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32A5E1">
      <w:pPr>
        <w:numPr>
          <w:ilvl w:val="0"/>
          <w:numId w:val="0"/>
        </w:numPr>
        <w:ind w:leftChars="0"/>
        <w:jc w:val="center"/>
        <w:rPr>
          <w:rFonts w:hint="eastAsia" w:ascii="微软雅黑" w:hAnsi="微软雅黑" w:eastAsia="微软雅黑" w:cs="微软雅黑"/>
          <w:b w:val="0"/>
          <w:bCs/>
          <w:sz w:val="24"/>
          <w:szCs w:val="24"/>
        </w:rPr>
      </w:pPr>
      <w:r>
        <w:rPr>
          <w:rFonts w:hint="eastAsia" w:ascii="微软雅黑" w:hAnsi="微软雅黑" w:eastAsia="微软雅黑" w:cs="微软雅黑"/>
          <w:b/>
          <w:bCs w:val="0"/>
          <w:sz w:val="40"/>
          <w:szCs w:val="40"/>
        </w:rPr>
        <w:t>居 间 协 议 书</w:t>
      </w:r>
    </w:p>
    <w:p w14:paraId="331AB8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26" w:lineRule="atLeast"/>
        <w:ind w:left="0" w:right="0" w:firstLine="0"/>
        <w:textAlignment w:val="baseline"/>
        <w:rPr>
          <w:rFonts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​居间服务协议​</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1593C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甲方（委托方）：________________________</w:t>
      </w:r>
    </w:p>
    <w:p w14:paraId="07F4DC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统一社会信用代码/身份证号：_________________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w:t>
      </w:r>
    </w:p>
    <w:p w14:paraId="233097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地址：________________________</w:t>
      </w:r>
    </w:p>
    <w:p w14:paraId="37208E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联系人：________________________</w:t>
      </w:r>
    </w:p>
    <w:p w14:paraId="47968B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66F23A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乙方（居间方）：________________________</w:t>
      </w:r>
    </w:p>
    <w:p w14:paraId="64B97D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统一社会信用代码/身份证号：__________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______________</w:t>
      </w:r>
    </w:p>
    <w:p w14:paraId="230DE4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地址：________________________</w:t>
      </w:r>
    </w:p>
    <w:p w14:paraId="255420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联系人：________________________</w:t>
      </w:r>
    </w:p>
    <w:p w14:paraId="3F7CC5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49A4B8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9"/>
          <w:rFonts w:hint="default" w:ascii="Segoe UI" w:hAnsi="Segoe UI" w:eastAsia="Segoe UI" w:cs="Segoe UI"/>
          <w:b/>
          <w:bCs/>
          <w:i w:val="0"/>
          <w:iCs w:val="0"/>
          <w:caps w:val="0"/>
          <w:color w:val="000000"/>
          <w:spacing w:val="-2"/>
          <w:sz w:val="24"/>
          <w:szCs w:val="24"/>
          <w:bdr w:val="none" w:color="auto" w:sz="0" w:space="0"/>
          <w:shd w:val="clear" w:fill="FFFFFF"/>
          <w:vertAlign w:val="baseline"/>
        </w:rPr>
        <w:t>​鉴于：​</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6F376E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1.甲方是一家合法成立并有效存续的企业/具备完全民事行为能力的自然人，其主营业务包含</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相关业务。</w:t>
      </w:r>
    </w:p>
    <w:p w14:paraId="104943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2.乙方是一家合法成立并有效存续的企业/具备完全民事行为能力的自然人，愿意接受甲方委托，为甲方提供居间服务。</w:t>
      </w:r>
    </w:p>
    <w:p w14:paraId="5B86D4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3.双方根据《中华人民共和国民法典》等相关法律法规，本着平等自愿、诚实信用的原则，就乙方为甲方提供居间服务事宜，达成如下协议。</w:t>
      </w:r>
    </w:p>
    <w:p w14:paraId="4E6842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​​第一条 定义与解释​​</w:t>
      </w:r>
    </w:p>
    <w:p w14:paraId="6C223B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本协议所称“居间服务”，是指乙方接受甲方委托，向甲方报告订立合同的机会或提供订立合同的媒介服务，即推广甲方经营的</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业务，向甲方推荐潜在客户（以下简称“客户”），并促成客户与甲方签订《投资顾问协议》。</w:t>
      </w:r>
    </w:p>
    <w:p w14:paraId="635D0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​​第二条 居间服务内容​​</w:t>
      </w:r>
    </w:p>
    <w:p w14:paraId="48B016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1.乙方应利用其资源和渠道，积</w:t>
      </w:r>
      <w:bookmarkStart w:id="0" w:name="_GoBack"/>
      <w:bookmarkEnd w:id="0"/>
      <w:r>
        <w:rPr>
          <w:rFonts w:hint="default" w:ascii="Segoe UI" w:hAnsi="Segoe UI" w:eastAsia="Segoe UI" w:cs="Segoe UI"/>
          <w:i w:val="0"/>
          <w:iCs w:val="0"/>
          <w:caps w:val="0"/>
          <w:color w:val="000000"/>
          <w:spacing w:val="-2"/>
          <w:sz w:val="24"/>
          <w:szCs w:val="24"/>
          <w:shd w:val="clear" w:fill="FFFFFF"/>
          <w:vertAlign w:val="baseline"/>
        </w:rPr>
        <w:t>极为甲方寻找、介绍有潜在</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业务需求的客户。</w:t>
      </w:r>
    </w:p>
    <w:p w14:paraId="547891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2.乙方应协助甲方与客户进行沟通，尽力促成甲方与客户签订正式的《投资顾问协议》。</w:t>
      </w:r>
    </w:p>
    <w:p w14:paraId="0F5C1C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3.乙方不得以甲方员工或分支机构的名义对外开展活动，必须明确其独立的居间人身份。</w:t>
      </w:r>
    </w:p>
    <w:p w14:paraId="0B9A06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​​第三条 居间报酬与支付​​</w:t>
      </w:r>
    </w:p>
    <w:p w14:paraId="100BDA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1.报酬计算：甲方按以下方式向乙方支付居间报酬：</w:t>
      </w:r>
    </w:p>
    <w:p w14:paraId="66BF8D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(a) 固定项目费：甲方成功与乙方推荐的客户签订《投资顾问协议》并收到客户首期款项后，向乙方支付人民币</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万元/项目的固定居间费。</w:t>
      </w:r>
    </w:p>
    <w:p w14:paraId="6F67F9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(b) 利润分成：单个项目完成后（计算周期另行约定），甲方从该项目净利润​​（计算方式：该项目总收入 - 该项目直接成本（包括但不限于差旅费、第三方费用等））中提取一定比例向乙方支付分成。分成比例为甲方</w:t>
      </w:r>
      <w:r>
        <w:rPr>
          <w:rFonts w:hint="default" w:ascii="Segoe UI" w:hAnsi="Segoe UI" w:eastAsia="Segoe UI" w:cs="Segoe UI"/>
          <w:i w:val="0"/>
          <w:iCs w:val="0"/>
          <w:caps w:val="0"/>
          <w:color w:val="000000"/>
          <w:spacing w:val="-2"/>
          <w:sz w:val="24"/>
          <w:szCs w:val="24"/>
          <w:shd w:val="clear" w:fill="FFFFFF"/>
          <w:vertAlign w:val="baseline"/>
        </w:rPr>
        <w:t>_________</w:t>
      </w:r>
      <w:r>
        <w:rPr>
          <w:rFonts w:hint="default" w:ascii="Segoe UI" w:hAnsi="Segoe UI" w:eastAsia="Segoe UI" w:cs="Segoe UI"/>
          <w:i w:val="0"/>
          <w:iCs w:val="0"/>
          <w:caps w:val="0"/>
          <w:color w:val="000000"/>
          <w:spacing w:val="-2"/>
          <w:sz w:val="24"/>
          <w:szCs w:val="24"/>
          <w:shd w:val="clear" w:fill="FFFFFF"/>
          <w:vertAlign w:val="baseline"/>
        </w:rPr>
        <w:t>%，乙方</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w:t>
      </w:r>
    </w:p>
    <w:p w14:paraId="675CA4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5AE20C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（注：具体分成比例与计算细则可由双方根据最新政策另行签订补充协议确认。）</w:t>
      </w:r>
    </w:p>
    <w:p w14:paraId="57F8D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2.支付条件与方式：居间报酬以人民币结算。甲方须在收到客户相应款项且达成付款条件后</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个工作日内，将乙方应得报酬支付至其指定账户。</w:t>
      </w:r>
    </w:p>
    <w:p w14:paraId="01CA0B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3.收款账户：乙方指定以下账户用于收取居间报酬：</w:t>
      </w:r>
    </w:p>
    <w:p w14:paraId="11CC40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户名：________________________</w:t>
      </w:r>
    </w:p>
    <w:p w14:paraId="362533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开户行：_______________</w:t>
      </w:r>
      <w:r>
        <w:rPr>
          <w:rFonts w:hint="default" w:ascii="Segoe UI" w:hAnsi="Segoe UI" w:eastAsia="Segoe UI" w:cs="Segoe UI"/>
          <w:i w:val="0"/>
          <w:iCs w:val="0"/>
          <w:caps w:val="0"/>
          <w:color w:val="000000"/>
          <w:spacing w:val="-2"/>
          <w:sz w:val="24"/>
          <w:szCs w:val="24"/>
          <w:shd w:val="clear" w:fill="FFFFFF"/>
          <w:vertAlign w:val="baseline"/>
        </w:rPr>
        <w:t>________________</w:t>
      </w:r>
      <w:r>
        <w:rPr>
          <w:rFonts w:hint="default" w:ascii="Segoe UI" w:hAnsi="Segoe UI" w:eastAsia="Segoe UI" w:cs="Segoe UI"/>
          <w:i w:val="0"/>
          <w:iCs w:val="0"/>
          <w:caps w:val="0"/>
          <w:color w:val="000000"/>
          <w:spacing w:val="-2"/>
          <w:sz w:val="24"/>
          <w:szCs w:val="24"/>
          <w:shd w:val="clear" w:fill="FFFFFF"/>
          <w:vertAlign w:val="baseline"/>
        </w:rPr>
        <w:t>_________</w:t>
      </w:r>
    </w:p>
    <w:p w14:paraId="550EBE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账号：__________________</w:t>
      </w:r>
      <w:r>
        <w:rPr>
          <w:rFonts w:hint="default" w:ascii="Segoe UI" w:hAnsi="Segoe UI" w:eastAsia="Segoe UI" w:cs="Segoe UI"/>
          <w:i w:val="0"/>
          <w:iCs w:val="0"/>
          <w:caps w:val="0"/>
          <w:color w:val="000000"/>
          <w:spacing w:val="-2"/>
          <w:sz w:val="24"/>
          <w:szCs w:val="24"/>
          <w:shd w:val="clear" w:fill="FFFFFF"/>
          <w:vertAlign w:val="baseline"/>
        </w:rPr>
        <w:t>____________________</w:t>
      </w:r>
      <w:r>
        <w:rPr>
          <w:rFonts w:hint="default" w:ascii="Segoe UI" w:hAnsi="Segoe UI" w:eastAsia="Segoe UI" w:cs="Segoe UI"/>
          <w:i w:val="0"/>
          <w:iCs w:val="0"/>
          <w:caps w:val="0"/>
          <w:color w:val="000000"/>
          <w:spacing w:val="-2"/>
          <w:sz w:val="24"/>
          <w:szCs w:val="24"/>
          <w:shd w:val="clear" w:fill="FFFFFF"/>
          <w:vertAlign w:val="baseline"/>
        </w:rPr>
        <w:t>_____</w:t>
      </w:r>
    </w:p>
    <w:p w14:paraId="246813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若账户信息变更，乙方需提前</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个工作日书面通知甲方，否则由此造成的支付延误或损失由乙方自行承担。</w:t>
      </w:r>
    </w:p>
    <w:p w14:paraId="756E8C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4.税费承担：乙方因本协议所得居间报酬应缴纳的各项税费（包括但不限于增值税、个人所得税/企业所得税），由甲方依法代扣代缴。</w:t>
      </w:r>
    </w:p>
    <w:p w14:paraId="71D130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​​第四条 甲方的权利与义务​​</w:t>
      </w:r>
    </w:p>
    <w:p w14:paraId="38503F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1.负责</w:t>
      </w:r>
      <w:r>
        <w:rPr>
          <w:rFonts w:hint="default" w:ascii="Segoe UI" w:hAnsi="Segoe UI" w:eastAsia="Segoe UI" w:cs="Segoe UI"/>
          <w:i w:val="0"/>
          <w:iCs w:val="0"/>
          <w:caps w:val="0"/>
          <w:color w:val="000000"/>
          <w:spacing w:val="-2"/>
          <w:sz w:val="24"/>
          <w:szCs w:val="24"/>
          <w:shd w:val="clear" w:fill="FFFFFF"/>
          <w:vertAlign w:val="baseline"/>
        </w:rPr>
        <w:t>________________________</w:t>
      </w:r>
      <w:r>
        <w:rPr>
          <w:rFonts w:hint="default" w:ascii="Segoe UI" w:hAnsi="Segoe UI" w:eastAsia="Segoe UI" w:cs="Segoe UI"/>
          <w:i w:val="0"/>
          <w:iCs w:val="0"/>
          <w:caps w:val="0"/>
          <w:color w:val="000000"/>
          <w:spacing w:val="-2"/>
          <w:sz w:val="24"/>
          <w:szCs w:val="24"/>
          <w:shd w:val="clear" w:fill="FFFFFF"/>
          <w:vertAlign w:val="baseline"/>
        </w:rPr>
        <w:t>项目全程的运作、管理与风险控制。</w:t>
      </w:r>
    </w:p>
    <w:p w14:paraId="351F0A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2.按照本协议约定，及时、足额向乙方支付居间报酬。</w:t>
      </w:r>
    </w:p>
    <w:p w14:paraId="342E73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3.有权对乙方的居间活动进行监督和管理，确保其行为符合法律法规和本协议约定。</w:t>
      </w:r>
    </w:p>
    <w:p w14:paraId="6274E2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4.若乙方发生违约行为，甲方有权暂停其业务、缓发或扣发报酬，直至解除本协议。</w:t>
      </w:r>
    </w:p>
    <w:p w14:paraId="6A2688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​​第五条 乙方的权利与义务​​</w:t>
      </w:r>
    </w:p>
    <w:p w14:paraId="4DEA82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1.有权按照本协议约定获取居间报酬。</w:t>
      </w:r>
    </w:p>
    <w:p w14:paraId="4198F1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2.必须明确向客户告知其独立居间人的身份及收取居间报酬的事实，不得冒充甲方员工。</w:t>
      </w:r>
    </w:p>
    <w:p w14:paraId="107FD4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3.不得向客户作出任何关于投资收益的承诺，并需充分揭示市场风险。</w:t>
      </w:r>
    </w:p>
    <w:p w14:paraId="007B2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4.不得以甲方名义从事未经授权的活动或签署任何法律文件，该行为产生的一切责任由乙方自行承担。</w:t>
      </w:r>
    </w:p>
    <w:p w14:paraId="3ED4FB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5.不得损害甲方、甲方员工及其他客户的声誉和利益，不得扰乱甲方正常经营秩序。</w:t>
      </w:r>
    </w:p>
    <w:p w14:paraId="350949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6.应积极配合甲方完成对客户的资信调查及后续服务工作。</w:t>
      </w:r>
    </w:p>
    <w:p w14:paraId="25F2F7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7.严格遵守保密义务，不得泄露在居间过程中获悉的甲方及客户的任何商业秘密和信息。</w:t>
      </w:r>
    </w:p>
    <w:p w14:paraId="58C857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8.若需解除协议，应提前</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日书面通知甲方。</w:t>
      </w:r>
    </w:p>
    <w:p w14:paraId="6B1F80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​​第六条 保密条款​​</w:t>
      </w:r>
    </w:p>
    <w:p w14:paraId="53F0CA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双方对本协议内容及在服务过程中知悉的对方及客户的任何商业秘密、信息资料均负有保密义务，未经对方书面同意，不得向任何第三方泄露。此保密义务不因协议终止而失效。</w:t>
      </w:r>
    </w:p>
    <w:p w14:paraId="60D127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​​第七条 违约责任​​</w:t>
      </w:r>
    </w:p>
    <w:p w14:paraId="5C3E68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1.任何一方违反本协议约定，守约方有权要求违约方纠正并赔偿因此造成的一切损失。</w:t>
      </w:r>
    </w:p>
    <w:p w14:paraId="2AFF44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2.若甲方无正当理由逾期支付居间报酬超过</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日，乙方有权单方解除本协议并要求甲方立即结清所有应付款项。</w:t>
      </w:r>
    </w:p>
    <w:p w14:paraId="537FFE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3.若乙方违反其义务（如身份冒充、承诺收益、泄露机密等），甲方有权立即终止合作，暂停支付所有未付报酬，并追究其法律责任。</w:t>
      </w:r>
    </w:p>
    <w:p w14:paraId="333174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​​第八条 协议期限与终止​​</w:t>
      </w:r>
    </w:p>
    <w:p w14:paraId="5E2F10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1.本协议有效期自</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日起至</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日止。</w:t>
      </w:r>
    </w:p>
    <w:p w14:paraId="760237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2.协议期满，双方如无异议，可协商续签。</w:t>
      </w:r>
    </w:p>
    <w:p w14:paraId="1D9408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3.协议终止或解除后，双方应及时结清债权债务，但保密条款继续有效。</w:t>
      </w:r>
    </w:p>
    <w:p w14:paraId="204A59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​​第九条 争议解决​​</w:t>
      </w:r>
    </w:p>
    <w:p w14:paraId="396EAA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因本协议引起的或与本协议有关的任何争议，双方应友好协商解决。协商不成的，任何一方均有权向甲方所在地有管辖权的人民法院提起诉讼。</w:t>
      </w:r>
    </w:p>
    <w:p w14:paraId="25A9FE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​​第十条 其他​​</w:t>
      </w:r>
    </w:p>
    <w:p w14:paraId="2F33CB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1.本协议一式贰份，甲乙双方各执壹份，具有同等法律效力。</w:t>
      </w:r>
    </w:p>
    <w:p w14:paraId="3ABFF1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2.本协议自双方签字盖章之日起生效。</w:t>
      </w:r>
    </w:p>
    <w:p w14:paraId="4B85A0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3.本协议附件（如有）为本协议不可分割的组成部分。</w:t>
      </w:r>
    </w:p>
    <w:p w14:paraId="386A31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44ADA0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（以下无正文）</w:t>
      </w:r>
    </w:p>
    <w:p w14:paraId="708403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甲方（盖章）：</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50C5D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授权代表（签字）：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5718C3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 xml:space="preserve">日期： </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 xml:space="preserve">年 </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 xml:space="preserve"> 日</w:t>
      </w:r>
    </w:p>
    <w:p w14:paraId="72CD36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乙方（签字/盖章）：</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2690A8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授权代表（签字）：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58A2AF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 xml:space="preserve"> 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 xml:space="preserve"> 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shd w:val="clear" w:fill="FFFFFF"/>
          <w:vertAlign w:val="baseline"/>
        </w:rPr>
        <w:t xml:space="preserve"> 日</w:t>
      </w:r>
    </w:p>
    <w:p w14:paraId="19358A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eastAsia" w:ascii="Segoe UI" w:hAnsi="Segoe UI" w:eastAsia="Segoe UI" w:cs="Segoe UI"/>
          <w:i w:val="0"/>
          <w:iCs w:val="0"/>
          <w:caps w:val="0"/>
          <w:color w:val="000000"/>
          <w:spacing w:val="-2"/>
          <w:sz w:val="24"/>
          <w:szCs w:val="24"/>
          <w:shd w:val="clear" w:fill="FFFFFF"/>
          <w:vertAlign w:val="baseline"/>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531"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0206">
    <w:pPr>
      <w:pStyle w:val="4"/>
      <w:framePr w:wrap="around" w:vAnchor="text" w:hAnchor="margin" w:xAlign="center" w:yAlign="top"/>
      <w:pBdr>
        <w:between w:val="none" w:color="auto" w:sz="0" w:space="0"/>
      </w:pBdr>
    </w:pPr>
    <w:r>
      <w:fldChar w:fldCharType="begin"/>
    </w:r>
    <w:r>
      <w:rPr>
        <w:rStyle w:val="10"/>
      </w:rPr>
      <w:instrText xml:space="preserve"> PAGE  </w:instrText>
    </w:r>
    <w:r>
      <w:fldChar w:fldCharType="separate"/>
    </w:r>
    <w:r>
      <w:rPr>
        <w:rStyle w:val="10"/>
      </w:rPr>
      <w:t>2</w:t>
    </w:r>
    <w:r>
      <w:fldChar w:fldCharType="end"/>
    </w:r>
  </w:p>
  <w:p w14:paraId="7963555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43D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9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8DB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4DD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A48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E5C1D"/>
    <w:rsid w:val="002F69EB"/>
    <w:rsid w:val="00474294"/>
    <w:rsid w:val="005D3C43"/>
    <w:rsid w:val="00767C91"/>
    <w:rsid w:val="00847C5A"/>
    <w:rsid w:val="008679CE"/>
    <w:rsid w:val="00900716"/>
    <w:rsid w:val="00987A6C"/>
    <w:rsid w:val="00A04150"/>
    <w:rsid w:val="00A5546F"/>
    <w:rsid w:val="00B3726D"/>
    <w:rsid w:val="00B61348"/>
    <w:rsid w:val="00D10003"/>
    <w:rsid w:val="00EA30B3"/>
    <w:rsid w:val="00EE462E"/>
    <w:rsid w:val="00F713A4"/>
    <w:rsid w:val="00FA4248"/>
    <w:rsid w:val="00FE6B84"/>
    <w:rsid w:val="17923E45"/>
    <w:rsid w:val="2DDE5C1D"/>
    <w:rsid w:val="708833E9"/>
    <w:rsid w:val="7BC171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22" w:firstLineChars="200"/>
    </w:pPr>
    <w:rPr>
      <w:b/>
      <w:bCs/>
    </w:rPr>
  </w:style>
  <w:style w:type="paragraph" w:styleId="3">
    <w:name w:val="Balloon Text"/>
    <w:basedOn w:val="1"/>
    <w:link w:val="13"/>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uiPriority w:val="0"/>
  </w:style>
  <w:style w:type="character" w:styleId="11">
    <w:name w:val="Emphasis"/>
    <w:basedOn w:val="8"/>
    <w:qFormat/>
    <w:uiPriority w:val="20"/>
    <w:rPr>
      <w:i/>
    </w:rPr>
  </w:style>
  <w:style w:type="character" w:customStyle="1" w:styleId="12">
    <w:name w:val=" Char Char1"/>
    <w:basedOn w:val="8"/>
    <w:link w:val="5"/>
    <w:qFormat/>
    <w:uiPriority w:val="99"/>
    <w:rPr>
      <w:kern w:val="2"/>
      <w:sz w:val="18"/>
    </w:rPr>
  </w:style>
  <w:style w:type="character" w:customStyle="1" w:styleId="13">
    <w:name w:val=" Char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aa410b5-5381-4eda-8c87-11754ed5ee10\&#23621;&#38388;&#21327;&#35758;&#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居间协议书.doc.docx</Template>
  <Pages>5</Pages>
  <Words>2148</Words>
  <Characters>2178</Characters>
  <Lines>18</Lines>
  <Paragraphs>5</Paragraphs>
  <TotalTime>0</TotalTime>
  <ScaleCrop>false</ScaleCrop>
  <LinksUpToDate>false</LinksUpToDate>
  <CharactersWithSpaces>2283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2025-09-11T06:22:00Z</dcterms:created>
  <dc:creator>rankin</dc:creator>
  <cp:lastModifiedBy>rankin</cp:lastModifiedBy>
  <dcterms:modified xsi:type="dcterms:W3CDTF">2025-09-11T06:30:46Z</dcterms:modified>
  <dc:title>昆明泛亚有色金属交易所0738服务中心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v1.0_mb_9kh2iYj6LqsRblm0BmGKMA==</vt:lpwstr>
  </property>
  <property fmtid="{D5CDD505-2E9C-101B-9397-08002B2CF9AE}" pid="4" name="ICV">
    <vt:lpwstr>990B8FB396234771920BD630BF5B00AF_11</vt:lpwstr>
  </property>
  <property fmtid="{D5CDD505-2E9C-101B-9397-08002B2CF9AE}" pid="5" name="KSOTemplateDocerSaveRecord">
    <vt:lpwstr>eyJoZGlkIjoiNTE5OTY2ZTBiOTRmMTI5NDQ1OTI0ZDE1OGUzMDBkOTgiLCJ1c2VySWQiOiI0NjE1MDMxNjIifQ==</vt:lpwstr>
  </property>
</Properties>
</file>