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82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40" w:afterAutospacing="0" w:line="26" w:lineRule="atLeast"/>
        <w:ind w:left="0" w:right="0" w:firstLine="0"/>
        <w:jc w:val="center"/>
        <w:textAlignment w:val="baseline"/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​大学生实习协议书​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​</w:t>
      </w:r>
    </w:p>
    <w:p w14:paraId="7EFA00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甲方（实习单位）：________________________</w:t>
      </w:r>
    </w:p>
    <w:p w14:paraId="392F28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统一社会信用代码：________________________</w:t>
      </w:r>
    </w:p>
    <w:p w14:paraId="01A115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地址：____________________________________</w:t>
      </w:r>
    </w:p>
    <w:p w14:paraId="1B8551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联系人：__________________________________</w:t>
      </w:r>
    </w:p>
    <w:p w14:paraId="301869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联系电话：________________________________</w:t>
      </w:r>
    </w:p>
    <w:p w14:paraId="096EBF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乙方（实习学生）：________________________</w:t>
      </w:r>
    </w:p>
    <w:p w14:paraId="323043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身份证号：________________________________</w:t>
      </w:r>
    </w:p>
    <w:p w14:paraId="72116B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学校名称：________________________________</w:t>
      </w:r>
    </w:p>
    <w:p w14:paraId="0D6F1F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所在院系/专业：___________________________</w:t>
      </w:r>
    </w:p>
    <w:p w14:paraId="1951DD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联系电话：________________________________</w:t>
      </w:r>
    </w:p>
    <w:p w14:paraId="2492AD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紧急联系人及电话：________________________</w:t>
      </w:r>
    </w:p>
    <w:p w14:paraId="14081D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为明确实习学生与实习单位的权利与义务，保障双方合法权益，根据《中华人民共和国民法典》、《关于贯彻执行〈中华人民共和国劳动法〉若干问题的意见》等相关法律法规，甲乙双方本着平等自愿、诚实信用的原则，就实习事宜达成如下协议：</w:t>
      </w:r>
    </w:p>
    <w:p w14:paraId="4F54C6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​​第一条 实习期限​​</w:t>
      </w:r>
    </w:p>
    <w:p w14:paraId="6FF631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1.本协议实习期限自年月日起至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日止。</w:t>
      </w:r>
    </w:p>
    <w:p w14:paraId="5A4F9A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</w:p>
    <w:p w14:paraId="633D90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2.甲方可根据本单位规章制度及实习需要，合理安排乙方的实习岗位和内容。</w:t>
      </w:r>
    </w:p>
    <w:p w14:paraId="50ABD8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​​第二条 实习岗位与内容​​</w:t>
      </w:r>
    </w:p>
    <w:p w14:paraId="66E075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1.甲方根据乙方的实际情况和工作需要，安排乙方至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部门，从事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岗位的实习工作。</w:t>
      </w:r>
    </w:p>
    <w:p w14:paraId="5F913C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2.甲方为乙方指定实习指导老师（姓名：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，</w:t>
      </w:r>
    </w:p>
    <w:p w14:paraId="5DD56D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联系方式：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），负责制定实习方案、明确实习任务与要求，并对乙方进行日常指导与管理。</w:t>
      </w:r>
    </w:p>
    <w:p w14:paraId="7971AF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3.甲方应组织开展必要的岗前培训和实习活动，帮助乙方熟悉工作环境与业务。</w:t>
      </w:r>
    </w:p>
    <w:p w14:paraId="6D9E41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​​第三条 实习考核​​</w:t>
      </w:r>
    </w:p>
    <w:p w14:paraId="2267E0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1.实习期满或终止时，甲方应对乙方的实习表现进行考核，并依据实际情况为乙方出具《实习鉴定表》或实习证明。</w:t>
      </w:r>
    </w:p>
    <w:p w14:paraId="12AF40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2.乙方应完成甲方安排的实习任务，并提交实习报告或总结。</w:t>
      </w:r>
    </w:p>
    <w:p w14:paraId="5B3619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​​第四条 劳动保护与条件​​</w:t>
      </w:r>
    </w:p>
    <w:p w14:paraId="2B0C7B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1.甲方须为乙方提供符合国家安全卫生标准的工作环境，保障乙方在人身安全不受危害的条件下实习。</w:t>
      </w:r>
    </w:p>
    <w:p w14:paraId="3AED84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2.甲方应根据岗位需要，按国家规定向乙方提供必要的劳动防护用品。</w:t>
      </w:r>
    </w:p>
    <w:p w14:paraId="0AFC01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3.甲方须为乙方购买实习期间的人身意外伤害保险（保险金额不低于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______万元）。</w:t>
      </w:r>
    </w:p>
    <w:p w14:paraId="6A2CD3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​​第五条 实习补贴​​</w:t>
      </w:r>
    </w:p>
    <w:p w14:paraId="0E7AAF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1.甲方每月向乙方支付实习补贴人民币________元。</w:t>
      </w:r>
    </w:p>
    <w:p w14:paraId="4B14C8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2.实习补贴于每月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日通过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银行转账/现金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方式支付至乙方指定账户（开户行：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，账号：_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___）。</w:t>
      </w:r>
    </w:p>
    <w:p w14:paraId="5485D0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3.乙方缺勤或请假按甲方规定相应扣减补贴。</w:t>
      </w:r>
    </w:p>
    <w:p w14:paraId="4240EC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​​第六条 乙方义务​​</w:t>
      </w:r>
    </w:p>
    <w:p w14:paraId="23FFAD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1.乙方应遵守国家法律法规、学校规章制度及甲方的各项实习管理规定、保密制度。</w:t>
      </w:r>
    </w:p>
    <w:p w14:paraId="48ACF8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2.乙方应按时出勤，认真完成甲方安排的实习任务，服从甲方管理。</w:t>
      </w:r>
    </w:p>
    <w:p w14:paraId="3EEF60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3.乙方因故意或重大过失造成甲方财物损失的，应依法承担相应赔偿责任。</w:t>
      </w:r>
    </w:p>
    <w:p w14:paraId="7B58B2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4.乙方应为甲方保守商业秘密和技术秘密，如有泄露，应依法承担责任。</w:t>
      </w:r>
    </w:p>
    <w:p w14:paraId="6E52D1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​​第七条 协议变更与解除​​</w:t>
      </w:r>
    </w:p>
    <w:p w14:paraId="0BA8EF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1.经双方协商一致，可变更或解除本协议。</w:t>
      </w:r>
    </w:p>
    <w:p w14:paraId="48D6FF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2.乙方如欲提前终止实习，应提前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日书面通知甲方，并办理工作交接。否则，由此给甲方造成损失的，应承担相应责任。</w:t>
      </w:r>
    </w:p>
    <w:p w14:paraId="79204F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3.实习期间，如乙方出现下列情形之一，甲方可立即解除本协议：</w:t>
      </w:r>
    </w:p>
    <w:p w14:paraId="58A477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•严重违反甲方规章制度；</w:t>
      </w:r>
    </w:p>
    <w:p w14:paraId="61A420F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•不能胜任实习工作，经指导或调整后仍无法胜任；</w:t>
      </w:r>
    </w:p>
    <w:p w14:paraId="15F17CA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•提供虚假实习信息；</w:t>
      </w:r>
    </w:p>
    <w:p w14:paraId="529F13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•被依法追究刑事责任；</w:t>
      </w:r>
    </w:p>
    <w:p w14:paraId="397ED8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•其他严重损害甲方利益的行为。</w:t>
      </w:r>
    </w:p>
    <w:p w14:paraId="108D18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4.甲方未能履行本协议约定义务（如未提供符合安全标准的环境、未购买保险、未按时足额支付补贴等），乙方有权解除本协议。</w:t>
      </w:r>
    </w:p>
    <w:p w14:paraId="5BDD6D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​​第八条 争议解决​​</w:t>
      </w:r>
    </w:p>
    <w:p w14:paraId="36522D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因履行本协议发生的任何争议，双方应友好协商解决；协商不成的，可向甲方所在地人民法院提起诉讼。</w:t>
      </w:r>
    </w:p>
    <w:p w14:paraId="6DF3AA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​​第九条 其他​​</w:t>
      </w:r>
    </w:p>
    <w:p w14:paraId="72C1D9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1.本协议一式三份，甲方执一份，乙方执一份，乙方所在学校________________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备案一份，具有同等法律效力。</w:t>
      </w:r>
    </w:p>
    <w:p w14:paraId="1F4397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2.本协议自甲乙双方签字或盖章之日起生效。</w:t>
      </w:r>
    </w:p>
    <w:p w14:paraId="79612D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3.附件（如有）与本协议具有同等法律效力。</w:t>
      </w:r>
    </w:p>
    <w:p w14:paraId="5D6D69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（以下无正文）</w:t>
      </w:r>
    </w:p>
    <w:p w14:paraId="2D572E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甲方（盖章）：_____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</w:t>
      </w:r>
    </w:p>
    <w:p w14:paraId="6F002E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法定代表人/授权代表（签字）：____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</w:t>
      </w:r>
    </w:p>
    <w:p w14:paraId="5598BFA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__日</w:t>
      </w:r>
    </w:p>
    <w:p w14:paraId="4C3535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乙方（签字）：_____________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</w:t>
      </w:r>
    </w:p>
    <w:p w14:paraId="6567AF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617CB"/>
    <w:rsid w:val="001D0914"/>
    <w:rsid w:val="00311995"/>
    <w:rsid w:val="005B725A"/>
    <w:rsid w:val="007513F5"/>
    <w:rsid w:val="00BD5851"/>
    <w:rsid w:val="00E86F06"/>
    <w:rsid w:val="00FA39BC"/>
    <w:rsid w:val="02E617CB"/>
    <w:rsid w:val="184E44F6"/>
    <w:rsid w:val="3A3F1C73"/>
    <w:rsid w:val="3A8D423C"/>
    <w:rsid w:val="48E56CB2"/>
    <w:rsid w:val="61A93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450" w:after="100" w:afterAutospacing="1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b6021f8-612b-4aec-981c-ee3e1c760e0a\&#22823;&#23398;&#29983;&#23454;&#20064;&#21327;&#35758;&#20070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大学生实习协议书模板.doc.docx</Template>
  <Pages>4</Pages>
  <Words>954</Words>
  <Characters>954</Characters>
  <Lines>8</Lines>
  <Paragraphs>2</Paragraphs>
  <TotalTime>3</TotalTime>
  <ScaleCrop>false</ScaleCrop>
  <LinksUpToDate>false</LinksUpToDate>
  <CharactersWithSpaces>1184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2025-09-09T06:19:00Z</dcterms:created>
  <dc:creator>rankin</dc:creator>
  <cp:lastModifiedBy>rankin</cp:lastModifiedBy>
  <dcterms:modified xsi:type="dcterms:W3CDTF">2025-09-09T06:26:01Z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v1.0_mb_BRpCgBmRJo+0BYBrtSQ8qw==</vt:lpwstr>
  </property>
  <property fmtid="{D5CDD505-2E9C-101B-9397-08002B2CF9AE}" pid="4" name="ICV">
    <vt:lpwstr>06E039AF057D4A79BFC504D0CF82081C_11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