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C5A3B"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民事起诉状</w:t>
      </w:r>
    </w:p>
    <w:p w14:paraId="3B7E14FC">
      <w:pPr>
        <w:rPr>
          <w:rFonts w:hint="eastAsia"/>
        </w:rPr>
      </w:pPr>
    </w:p>
    <w:p w14:paraId="7D21F3BB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原告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性别：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年龄：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职业：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  </w:t>
      </w:r>
    </w:p>
    <w:p w14:paraId="48922F34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住址：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t xml:space="preserve">  户籍：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 民族：</w:t>
      </w:r>
      <w:r>
        <w:rPr>
          <w:rFonts w:hint="eastAsia"/>
          <w:u w:val="single"/>
          <w:lang w:val="en-US" w:eastAsia="zh-CN"/>
        </w:rPr>
        <w:t xml:space="preserve">           </w:t>
      </w:r>
    </w:p>
    <w:p w14:paraId="082C5A12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工作单位：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</w:p>
    <w:p w14:paraId="3A82C848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身份证号码：</w:t>
      </w:r>
      <w:r>
        <w:rPr>
          <w:rFonts w:hint="eastAsia"/>
          <w:u w:val="single"/>
          <w:lang w:val="en-US" w:eastAsia="zh-CN"/>
        </w:rPr>
        <w:t xml:space="preserve">                                         </w:t>
      </w:r>
    </w:p>
    <w:p w14:paraId="40D764BF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lang w:val="en-US" w:eastAsia="zh-CN"/>
        </w:rPr>
        <w:t xml:space="preserve">  </w:t>
      </w:r>
    </w:p>
    <w:p w14:paraId="6C87E089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被</w:t>
      </w:r>
      <w:r>
        <w:rPr>
          <w:rFonts w:hint="eastAsia"/>
        </w:rPr>
        <w:t>告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性别：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年龄：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职业：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  </w:t>
      </w:r>
    </w:p>
    <w:p w14:paraId="0517ECB3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住址：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t xml:space="preserve">  户籍：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 民族：</w:t>
      </w:r>
      <w:r>
        <w:rPr>
          <w:rFonts w:hint="eastAsia"/>
          <w:u w:val="single"/>
          <w:lang w:val="en-US" w:eastAsia="zh-CN"/>
        </w:rPr>
        <w:t xml:space="preserve">           </w:t>
      </w:r>
    </w:p>
    <w:p w14:paraId="6A54A6D0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工作单位：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</w:p>
    <w:p w14:paraId="43FDCA94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身份证号码：</w:t>
      </w:r>
      <w:r>
        <w:rPr>
          <w:rFonts w:hint="eastAsia"/>
          <w:u w:val="single"/>
          <w:lang w:val="en-US" w:eastAsia="zh-CN"/>
        </w:rPr>
        <w:t xml:space="preserve">                                         </w:t>
      </w:r>
    </w:p>
    <w:p w14:paraId="27E81928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lang w:val="en-US" w:eastAsia="zh-CN"/>
        </w:rPr>
        <w:t xml:space="preserve">  </w:t>
      </w:r>
    </w:p>
    <w:p w14:paraId="5914BB02"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被告和原告关系：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 </w:t>
      </w:r>
    </w:p>
    <w:p w14:paraId="4CD8FF83">
      <w:pPr>
        <w:spacing w:line="360" w:lineRule="auto"/>
        <w:rPr>
          <w:rFonts w:hint="eastAsia"/>
        </w:rPr>
      </w:pPr>
      <w:r>
        <w:rPr>
          <w:rFonts w:hint="eastAsia"/>
        </w:rPr>
        <w:t xml:space="preserve">诉讼请求: </w:t>
      </w:r>
    </w:p>
    <w:p w14:paraId="06647AAE"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请求法院判决被告支付欠款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元</w:t>
      </w:r>
      <w:r>
        <w:rPr>
          <w:rFonts w:hint="eastAsia"/>
          <w:lang w:eastAsia="zh-CN"/>
        </w:rPr>
        <w:t>及利息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元</w:t>
      </w:r>
      <w:r>
        <w:rPr>
          <w:rFonts w:hint="eastAsia"/>
        </w:rPr>
        <w:t>。</w:t>
      </w:r>
    </w:p>
    <w:p w14:paraId="35592B41">
      <w:pPr>
        <w:numPr>
          <w:ilvl w:val="0"/>
          <w:numId w:val="0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2、请求法院判决被告支付精神损失费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元并赔礼道歉。</w:t>
      </w:r>
    </w:p>
    <w:p w14:paraId="4DAAC9D2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 xml:space="preserve">判令被告承担本案诉讼费用。  </w:t>
      </w:r>
    </w:p>
    <w:p w14:paraId="32C5A5B8">
      <w:pPr>
        <w:spacing w:line="360" w:lineRule="auto"/>
        <w:rPr>
          <w:rFonts w:hint="eastAsia"/>
        </w:rPr>
      </w:pPr>
      <w:r>
        <w:rPr>
          <w:rFonts w:hint="eastAsia"/>
        </w:rPr>
        <w:t>事实与理由：</w:t>
      </w:r>
    </w:p>
    <w:p w14:paraId="6B5EEDC7">
      <w:pPr>
        <w:spacing w:line="360" w:lineRule="auto"/>
        <w:rPr>
          <w:rFonts w:hint="eastAsia"/>
        </w:rPr>
      </w:pPr>
      <w:r>
        <w:rPr>
          <w:rFonts w:hint="eastAsia"/>
        </w:rPr>
        <w:t>被告</w:t>
      </w:r>
      <w:r>
        <w:rPr>
          <w:rFonts w:hint="eastAsia"/>
          <w:lang w:eastAsia="zh-CN"/>
        </w:rPr>
        <w:t>王某</w:t>
      </w:r>
      <w:r>
        <w:rPr>
          <w:rFonts w:hint="eastAsia"/>
        </w:rPr>
        <w:t>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日以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为由向原</w:t>
      </w:r>
      <w:r>
        <w:rPr>
          <w:rFonts w:hint="eastAsia"/>
          <w:lang w:eastAsia="zh-CN"/>
        </w:rPr>
        <w:t>告</w:t>
      </w:r>
      <w:r>
        <w:rPr>
          <w:rFonts w:hint="eastAsia"/>
        </w:rPr>
        <w:t>借款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元，</w:t>
      </w:r>
      <w:r>
        <w:rPr>
          <w:rFonts w:hint="eastAsia"/>
          <w:lang w:eastAsia="zh-CN"/>
        </w:rPr>
        <w:t>双方</w:t>
      </w:r>
      <w:r>
        <w:rPr>
          <w:rFonts w:hint="eastAsia"/>
        </w:rPr>
        <w:t>约定还款</w:t>
      </w:r>
      <w:r>
        <w:rPr>
          <w:rFonts w:hint="eastAsia"/>
          <w:lang w:eastAsia="zh-CN"/>
        </w:rPr>
        <w:t>日期</w:t>
      </w:r>
      <w:r>
        <w:rPr>
          <w:rFonts w:hint="eastAsia"/>
        </w:rPr>
        <w:t>为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日，借款期限届满后，被告王某多次拖延还款，以各类理由拒绝履行还款义务；原告多次向被告催要欠款，被告不仅态度强硬，后续更拒绝承认该笔欠款事实，还以言语对原告进行辱骂、威胁，且拒绝接听原告电话。</w:t>
      </w:r>
    </w:p>
    <w:p w14:paraId="426AC495">
      <w:pPr>
        <w:spacing w:line="360" w:lineRule="auto"/>
        <w:rPr>
          <w:rFonts w:hint="eastAsia"/>
        </w:rPr>
      </w:pPr>
      <w:r>
        <w:rPr>
          <w:rFonts w:hint="eastAsia"/>
        </w:rPr>
        <w:t>被告的上述行为已严重侵害原告的合法权益，为维护自身合法权益，原告现依法向人民法院提起诉讼，恳请法院依法判令被告向原告偿还借款及利息，并向原告作出郑重道歉。</w:t>
      </w:r>
    </w:p>
    <w:p w14:paraId="249B02F4">
      <w:pPr>
        <w:spacing w:line="360" w:lineRule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证据：</w:t>
      </w:r>
    </w:p>
    <w:p w14:paraId="2D28550C"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双方于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日签订的借款欠条一份；</w:t>
      </w:r>
    </w:p>
    <w:p w14:paraId="3072F07D"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2、银行转账记录单一份；</w:t>
      </w:r>
      <w:r>
        <w:rPr>
          <w:rFonts w:hint="eastAsia"/>
        </w:rPr>
        <w:t xml:space="preserve"> </w:t>
      </w:r>
    </w:p>
    <w:p w14:paraId="0C9DCD6C">
      <w:pPr>
        <w:spacing w:line="360" w:lineRule="auto"/>
        <w:rPr>
          <w:rFonts w:hint="eastAsia"/>
        </w:rPr>
      </w:pPr>
      <w:r>
        <w:rPr>
          <w:rFonts w:hint="eastAsia"/>
        </w:rPr>
        <w:t xml:space="preserve"> 此致</w:t>
      </w:r>
    </w:p>
    <w:p w14:paraId="19FEB3C8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人民法院</w:t>
      </w:r>
    </w:p>
    <w:p w14:paraId="74C2B08E">
      <w:pPr>
        <w:spacing w:line="360" w:lineRule="auto"/>
        <w:ind w:firstLine="5880" w:firstLineChars="2800"/>
        <w:rPr>
          <w:rFonts w:hint="eastAsia"/>
        </w:rPr>
      </w:pPr>
      <w:r>
        <w:rPr>
          <w:rFonts w:hint="eastAsia"/>
        </w:rPr>
        <w:t>具状人：（本人签名）</w:t>
      </w:r>
    </w:p>
    <w:p w14:paraId="30D8A74E">
      <w:pPr>
        <w:spacing w:line="360" w:lineRule="auto"/>
        <w:ind w:firstLine="6090" w:firstLineChars="2900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2A5C0"/>
    <w:multiLevelType w:val="singleLevel"/>
    <w:tmpl w:val="F562A5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A4B3A"/>
    <w:rsid w:val="17AA4B3A"/>
    <w:rsid w:val="1DCC76ED"/>
    <w:rsid w:val="75E6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6585489-708f-41fb-b2d4-cd9c9cd5016b\&#27424;&#27454;&#36861;&#36134;&#27665;&#20107;&#36215;&#35785;&#20070;&#33539;&#25991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欠款追账民事起诉书范文.docx</Template>
  <Pages>2</Pages>
  <Words>376</Words>
  <Characters>379</Characters>
  <Lines>0</Lines>
  <Paragraphs>0</Paragraphs>
  <TotalTime>22</TotalTime>
  <ScaleCrop>false</ScaleCrop>
  <LinksUpToDate>false</LinksUpToDate>
  <CharactersWithSpaces>973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2025-09-01T06:10:00Z</dcterms:created>
  <dc:creator>rankin</dc:creator>
  <cp:lastModifiedBy>rankin</cp:lastModifiedBy>
  <dcterms:modified xsi:type="dcterms:W3CDTF">2025-09-01T06:24:03Z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v1.0_mb_XG3NRYmp5e5vd6QHkK4zTA==</vt:lpwstr>
  </property>
  <property fmtid="{D5CDD505-2E9C-101B-9397-08002B2CF9AE}" pid="4" name="ICV">
    <vt:lpwstr>B22DF1DEC4BF4B028BE5D32B76A397F6_11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