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BDF6D">
      <w:pPr>
        <w:jc w:val="center"/>
        <w:rPr>
          <w:rFonts w:hint="eastAsia"/>
          <w:b/>
          <w:sz w:val="48"/>
        </w:rPr>
      </w:pPr>
      <w:bookmarkStart w:id="0" w:name="_GoBack"/>
      <w:bookmarkEnd w:id="0"/>
      <w:r>
        <w:rPr>
          <w:rFonts w:hint="eastAsia"/>
          <w:b/>
          <w:sz w:val="48"/>
        </w:rPr>
        <w:t>商铺租赁合同</w:t>
      </w:r>
    </w:p>
    <w:p w14:paraId="5D90758E">
      <w:pPr>
        <w:rPr>
          <w:rFonts w:hint="eastAsia"/>
          <w:sz w:val="24"/>
          <w:szCs w:val="24"/>
        </w:rPr>
      </w:pPr>
    </w:p>
    <w:p w14:paraId="6300F152">
      <w:pPr>
        <w:spacing w:line="400" w:lineRule="exact"/>
        <w:rPr>
          <w:rFonts w:hint="eastAsia" w:eastAsia="仿宋_GB2312"/>
          <w:sz w:val="24"/>
          <w:szCs w:val="24"/>
          <w:u w:val="single"/>
        </w:rPr>
      </w:pPr>
      <w:r>
        <w:rPr>
          <w:rFonts w:hint="eastAsia" w:eastAsia="仿宋_GB2312"/>
          <w:sz w:val="24"/>
          <w:szCs w:val="24"/>
        </w:rPr>
        <w:t>出租方（简称甲方）：                    身份证号：</w:t>
      </w:r>
    </w:p>
    <w:p w14:paraId="7B9C9A2B">
      <w:pPr>
        <w:spacing w:line="400" w:lineRule="exact"/>
        <w:rPr>
          <w:rFonts w:hint="eastAsia" w:eastAsia="仿宋_GB2312"/>
          <w:sz w:val="24"/>
          <w:szCs w:val="24"/>
          <w:u w:val="single"/>
        </w:rPr>
      </w:pPr>
      <w:r>
        <w:rPr>
          <w:rFonts w:hint="eastAsia" w:eastAsia="仿宋_GB2312"/>
          <w:sz w:val="24"/>
          <w:szCs w:val="24"/>
        </w:rPr>
        <w:t>承租方（简称乙方）：                    身份证号：</w:t>
      </w:r>
    </w:p>
    <w:p w14:paraId="637A4348">
      <w:pPr>
        <w:spacing w:line="400" w:lineRule="exact"/>
        <w:ind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根据我国《合同法》及其有关法律、法规之规定，甲、乙双方在平等、自愿、协商一致的基础上，就有关房屋租赁事宜达成如下协议：</w:t>
      </w:r>
    </w:p>
    <w:p w14:paraId="3E5126B8">
      <w:pPr>
        <w:numPr>
          <w:ilvl w:val="0"/>
          <w:numId w:val="1"/>
        </w:numPr>
        <w:spacing w:line="400" w:lineRule="exac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租赁范围及用途：</w:t>
      </w:r>
    </w:p>
    <w:p w14:paraId="682BB2A0">
      <w:pPr>
        <w:spacing w:line="400" w:lineRule="exact"/>
        <w:ind w:left="6" w:leftChars="2"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甲方同意将位于</w:t>
      </w:r>
      <w:r>
        <w:rPr>
          <w:rFonts w:eastAsia="仿宋_GB2312"/>
          <w:sz w:val="24"/>
          <w:szCs w:val="24"/>
        </w:rPr>
        <w:softHyphen/>
      </w:r>
      <w:r>
        <w:rPr>
          <w:rFonts w:hint="eastAsia" w:eastAsia="仿宋_GB2312"/>
          <w:sz w:val="24"/>
          <w:szCs w:val="24"/>
        </w:rPr>
        <w:t>__________________________     ，在良好及可租赁的状态下租给乙方作为______________使用</w:t>
      </w:r>
      <w:r>
        <w:rPr>
          <w:rFonts w:hint="eastAsia" w:ascii="宋体" w:hAnsi="宋体" w:eastAsia="仿宋_GB2312"/>
          <w:sz w:val="24"/>
          <w:szCs w:val="24"/>
        </w:rPr>
        <w:t>。</w:t>
      </w:r>
    </w:p>
    <w:p w14:paraId="41A2C238">
      <w:pPr>
        <w:spacing w:line="400" w:lineRule="exact"/>
        <w:ind w:firstLine="480" w:firstLineChars="200"/>
        <w:rPr>
          <w:rFonts w:hint="eastAsia" w:ascii="宋体" w:hAnsi="宋体" w:eastAsia="仿宋_GB2312"/>
          <w:sz w:val="24"/>
          <w:szCs w:val="24"/>
        </w:rPr>
      </w:pPr>
      <w:r>
        <w:rPr>
          <w:rFonts w:hint="eastAsia" w:ascii="宋体" w:hAnsi="宋体" w:eastAsia="仿宋_GB2312"/>
          <w:sz w:val="24"/>
          <w:szCs w:val="24"/>
        </w:rPr>
        <w:t>第二条  租赁期限为_____年，自</w:t>
      </w:r>
      <w:r>
        <w:rPr>
          <w:rFonts w:hint="eastAsia" w:ascii="宋体" w:hAnsi="宋体" w:eastAsia="仿宋_GB2312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仿宋_GB2312"/>
          <w:sz w:val="24"/>
          <w:szCs w:val="24"/>
        </w:rPr>
        <w:t>年</w:t>
      </w:r>
      <w:r>
        <w:rPr>
          <w:rFonts w:hint="eastAsia" w:ascii="宋体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仿宋_GB2312"/>
          <w:sz w:val="24"/>
          <w:szCs w:val="24"/>
        </w:rPr>
        <w:t>月</w:t>
      </w:r>
      <w:r>
        <w:rPr>
          <w:rFonts w:hint="eastAsia" w:ascii="宋体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仿宋_GB2312"/>
          <w:sz w:val="24"/>
          <w:szCs w:val="24"/>
        </w:rPr>
        <w:t>日起至</w:t>
      </w:r>
      <w:r>
        <w:rPr>
          <w:rFonts w:hint="eastAsia" w:ascii="宋体" w:hAnsi="宋体" w:eastAsia="仿宋_GB2312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仿宋_GB2312"/>
          <w:sz w:val="24"/>
          <w:szCs w:val="24"/>
        </w:rPr>
        <w:t>年</w:t>
      </w:r>
      <w:r>
        <w:rPr>
          <w:rFonts w:hint="eastAsia" w:ascii="宋体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仿宋_GB2312"/>
          <w:sz w:val="24"/>
          <w:szCs w:val="24"/>
        </w:rPr>
        <w:t>月</w:t>
      </w:r>
      <w:r>
        <w:rPr>
          <w:rFonts w:hint="eastAsia" w:ascii="宋体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仿宋_GB2312"/>
          <w:sz w:val="24"/>
          <w:szCs w:val="24"/>
        </w:rPr>
        <w:t>日止。</w:t>
      </w:r>
    </w:p>
    <w:p w14:paraId="45A3CA45">
      <w:pPr>
        <w:spacing w:line="400" w:lineRule="exact"/>
        <w:ind w:firstLine="480" w:firstLineChars="200"/>
        <w:rPr>
          <w:rFonts w:hint="eastAsia" w:ascii="宋体" w:hAnsi="宋体" w:eastAsia="仿宋_GB2312"/>
          <w:sz w:val="24"/>
          <w:szCs w:val="24"/>
        </w:rPr>
      </w:pPr>
      <w:r>
        <w:rPr>
          <w:rFonts w:hint="eastAsia" w:ascii="宋体" w:hAnsi="宋体" w:eastAsia="仿宋_GB2312"/>
          <w:sz w:val="24"/>
          <w:szCs w:val="24"/>
        </w:rPr>
        <w:t>第三条  租金、保证金：</w:t>
      </w:r>
    </w:p>
    <w:p w14:paraId="34C2A630">
      <w:pPr>
        <w:spacing w:line="400" w:lineRule="exact"/>
        <w:ind w:firstLine="570"/>
        <w:rPr>
          <w:rFonts w:hint="eastAsia" w:ascii="宋体" w:hAnsi="宋体" w:eastAsia="仿宋_GB2312"/>
          <w:sz w:val="24"/>
          <w:szCs w:val="24"/>
        </w:rPr>
      </w:pPr>
      <w:r>
        <w:rPr>
          <w:rFonts w:hint="eastAsia" w:ascii="宋体" w:hAnsi="宋体" w:eastAsia="仿宋_GB2312"/>
          <w:sz w:val="24"/>
          <w:szCs w:val="24"/>
        </w:rPr>
        <w:t>1租金为_____元/平米/月。每月租金为人民币_____________元（大写：                       ）；租金每</w:t>
      </w:r>
      <w:r>
        <w:rPr>
          <w:rFonts w:ascii="宋体" w:hAnsi="宋体" w:eastAsia="仿宋_GB2312"/>
          <w:sz w:val="24"/>
          <w:szCs w:val="24"/>
        </w:rPr>
        <w:softHyphen/>
      </w:r>
      <w:r>
        <w:rPr>
          <w:rFonts w:hint="eastAsia" w:ascii="宋体" w:hAnsi="宋体" w:eastAsia="仿宋_GB2312"/>
          <w:sz w:val="24"/>
          <w:szCs w:val="24"/>
        </w:rPr>
        <w:softHyphen/>
      </w:r>
      <w:r>
        <w:rPr>
          <w:rFonts w:hint="eastAsia" w:ascii="宋体" w:hAnsi="宋体" w:eastAsia="仿宋_GB2312"/>
          <w:sz w:val="24"/>
          <w:szCs w:val="24"/>
          <w:u w:val="single"/>
        </w:rPr>
        <w:t>半年</w:t>
      </w:r>
      <w:r>
        <w:rPr>
          <w:rFonts w:hint="eastAsia" w:ascii="宋体" w:hAnsi="宋体" w:eastAsia="仿宋_GB2312"/>
          <w:sz w:val="24"/>
          <w:szCs w:val="24"/>
        </w:rPr>
        <w:t>一次性付清，乙方在签订本合同之日一次性付清前半年房租，以后每半年租金均在下一个半年的_______日前一次性付清。甲方在收到租金后应当给乙方收费凭证。</w:t>
      </w:r>
    </w:p>
    <w:p w14:paraId="4F7653E7">
      <w:pPr>
        <w:spacing w:line="400" w:lineRule="exact"/>
        <w:ind w:firstLine="570"/>
        <w:rPr>
          <w:rFonts w:hint="eastAsia" w:ascii="宋体" w:hAnsi="宋体" w:eastAsia="仿宋_GB2312"/>
          <w:sz w:val="24"/>
          <w:szCs w:val="24"/>
        </w:rPr>
      </w:pPr>
      <w:r>
        <w:rPr>
          <w:rFonts w:hint="eastAsia" w:ascii="宋体" w:hAnsi="宋体" w:eastAsia="仿宋_GB2312"/>
          <w:sz w:val="24"/>
          <w:szCs w:val="24"/>
        </w:rPr>
        <w:t>2、为确保出租房屋设施完好以及租期内相关费用如期结算，乙方在签订本合同之日交纳人民币(大写)__________________（_________元）作为房屋使用保证金。待合同期满后乙方付清本应交纳的所有费用后，甲方应将保证金全额退还给乙方（保证金不计算利息）。</w:t>
      </w:r>
    </w:p>
    <w:p w14:paraId="06BD567C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第四条  设施及费用承担：</w:t>
      </w:r>
    </w:p>
    <w:p w14:paraId="50A89EFF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1、房屋租赁期间所发生的一切费用由乙方负责。</w:t>
      </w:r>
    </w:p>
    <w:p w14:paraId="239F079E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2、如因乙方保管不当或不合理使用，致使该房屋及其附属物品、设备设施发生损坏或故障的，乙方应负责维修或承担赔偿责任。</w:t>
      </w:r>
    </w:p>
    <w:p w14:paraId="5EC830DB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3、乙方合同期满后，不得拆除地砖和吊顶。</w:t>
      </w:r>
    </w:p>
    <w:p w14:paraId="6E368640">
      <w:pPr>
        <w:spacing w:line="400" w:lineRule="exact"/>
        <w:ind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第五条   甲方责任和义务：</w:t>
      </w:r>
    </w:p>
    <w:p w14:paraId="1093D3A8">
      <w:pPr>
        <w:spacing w:line="400" w:lineRule="exact"/>
        <w:ind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1、甲方保证出租商铺产权清楚，若有纠纷，由甲方负责处理。</w:t>
      </w:r>
    </w:p>
    <w:p w14:paraId="43B63365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2、甲方在签订合同之时将房屋交给乙方使用。</w:t>
      </w:r>
    </w:p>
    <w:p w14:paraId="585F6A1D">
      <w:pPr>
        <w:spacing w:line="400" w:lineRule="exact"/>
        <w:ind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第六条  乙方责任和义务：</w:t>
      </w:r>
    </w:p>
    <w:p w14:paraId="670CA798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、乙方应按合同的规定，按时支付租金及其它各项费用，且合法使用房屋，乙方不得在房屋内从事违法行为，并注重房屋及自身财产和人身安全。如发生违法及人身安全责任事故自行负责。甲方不承担一切法律及民事责任。</w:t>
      </w:r>
    </w:p>
    <w:p w14:paraId="63A4C525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2、未经甲方和有关部门书面同意，乙方不得将房屋的结构作任何改动，乙方对该房屋的装饰应以不损坏该房产整体结构和设施为原则，并征得甲方同意。</w:t>
      </w:r>
    </w:p>
    <w:p w14:paraId="5D88A884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3、在租赁期间，乙方对于出租房屋不得以任何形式转租、转让、转借、抵押、联营或其他有损甲方利益的行为。</w:t>
      </w:r>
    </w:p>
    <w:p w14:paraId="4784D22B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4、承租期内，由被盗、火灾等事故造成损失，和乙方人为造成事故，损害甲方房屋的，由乙方负责。</w:t>
      </w:r>
    </w:p>
    <w:p w14:paraId="29FC3FC5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5、乙方在未违反租约的前提下，有权优先续租该房屋。如要求续租，在本合同期满前三个月向甲方提出申请，再由双方另行商议续租事宜。</w:t>
      </w:r>
    </w:p>
    <w:p w14:paraId="3F1BB4AF">
      <w:pPr>
        <w:spacing w:line="400" w:lineRule="exact"/>
        <w:ind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第七条  合同的解除</w:t>
      </w:r>
    </w:p>
    <w:p w14:paraId="0E966352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本合同除发生下列情形外，合同期内完全有效，不得单方解除。</w:t>
      </w:r>
    </w:p>
    <w:p w14:paraId="05AB0520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1、租赁期届满。</w:t>
      </w:r>
    </w:p>
    <w:p w14:paraId="77B704F1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2、因乙方过错严重造成房屋毁损的。</w:t>
      </w:r>
    </w:p>
    <w:p w14:paraId="2C98176B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3、出现不可抗力造成房屋毁损达不到使用目的的。</w:t>
      </w:r>
    </w:p>
    <w:p w14:paraId="3BB626D7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4、政府强制征收或拆除该房屋的。</w:t>
      </w:r>
    </w:p>
    <w:p w14:paraId="6CE81500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5、乙方迟延交付房租超过10天的。</w:t>
      </w:r>
    </w:p>
    <w:p w14:paraId="31E0F8D3">
      <w:pPr>
        <w:spacing w:line="400" w:lineRule="exact"/>
        <w:ind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第八条  违约责任</w:t>
      </w:r>
    </w:p>
    <w:p w14:paraId="589B04AE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任何一方因违约造成终止合同的应向对方赔偿合同总值的________违约金，并赔偿其他的一切损失和费用。</w:t>
      </w:r>
    </w:p>
    <w:p w14:paraId="779E4D87">
      <w:pPr>
        <w:spacing w:line="400" w:lineRule="exact"/>
        <w:ind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第九条  补充约定：</w:t>
      </w:r>
    </w:p>
    <w:p w14:paraId="26153CB9">
      <w:pPr>
        <w:spacing w:line="400" w:lineRule="exact"/>
        <w:ind w:firstLine="57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承租期内，若因国家政策变动或不可抗力的因素需要提前终止本合同，甲方应提前半个月通知乙方，乙方必须按通知要求办理终止合同手续，按时退出所租用房屋，甲方不承担由此造成的任何损失，但甲方必须负责退还乙方已交房租但未使用完时间的租金。   </w:t>
      </w:r>
    </w:p>
    <w:p w14:paraId="01A0D388">
      <w:pPr>
        <w:spacing w:line="400" w:lineRule="exact"/>
        <w:ind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第十条  本合同在履行中发生争议，应及时协商解决，协商不成时，任何一方均可向商铺所在地人民法院提起诉讼。</w:t>
      </w:r>
    </w:p>
    <w:p w14:paraId="70E8F70B">
      <w:pPr>
        <w:spacing w:line="400" w:lineRule="exact"/>
        <w:ind w:firstLine="480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第十一条  本合同未尽事项，经甲、乙双方协商一致，可订立补充条款。补充条款及附件均为与本合同组成部分，与本合同具有同等法律效力。</w:t>
      </w:r>
    </w:p>
    <w:p w14:paraId="0A53FC24">
      <w:pPr>
        <w:spacing w:line="400" w:lineRule="exact"/>
        <w:ind w:left="1163" w:leftChars="176" w:hanging="600" w:hangingChars="25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第十二条  本合同经双方签章即生效。本合同一式两份，甲、乙双方各执一份。</w:t>
      </w:r>
    </w:p>
    <w:p w14:paraId="4AA2CC2E">
      <w:pPr>
        <w:spacing w:line="400" w:lineRule="exact"/>
        <w:ind w:left="1163" w:leftChars="176" w:hanging="600" w:hangingChars="250"/>
        <w:rPr>
          <w:rFonts w:hint="eastAsia" w:eastAsia="仿宋_GB2312"/>
          <w:sz w:val="24"/>
          <w:szCs w:val="24"/>
        </w:rPr>
      </w:pPr>
    </w:p>
    <w:p w14:paraId="498DCE3E">
      <w:pPr>
        <w:spacing w:line="400" w:lineRule="exac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甲方签字（盖章）：                       乙方签字（盖章）：</w:t>
      </w:r>
    </w:p>
    <w:p w14:paraId="731AADE4">
      <w:pPr>
        <w:spacing w:line="400" w:lineRule="exac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电话：                                  电话：</w:t>
      </w:r>
    </w:p>
    <w:p w14:paraId="7C97364A">
      <w:pPr>
        <w:spacing w:line="400" w:lineRule="exac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地址：                                  地址：</w:t>
      </w:r>
    </w:p>
    <w:p w14:paraId="3BA2D95B">
      <w:pPr>
        <w:spacing w:line="400" w:lineRule="exact"/>
        <w:ind w:firstLine="960" w:firstLineChars="4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年    月    日                         年     月     日</w:t>
      </w:r>
    </w:p>
    <w:p w14:paraId="1C0EDF3B">
      <w:pPr>
        <w:autoSpaceDN w:val="0"/>
        <w:spacing w:line="400" w:lineRule="exact"/>
        <w:ind w:left="800" w:leftChars="250" w:right="800" w:rightChars="250" w:firstLine="48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                                            </w:t>
      </w:r>
    </w:p>
    <w:p w14:paraId="6E48FF34">
      <w:pPr>
        <w:spacing w:line="400" w:lineRule="exact"/>
        <w:ind w:firstLine="960" w:firstLineChars="400"/>
        <w:rPr>
          <w:rFonts w:hint="eastAsia" w:eastAsia="仿宋_GB2312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279DE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62874E3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A22D2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C97200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B594A"/>
    <w:multiLevelType w:val="multilevel"/>
    <w:tmpl w:val="2ADB594A"/>
    <w:lvl w:ilvl="0" w:tentative="0">
      <w:start w:val="1"/>
      <w:numFmt w:val="japaneseCounting"/>
      <w:lvlText w:val="第%1条"/>
      <w:lvlJc w:val="left"/>
      <w:pPr>
        <w:ind w:left="1695" w:hanging="11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B71FF2"/>
    <w:rsid w:val="00000BAC"/>
    <w:rsid w:val="00033DCD"/>
    <w:rsid w:val="00036081"/>
    <w:rsid w:val="000924B8"/>
    <w:rsid w:val="000E3523"/>
    <w:rsid w:val="000F1FD2"/>
    <w:rsid w:val="001574ED"/>
    <w:rsid w:val="00171BCE"/>
    <w:rsid w:val="001C7E81"/>
    <w:rsid w:val="001D2197"/>
    <w:rsid w:val="001D45BC"/>
    <w:rsid w:val="002964B4"/>
    <w:rsid w:val="002B4485"/>
    <w:rsid w:val="00306DF8"/>
    <w:rsid w:val="00361386"/>
    <w:rsid w:val="003619BE"/>
    <w:rsid w:val="0039077C"/>
    <w:rsid w:val="003D1012"/>
    <w:rsid w:val="0043160B"/>
    <w:rsid w:val="004521CA"/>
    <w:rsid w:val="004E178F"/>
    <w:rsid w:val="004F3266"/>
    <w:rsid w:val="00537418"/>
    <w:rsid w:val="005524DF"/>
    <w:rsid w:val="00561C42"/>
    <w:rsid w:val="00577291"/>
    <w:rsid w:val="005D5832"/>
    <w:rsid w:val="00646EA7"/>
    <w:rsid w:val="006876D1"/>
    <w:rsid w:val="006B4206"/>
    <w:rsid w:val="006F1B63"/>
    <w:rsid w:val="00723597"/>
    <w:rsid w:val="00752AF5"/>
    <w:rsid w:val="008110E3"/>
    <w:rsid w:val="00834878"/>
    <w:rsid w:val="00845399"/>
    <w:rsid w:val="008C13A0"/>
    <w:rsid w:val="008E0117"/>
    <w:rsid w:val="009162D2"/>
    <w:rsid w:val="009D4A94"/>
    <w:rsid w:val="00A126DA"/>
    <w:rsid w:val="00A63F73"/>
    <w:rsid w:val="00A71071"/>
    <w:rsid w:val="00A948D0"/>
    <w:rsid w:val="00AC73B0"/>
    <w:rsid w:val="00AF4C7C"/>
    <w:rsid w:val="00AF781A"/>
    <w:rsid w:val="00B05925"/>
    <w:rsid w:val="00B23C90"/>
    <w:rsid w:val="00B6317F"/>
    <w:rsid w:val="00BB2274"/>
    <w:rsid w:val="00BC0705"/>
    <w:rsid w:val="00BE7D4F"/>
    <w:rsid w:val="00BF2EFF"/>
    <w:rsid w:val="00C46C1F"/>
    <w:rsid w:val="00C47FFC"/>
    <w:rsid w:val="00C92AF1"/>
    <w:rsid w:val="00CA1E81"/>
    <w:rsid w:val="00CB274E"/>
    <w:rsid w:val="00CC1EF9"/>
    <w:rsid w:val="00CF562D"/>
    <w:rsid w:val="00D658F3"/>
    <w:rsid w:val="00D7110E"/>
    <w:rsid w:val="00D76452"/>
    <w:rsid w:val="00D82EF3"/>
    <w:rsid w:val="00DA4D25"/>
    <w:rsid w:val="00E2388B"/>
    <w:rsid w:val="00EC0E25"/>
    <w:rsid w:val="00ED171A"/>
    <w:rsid w:val="00ED5462"/>
    <w:rsid w:val="00F3239C"/>
    <w:rsid w:val="1D054640"/>
    <w:rsid w:val="46A844F4"/>
    <w:rsid w:val="6EB71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c313578-f71c-4b0b-a574-97fc5c2663b4\&#21830;&#38138;&#31199;&#36161;&#21512;&#21516;&#33539;&#26412;(&#38750;&#24120;&#23454;&#29992;)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商铺租赁合同范本(非常实用).doc.docx</Template>
  <Pages>2</Pages>
  <Words>1348</Words>
  <Characters>1446</Characters>
  <Lines>12</Lines>
  <Paragraphs>3</Paragraphs>
  <TotalTime>0</TotalTime>
  <ScaleCrop>false</ScaleCrop>
  <LinksUpToDate>false</LinksUpToDate>
  <CharactersWithSpaces>1738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2025-08-29T08:57:00Z</dcterms:created>
  <dc:creator>rankin</dc:creator>
  <cp:lastModifiedBy>rankin</cp:lastModifiedBy>
  <dcterms:modified xsi:type="dcterms:W3CDTF">2025-08-29T08:57:27Z</dcterms:modified>
  <dc:title>商铺租赁合同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v1.0_mb_YFnHcazX2vN9TPRxbmrK/A==</vt:lpwstr>
  </property>
  <property fmtid="{D5CDD505-2E9C-101B-9397-08002B2CF9AE}" pid="4" name="ICV">
    <vt:lpwstr>7F23ABCF6ABA4996AA913D4EC491ADB2_11</vt:lpwstr>
  </property>
</Properties>
</file>