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D0B83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变更抚养权起诉状范本</w:t>
      </w:r>
    </w:p>
    <w:p w14:paraId="05E90A56">
      <w:pPr>
        <w:ind w:firstLine="880" w:firstLineChars="20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被告：</w:t>
      </w:r>
      <w:r>
        <w:rPr>
          <w:rFonts w:hint="eastAsia" w:ascii="宋体" w:hAnsi="宋体" w:eastAsia="宋体" w:cs="宋体"/>
          <w:sz w:val="44"/>
          <w:szCs w:val="44"/>
        </w:rPr>
        <w:t>________，男，_____年___月___日生，汉族，________人，住址：_________________________，联系电话：________________。</w:t>
      </w:r>
    </w:p>
    <w:p w14:paraId="43F4165B">
      <w:pPr>
        <w:ind w:firstLine="880" w:firstLineChars="20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诉讼请求：</w:t>
      </w:r>
    </w:p>
    <w:p w14:paraId="10924506">
      <w:pPr>
        <w:ind w:firstLine="880" w:firstLineChars="20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1、判令原被告婚生女儿_______由原告抚养。</w:t>
      </w:r>
    </w:p>
    <w:p w14:paraId="7AC90E85">
      <w:pPr>
        <w:ind w:firstLine="880" w:firstLineChars="20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2、被告每月支付小孩抚养费_______元。</w:t>
      </w:r>
    </w:p>
    <w:p w14:paraId="2778E821">
      <w:pPr>
        <w:ind w:firstLine="880" w:firstLineChars="20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事实与理由：</w:t>
      </w:r>
    </w:p>
    <w:p w14:paraId="1B6E79E9">
      <w:pPr>
        <w:ind w:firstLine="880" w:firstLineChars="20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_____年___月___日，原、被告因感情不和，经_____________人民法院判决离婚。婚生女儿_______由被告抚养。</w:t>
      </w:r>
    </w:p>
    <w:p w14:paraId="60EE4511">
      <w:pPr>
        <w:ind w:firstLine="880" w:firstLineChars="20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由于小孩系女性，且被告一直未再婚。随着小孩的生理发育，女儿</w:t>
      </w:r>
      <w:r>
        <w:rPr>
          <w:rFonts w:hint="eastAsia" w:ascii="宋体" w:hAnsi="宋体" w:eastAsia="宋体" w:cs="宋体"/>
          <w:sz w:val="44"/>
          <w:szCs w:val="44"/>
        </w:rPr>
        <w:t>_______感觉到不便与被告共同生活。而被告一直忙于自己事业，无暇顾及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女儿</w:t>
      </w:r>
      <w:r>
        <w:rPr>
          <w:rFonts w:hint="eastAsia" w:ascii="宋体" w:hAnsi="宋体" w:eastAsia="宋体" w:cs="宋体"/>
          <w:sz w:val="44"/>
          <w:szCs w:val="44"/>
        </w:rPr>
        <w:t>的生活与学习，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还</w:t>
      </w:r>
      <w:r>
        <w:rPr>
          <w:rFonts w:hint="eastAsia" w:ascii="宋体" w:hAnsi="宋体" w:eastAsia="宋体" w:cs="宋体"/>
          <w:sz w:val="44"/>
          <w:szCs w:val="44"/>
        </w:rPr>
        <w:t>有酗酒恶习，每每回到家便对</w:t>
      </w: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</w:rPr>
        <w:t>女儿进行打骂，对小孩的健康成长非常不利。</w:t>
      </w:r>
    </w:p>
    <w:p w14:paraId="37B24457">
      <w:pPr>
        <w:ind w:firstLine="880" w:firstLineChars="20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为使小孩有一个健康、稳定的生活环境，特请求变更小孩由原告抚养，被告每月支付小孩</w:t>
      </w:r>
      <w:r>
        <w:rPr>
          <w:rFonts w:hint="eastAsia" w:ascii="宋体" w:hAnsi="宋体" w:eastAsia="宋体" w:cs="宋体"/>
          <w:sz w:val="44"/>
          <w:szCs w:val="44"/>
        </w:rPr>
        <w:t>________元生活费。变更抚养权后，原告能够保证被告的正常探望。</w:t>
      </w:r>
    </w:p>
    <w:p w14:paraId="5433BA5F">
      <w:pPr>
        <w:ind w:firstLine="880" w:firstLineChars="20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此致</w:t>
      </w:r>
    </w:p>
    <w:p w14:paraId="4ECF09A4">
      <w:pPr>
        <w:ind w:firstLine="880" w:firstLineChars="20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____________人民法院</w:t>
      </w:r>
    </w:p>
    <w:p w14:paraId="2D5B070E">
      <w:pPr>
        <w:ind w:firstLine="880" w:firstLineChars="20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具状人：</w:t>
      </w:r>
      <w:r>
        <w:rPr>
          <w:rFonts w:hint="eastAsia" w:ascii="宋体" w:hAnsi="宋体" w:eastAsia="宋体" w:cs="宋体"/>
          <w:sz w:val="44"/>
          <w:szCs w:val="44"/>
        </w:rPr>
        <w:t>________</w:t>
      </w:r>
    </w:p>
    <w:p w14:paraId="5B0E3114">
      <w:pPr>
        <w:ind w:firstLine="880" w:firstLineChars="20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_____年___月___日</w:t>
      </w: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D65EE6"/>
    <w:rsid w:val="000946A1"/>
    <w:rsid w:val="001615BF"/>
    <w:rsid w:val="004E247C"/>
    <w:rsid w:val="005E48F7"/>
    <w:rsid w:val="00692507"/>
    <w:rsid w:val="007011B6"/>
    <w:rsid w:val="00705D00"/>
    <w:rsid w:val="00846F54"/>
    <w:rsid w:val="008F659E"/>
    <w:rsid w:val="00983004"/>
    <w:rsid w:val="00E323B2"/>
    <w:rsid w:val="00F84641"/>
    <w:rsid w:val="29D65EE6"/>
    <w:rsid w:val="3033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f935658e-75f9-4ef8-82c5-c1915d47d1d2\&#21464;&#26356;&#25242;&#20859;&#26435;&#36215;&#35785;&#29366;&#33539;&#26412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变更抚养权起诉状范本.docx</Template>
  <Pages>2</Pages>
  <Words>321</Words>
  <Characters>459</Characters>
  <Lines>20</Lines>
  <Paragraphs>13</Paragraphs>
  <TotalTime>1</TotalTime>
  <ScaleCrop>false</ScaleCrop>
  <LinksUpToDate>false</LinksUpToDate>
  <CharactersWithSpaces>459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2025-08-18T08:29:00Z</dcterms:created>
  <dc:creator>rankin</dc:creator>
  <cp:lastModifiedBy>fun</cp:lastModifiedBy>
  <dcterms:modified xsi:type="dcterms:W3CDTF">2025-08-18T08:39:21Z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UUID">
    <vt:lpwstr>v1.0_mb_BnXQUMWWLtMK2CfOxVk9rg==</vt:lpwstr>
  </property>
  <property fmtid="{D5CDD505-2E9C-101B-9397-08002B2CF9AE}" pid="4" name="ICV">
    <vt:lpwstr>2E96E87E48424ECCBCD53AB16F2ED497_11</vt:lpwstr>
  </property>
  <property fmtid="{D5CDD505-2E9C-101B-9397-08002B2CF9AE}" pid="5" name="KSOTemplateDocerSaveRecord">
    <vt:lpwstr>eyJoZGlkIjoiM2I2ZDcxNDg0YzNkN2ZhZWZhZWQ4ZjQwZmNjM2NjNGUiLCJ1c2VySWQiOiI2OTY1NDAwNDAifQ==</vt:lpwstr>
  </property>
</Properties>
</file>