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91897">
      <w:pPr>
        <w:spacing w:line="640" w:lineRule="exact"/>
        <w:jc w:val="center"/>
        <w:rPr>
          <w:rFonts w:hint="eastAsia" w:ascii="宋体" w:hAnsi="宋体" w:eastAsia="宋体"/>
          <w:b/>
          <w:bCs/>
          <w:color w:val="000000"/>
          <w:sz w:val="32"/>
          <w:szCs w:val="32"/>
          <w:lang w:eastAsia="zh-CN"/>
        </w:rPr>
      </w:pPr>
    </w:p>
    <w:p w14:paraId="5F87A11E">
      <w:pPr>
        <w:spacing w:line="64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154FC01E">
      <w:pPr>
        <w:tabs>
          <w:tab w:val="left" w:pos="2055"/>
          <w:tab w:val="center" w:pos="4153"/>
        </w:tabs>
        <w:spacing w:line="640" w:lineRule="exact"/>
        <w:jc w:val="left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/>
          <w:b/>
          <w:bCs/>
          <w:color w:val="000000"/>
          <w:sz w:val="32"/>
          <w:szCs w:val="32"/>
        </w:rPr>
        <w:tab/>
      </w:r>
      <w:r>
        <w:rPr>
          <w:rFonts w:hint="eastAsia" w:ascii="宋体" w:hAnsi="宋体"/>
          <w:b/>
          <w:bCs/>
          <w:color w:val="000000"/>
          <w:sz w:val="44"/>
          <w:szCs w:val="44"/>
        </w:rPr>
        <w:t>委  托  书</w:t>
      </w:r>
    </w:p>
    <w:p w14:paraId="261AC885">
      <w:pPr>
        <w:wordWrap w:val="0"/>
        <w:spacing w:line="720" w:lineRule="exact"/>
        <w:jc w:val="righ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lang w:eastAsia="zh-CN"/>
        </w:rPr>
        <w:t>某某</w:t>
      </w:r>
      <w:r>
        <w:rPr>
          <w:rFonts w:hint="eastAsia" w:ascii="宋体" w:hAnsi="宋体"/>
          <w:color w:val="000000"/>
          <w:sz w:val="24"/>
        </w:rPr>
        <w:t>【20</w:t>
      </w:r>
      <w:r>
        <w:rPr>
          <w:rFonts w:hint="eastAsia" w:ascii="宋体" w:hAnsi="宋体"/>
          <w:color w:val="000000"/>
          <w:sz w:val="24"/>
          <w:lang w:val="en-US" w:eastAsia="zh-CN"/>
        </w:rPr>
        <w:t>XX</w:t>
      </w:r>
      <w:r>
        <w:rPr>
          <w:rFonts w:hint="eastAsia" w:ascii="宋体" w:hAnsi="宋体"/>
          <w:color w:val="000000"/>
          <w:sz w:val="24"/>
        </w:rPr>
        <w:t>】刑辩字第   号</w:t>
      </w:r>
    </w:p>
    <w:p w14:paraId="5A08B74F">
      <w:pPr>
        <w:spacing w:line="640" w:lineRule="exact"/>
        <w:ind w:firstLine="8700" w:firstLineChars="2900"/>
        <w:rPr>
          <w:rFonts w:hint="eastAsia" w:ascii="宋体" w:hAnsi="宋体"/>
          <w:color w:val="000000"/>
          <w:sz w:val="30"/>
          <w:szCs w:val="30"/>
        </w:rPr>
      </w:pPr>
    </w:p>
    <w:p w14:paraId="5412A248">
      <w:pPr>
        <w:spacing w:line="84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委托人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某某某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color w:val="000000"/>
          <w:sz w:val="32"/>
          <w:szCs w:val="32"/>
        </w:rPr>
        <w:t>根据法律的规定，特聘请福建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某某</w:t>
      </w:r>
      <w:r>
        <w:rPr>
          <w:rFonts w:hint="eastAsia" w:ascii="宋体" w:hAnsi="宋体"/>
          <w:color w:val="000000"/>
          <w:sz w:val="32"/>
          <w:szCs w:val="32"/>
        </w:rPr>
        <w:t>律师事务所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32"/>
          <w:szCs w:val="32"/>
          <w:u w:val="single"/>
          <w:lang w:val="en-US" w:eastAsia="zh-CN"/>
        </w:rPr>
        <w:t>某某某</w:t>
      </w:r>
      <w:r>
        <w:rPr>
          <w:rFonts w:hint="eastAsia" w:ascii="宋体" w:hAnsi="宋体"/>
          <w:b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律师为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 w:val="32"/>
          <w:szCs w:val="32"/>
        </w:rPr>
        <w:t>案件犯罪嫌疑人（被告人）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b w:val="0"/>
          <w:bCs/>
          <w:color w:val="000000"/>
          <w:sz w:val="32"/>
          <w:szCs w:val="32"/>
          <w:u w:val="single"/>
          <w:lang w:val="en-US" w:eastAsia="zh-CN"/>
        </w:rPr>
        <w:t>某某某</w:t>
      </w:r>
      <w:r>
        <w:rPr>
          <w:rFonts w:ascii="宋体" w:hAnsi="宋体"/>
          <w:b w:val="0"/>
          <w:bCs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在</w:t>
      </w:r>
      <w:r>
        <w:rPr>
          <w:rFonts w:hint="eastAsia" w:ascii="宋体" w:hAnsi="宋体"/>
          <w:bCs/>
          <w:color w:val="000000"/>
          <w:sz w:val="32"/>
          <w:szCs w:val="32"/>
        </w:rPr>
        <w:t>侦查、审查起诉暨审判</w:t>
      </w:r>
      <w:r>
        <w:rPr>
          <w:rFonts w:hint="eastAsia" w:ascii="宋体" w:hAnsi="宋体"/>
          <w:color w:val="000000"/>
          <w:sz w:val="32"/>
          <w:szCs w:val="32"/>
        </w:rPr>
        <w:t>阶段的辩护人。</w:t>
      </w:r>
    </w:p>
    <w:p w14:paraId="5D7132D9">
      <w:pPr>
        <w:spacing w:line="84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本委托书有效期自即日起至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>一审程序终结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止。</w:t>
      </w:r>
    </w:p>
    <w:p w14:paraId="32463A47">
      <w:pPr>
        <w:spacing w:line="640" w:lineRule="exact"/>
        <w:rPr>
          <w:rFonts w:hint="eastAsia" w:ascii="宋体" w:hAnsi="宋体"/>
          <w:color w:val="000000"/>
          <w:sz w:val="32"/>
          <w:szCs w:val="32"/>
        </w:rPr>
      </w:pPr>
    </w:p>
    <w:p w14:paraId="5FE64813">
      <w:pPr>
        <w:spacing w:line="640" w:lineRule="exact"/>
        <w:ind w:firstLine="4481" w:firstLineChars="1395"/>
        <w:rPr>
          <w:rFonts w:hint="eastAsia" w:ascii="宋体" w:hAnsi="宋体"/>
          <w:b/>
          <w:color w:val="000000"/>
          <w:sz w:val="32"/>
          <w:szCs w:val="32"/>
        </w:rPr>
      </w:pPr>
    </w:p>
    <w:p w14:paraId="756F15B6">
      <w:pPr>
        <w:spacing w:line="640" w:lineRule="exact"/>
        <w:ind w:firstLine="4481" w:firstLineChars="1395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委托人：</w:t>
      </w:r>
    </w:p>
    <w:p w14:paraId="403C86EB">
      <w:pPr>
        <w:spacing w:line="640" w:lineRule="exact"/>
        <w:ind w:firstLine="4819" w:firstLineChars="1500"/>
        <w:rPr>
          <w:rFonts w:hint="eastAsia" w:ascii="宋体" w:hAnsi="宋体"/>
          <w:b/>
          <w:color w:val="000000"/>
          <w:sz w:val="32"/>
          <w:szCs w:val="32"/>
        </w:rPr>
      </w:pPr>
    </w:p>
    <w:p w14:paraId="44EE5739">
      <w:pPr>
        <w:spacing w:line="640" w:lineRule="exact"/>
        <w:ind w:firstLine="4481" w:firstLineChars="1395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  年   月   日</w:t>
      </w:r>
    </w:p>
    <w:p w14:paraId="2E825BE8">
      <w:pPr>
        <w:spacing w:line="72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</w:p>
    <w:p w14:paraId="2E1E66C6">
      <w:pPr>
        <w:tabs>
          <w:tab w:val="center" w:pos="4153"/>
        </w:tabs>
        <w:spacing w:line="720" w:lineRule="exact"/>
        <w:jc w:val="lef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ab/>
      </w:r>
      <w:r>
        <w:rPr>
          <w:rFonts w:hint="eastAsia" w:ascii="宋体" w:hAnsi="宋体"/>
          <w:color w:val="000000"/>
          <w:sz w:val="24"/>
        </w:rPr>
        <w:t>注：本委托书一式六份，由委托人、律师事务所、公安机关、看守所、人民检察院、人民法院各持一份</w:t>
      </w:r>
    </w:p>
    <w:sectPr>
      <w:headerReference r:id="rId3" w:type="default"/>
      <w:pgSz w:w="11906" w:h="16838"/>
      <w:pgMar w:top="1588" w:right="1304" w:bottom="1440" w:left="1871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BA93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32EC3"/>
    <w:rsid w:val="00016381"/>
    <w:rsid w:val="00027E59"/>
    <w:rsid w:val="00035DEE"/>
    <w:rsid w:val="00053BB9"/>
    <w:rsid w:val="0005488F"/>
    <w:rsid w:val="00071E1C"/>
    <w:rsid w:val="001007D4"/>
    <w:rsid w:val="00133363"/>
    <w:rsid w:val="00153FAE"/>
    <w:rsid w:val="0016230F"/>
    <w:rsid w:val="00173543"/>
    <w:rsid w:val="001843A0"/>
    <w:rsid w:val="00190641"/>
    <w:rsid w:val="0019097B"/>
    <w:rsid w:val="001B42CE"/>
    <w:rsid w:val="001C08EE"/>
    <w:rsid w:val="001D545F"/>
    <w:rsid w:val="001D5701"/>
    <w:rsid w:val="001E2E98"/>
    <w:rsid w:val="002245D9"/>
    <w:rsid w:val="00282F10"/>
    <w:rsid w:val="002C62A9"/>
    <w:rsid w:val="002E2B10"/>
    <w:rsid w:val="00312748"/>
    <w:rsid w:val="00335E4F"/>
    <w:rsid w:val="00371D54"/>
    <w:rsid w:val="00373DF6"/>
    <w:rsid w:val="003A3AB7"/>
    <w:rsid w:val="003D38C2"/>
    <w:rsid w:val="003E4E68"/>
    <w:rsid w:val="00411521"/>
    <w:rsid w:val="004453E5"/>
    <w:rsid w:val="0045470B"/>
    <w:rsid w:val="00461F31"/>
    <w:rsid w:val="004A024F"/>
    <w:rsid w:val="005035F9"/>
    <w:rsid w:val="00521000"/>
    <w:rsid w:val="005277B3"/>
    <w:rsid w:val="00531004"/>
    <w:rsid w:val="005565DC"/>
    <w:rsid w:val="0059489F"/>
    <w:rsid w:val="005D2918"/>
    <w:rsid w:val="005E058C"/>
    <w:rsid w:val="0060602C"/>
    <w:rsid w:val="00617829"/>
    <w:rsid w:val="006212C0"/>
    <w:rsid w:val="00637207"/>
    <w:rsid w:val="006701F5"/>
    <w:rsid w:val="00685FDE"/>
    <w:rsid w:val="006C4941"/>
    <w:rsid w:val="007302CD"/>
    <w:rsid w:val="00731C93"/>
    <w:rsid w:val="00747C87"/>
    <w:rsid w:val="00764D96"/>
    <w:rsid w:val="00786BE6"/>
    <w:rsid w:val="007A7027"/>
    <w:rsid w:val="007C1BC9"/>
    <w:rsid w:val="007D2608"/>
    <w:rsid w:val="007D6D20"/>
    <w:rsid w:val="007F4FEE"/>
    <w:rsid w:val="00827973"/>
    <w:rsid w:val="00866686"/>
    <w:rsid w:val="00882385"/>
    <w:rsid w:val="00895138"/>
    <w:rsid w:val="009251DB"/>
    <w:rsid w:val="00937F79"/>
    <w:rsid w:val="009418DA"/>
    <w:rsid w:val="00946947"/>
    <w:rsid w:val="00950884"/>
    <w:rsid w:val="00953A60"/>
    <w:rsid w:val="0095549E"/>
    <w:rsid w:val="009704BF"/>
    <w:rsid w:val="009957B1"/>
    <w:rsid w:val="009A7077"/>
    <w:rsid w:val="009C4149"/>
    <w:rsid w:val="00A0025C"/>
    <w:rsid w:val="00A10D5E"/>
    <w:rsid w:val="00A86180"/>
    <w:rsid w:val="00AB1859"/>
    <w:rsid w:val="00AF72EB"/>
    <w:rsid w:val="00B05A79"/>
    <w:rsid w:val="00B2465E"/>
    <w:rsid w:val="00B55D0A"/>
    <w:rsid w:val="00BC3349"/>
    <w:rsid w:val="00BC76EF"/>
    <w:rsid w:val="00C41556"/>
    <w:rsid w:val="00C63259"/>
    <w:rsid w:val="00C7741C"/>
    <w:rsid w:val="00CD15B1"/>
    <w:rsid w:val="00CF4F60"/>
    <w:rsid w:val="00D86160"/>
    <w:rsid w:val="00D864F7"/>
    <w:rsid w:val="00D93C99"/>
    <w:rsid w:val="00DC28DE"/>
    <w:rsid w:val="00DD47D8"/>
    <w:rsid w:val="00E2103F"/>
    <w:rsid w:val="00EA20B5"/>
    <w:rsid w:val="00EA5058"/>
    <w:rsid w:val="00ED24C8"/>
    <w:rsid w:val="00ED56A4"/>
    <w:rsid w:val="00EE37FC"/>
    <w:rsid w:val="00EE5F89"/>
    <w:rsid w:val="00EF7195"/>
    <w:rsid w:val="00F0233E"/>
    <w:rsid w:val="00F02AC2"/>
    <w:rsid w:val="00F52386"/>
    <w:rsid w:val="00F90844"/>
    <w:rsid w:val="00F9597A"/>
    <w:rsid w:val="00F96827"/>
    <w:rsid w:val="00FB0B63"/>
    <w:rsid w:val="00FB4CB2"/>
    <w:rsid w:val="00FD024B"/>
    <w:rsid w:val="0C574BA9"/>
    <w:rsid w:val="1F153B4E"/>
    <w:rsid w:val="3AB85877"/>
    <w:rsid w:val="44332EC3"/>
    <w:rsid w:val="55063611"/>
    <w:rsid w:val="77834FFC"/>
    <w:rsid w:val="7B900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before="312" w:beforeLines="100" w:after="156" w:afterLines="50" w:line="540" w:lineRule="exact"/>
      <w:ind w:firstLine="720"/>
    </w:pPr>
    <w:rPr>
      <w:sz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62bd3e15-b361-42da-9401-49710a12d130\&#21009;&#20107;&#36777;&#25252;&#22996;&#25176;&#2007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刑事辩护委托书.docx</Template>
  <Pages>1</Pages>
  <Words>151</Words>
  <Characters>154</Characters>
  <Lines>1</Lines>
  <Paragraphs>1</Paragraphs>
  <TotalTime>24</TotalTime>
  <ScaleCrop>false</ScaleCrop>
  <LinksUpToDate>false</LinksUpToDate>
  <CharactersWithSpaces>229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2025-08-11T07:58:00Z</dcterms:created>
  <dc:creator>rankin</dc:creator>
  <cp:lastModifiedBy>rankin</cp:lastModifiedBy>
  <dcterms:modified xsi:type="dcterms:W3CDTF">2025-08-11T08:24:04Z</dcterms:modified>
  <dc:title>请   求  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v1.0_mb_H5qKoQjlMwhiroLcMORZwQ==</vt:lpwstr>
  </property>
  <property fmtid="{D5CDD505-2E9C-101B-9397-08002B2CF9AE}" pid="4" name="ICV">
    <vt:lpwstr>846AECA6B4234D9094E1D54F3EF99EEE_11</vt:lpwstr>
  </property>
  <property fmtid="{D5CDD505-2E9C-101B-9397-08002B2CF9AE}" pid="5" name="KSOTemplateDocerSaveRecord">
    <vt:lpwstr>eyJoZGlkIjoiM2I2ZDcxNDg0YzNkN2ZhZWZhZWQ4ZjQwZmNjM2NjNGUiLCJ1c2VySWQiOiI0NjE1MDMxNjIifQ==</vt:lpwstr>
  </property>
</Properties>
</file>