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0F6D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拖欠款纠纷起诉状范本</w:t>
      </w:r>
    </w:p>
    <w:p w14:paraId="2001DA6A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被告：</w:t>
      </w:r>
      <w:r>
        <w:rPr>
          <w:rFonts w:hint="eastAsia" w:ascii="宋体" w:hAnsi="宋体" w:eastAsia="宋体" w:cs="宋体"/>
          <w:sz w:val="28"/>
        </w:rPr>
        <w:t>______，男，______年______月___日生，___族，住址：______ 市______区______路______号______室。联系方式： _______________。</w:t>
      </w:r>
    </w:p>
    <w:p w14:paraId="6CAC7C42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请求事项：</w:t>
      </w:r>
    </w:p>
    <w:p w14:paraId="6C5EE420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1、判令被告支付原告欠款人民币____________元。</w:t>
      </w:r>
    </w:p>
    <w:p w14:paraId="37DEFC07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2、诉讼费用全部由被告承担。</w:t>
      </w:r>
    </w:p>
    <w:p w14:paraId="6F9FE3A1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事实与理由：</w:t>
      </w:r>
    </w:p>
    <w:p w14:paraId="28AE83A3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原告与被告系商业合作关系。被告欠原告货款，</w:t>
      </w:r>
      <w:r>
        <w:rPr>
          <w:rFonts w:hint="eastAsia" w:ascii="宋体" w:hAnsi="宋体" w:eastAsia="宋体" w:cs="宋体"/>
          <w:sz w:val="28"/>
          <w:lang w:val="en-US" w:eastAsia="zh-CN"/>
        </w:rPr>
        <w:t>自</w:t>
      </w:r>
      <w:r>
        <w:rPr>
          <w:rFonts w:hint="eastAsia" w:ascii="宋体" w:hAnsi="宋体" w:eastAsia="宋体" w:cs="宋体"/>
          <w:sz w:val="28"/>
        </w:rPr>
        <w:t>______年____月____日至</w:t>
      </w:r>
      <w:r>
        <w:rPr>
          <w:rFonts w:hint="eastAsia" w:ascii="宋体" w:hAnsi="宋体" w:eastAsia="宋体" w:cs="宋体"/>
          <w:sz w:val="28"/>
        </w:rPr>
        <w:t>______年____月____日止，累计欠款数额达人民币____________元。还款期限届满，被告迟迟不</w:t>
      </w:r>
      <w:r>
        <w:rPr>
          <w:rFonts w:hint="eastAsia" w:ascii="宋体" w:hAnsi="宋体" w:eastAsia="宋体" w:cs="宋体"/>
          <w:sz w:val="28"/>
          <w:lang w:val="en-US" w:eastAsia="zh-CN"/>
        </w:rPr>
        <w:t>肯</w:t>
      </w:r>
      <w:bookmarkStart w:id="0" w:name="_GoBack"/>
      <w:bookmarkEnd w:id="0"/>
      <w:r>
        <w:rPr>
          <w:rFonts w:hint="eastAsia" w:ascii="宋体" w:hAnsi="宋体" w:eastAsia="宋体" w:cs="宋体"/>
          <w:sz w:val="28"/>
        </w:rPr>
        <w:t>还款。</w:t>
      </w:r>
    </w:p>
    <w:p w14:paraId="68B51E09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原告认为，原被告之间的订单合同关系合法有效，双方都应当诚实信用地履行合同义务，但现被告无正当理由迟迟不归还欠款，其行为严重损害了原告的合法权益，依法应当承担违约责任。据此，为维护原告的合法权益，依照《中华人民共和国合同法》与《中华人民共和国民事诉讼法》相关规定诉至贵院，请依法支持原告的诉请。</w:t>
      </w:r>
    </w:p>
    <w:p w14:paraId="200E2C8A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此致</w:t>
      </w:r>
    </w:p>
    <w:p w14:paraId="2F513674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________市______人民法</w:t>
      </w:r>
      <w:r>
        <w:rPr>
          <w:rFonts w:hint="eastAsia" w:ascii="宋体" w:hAnsi="宋体" w:eastAsia="宋体" w:cs="宋体"/>
          <w:sz w:val="28"/>
        </w:rPr>
        <w:t>院</w:t>
      </w:r>
    </w:p>
    <w:p w14:paraId="0F54F41D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起诉人：</w:t>
      </w:r>
    </w:p>
    <w:p w14:paraId="139AC2FF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________年____月____日</w:t>
      </w:r>
    </w:p>
    <w:p w14:paraId="5C876CAD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附：</w:t>
      </w:r>
    </w:p>
    <w:p w14:paraId="60ABC48A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一、本诉状副本</w:t>
      </w:r>
      <w:r>
        <w:rPr>
          <w:rFonts w:hint="eastAsia" w:ascii="宋体" w:hAnsi="宋体" w:eastAsia="宋体" w:cs="宋体"/>
          <w:sz w:val="28"/>
        </w:rPr>
        <w:t>__份（按被告人数确定份数）；</w:t>
      </w:r>
    </w:p>
    <w:p w14:paraId="0C42EA78"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二、证据一份（合同为证）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7B762C"/>
    <w:rsid w:val="000946A1"/>
    <w:rsid w:val="001615BF"/>
    <w:rsid w:val="004E247C"/>
    <w:rsid w:val="005E48F7"/>
    <w:rsid w:val="00692507"/>
    <w:rsid w:val="007011B6"/>
    <w:rsid w:val="00846F54"/>
    <w:rsid w:val="008F659E"/>
    <w:rsid w:val="00983004"/>
    <w:rsid w:val="00DD5480"/>
    <w:rsid w:val="00E323B2"/>
    <w:rsid w:val="00F84641"/>
    <w:rsid w:val="3B7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0f05f3419083c433505d2a40af6f69f9\&#25302;&#27424;&#27454;&#32416;&#32439;&#36215;&#35785;&#29366;&#33539;&#26412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拖欠款纠纷起诉状范本.docx</Template>
  <Pages>2</Pages>
  <Words>353</Words>
  <Characters>470</Characters>
  <Lines>22</Lines>
  <Paragraphs>15</Paragraphs>
  <TotalTime>1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2025-08-11T08:24:00Z</dcterms:created>
  <dc:creator>rankin</dc:creator>
  <cp:lastModifiedBy>rankin</cp:lastModifiedBy>
  <dcterms:modified xsi:type="dcterms:W3CDTF">2025-08-11T08:26:26Z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v1.0_mb_rOmo6hPONxr1Qw7t+C8pOw==</vt:lpwstr>
  </property>
  <property fmtid="{D5CDD505-2E9C-101B-9397-08002B2CF9AE}" pid="4" name="ICV">
    <vt:lpwstr>D9A2591EA9C345B791A4C6E2FC6C5B26_11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