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A6BB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劳动仲裁申请书</w:t>
      </w:r>
    </w:p>
    <w:p w14:paraId="5A827CD0">
      <w:pPr>
        <w:rPr>
          <w:rFonts w:hint="eastAsia" w:ascii="微软雅黑" w:hAnsi="微软雅黑" w:eastAsia="微软雅黑" w:cs="微软雅黑"/>
        </w:rPr>
      </w:pPr>
    </w:p>
    <w:p w14:paraId="0D7A04C2"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申请人：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性别：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民族：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住址：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 w14:paraId="3859C80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出生日期：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p w14:paraId="447B612B"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被申请人：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公司，住所地：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</w:t>
      </w:r>
    </w:p>
    <w:p w14:paraId="5B40C2A0"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法定代表人：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>职务：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电话：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</w:t>
      </w:r>
    </w:p>
    <w:p w14:paraId="6BF892D6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3917F1F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仲裁请求：</w:t>
      </w:r>
    </w:p>
    <w:p w14:paraId="6F8C7D98"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1、裁决确认申请人与被申请人的劳动关系解除；</w:t>
      </w:r>
    </w:p>
    <w:p w14:paraId="49A8FA5B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、裁决被申请人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向</w:t>
      </w:r>
      <w:r>
        <w:rPr>
          <w:rFonts w:hint="eastAsia" w:ascii="微软雅黑" w:hAnsi="微软雅黑" w:eastAsia="微软雅黑" w:cs="微软雅黑"/>
          <w:sz w:val="28"/>
          <w:szCs w:val="28"/>
        </w:rPr>
        <w:t>申请人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支付</w:t>
      </w:r>
      <w:r>
        <w:rPr>
          <w:rFonts w:hint="eastAsia" w:ascii="微软雅黑" w:hAnsi="微软雅黑" w:eastAsia="微软雅黑" w:cs="微软雅黑"/>
          <w:sz w:val="28"/>
          <w:szCs w:val="28"/>
        </w:rPr>
        <w:t>解除劳动合同的经济补偿金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元；</w:t>
      </w:r>
    </w:p>
    <w:p w14:paraId="55227B46">
      <w:pPr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、裁决被申请人支付申请人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月份及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月份的工资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 w14:paraId="005C9358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其中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1、加班费用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元；2、周末及法定节假日加班费用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元；3、基本工资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元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；4、</w:t>
      </w:r>
      <w:r>
        <w:rPr>
          <w:rFonts w:hint="eastAsia" w:ascii="微软雅黑" w:hAnsi="微软雅黑" w:eastAsia="微软雅黑" w:cs="微软雅黑"/>
          <w:sz w:val="28"/>
          <w:szCs w:val="28"/>
        </w:rPr>
        <w:t>赔偿金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元；</w:t>
      </w:r>
    </w:p>
    <w:p w14:paraId="5BF591C2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、裁决被申请人支付申请人未签订书面劳动合同的双倍工资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元；</w:t>
      </w:r>
    </w:p>
    <w:p w14:paraId="5B8D612E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、裁决被申请人为申请人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补缴</w:t>
      </w:r>
      <w:r>
        <w:rPr>
          <w:rFonts w:hint="eastAsia" w:ascii="微软雅黑" w:hAnsi="微软雅黑" w:eastAsia="微软雅黑" w:cs="微软雅黑"/>
          <w:sz w:val="28"/>
          <w:szCs w:val="28"/>
        </w:rPr>
        <w:t>养老、医疗、失业、工伤、生育等社会保险。</w:t>
      </w:r>
    </w:p>
    <w:p w14:paraId="00937D78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事实和理由：</w:t>
      </w:r>
    </w:p>
    <w:p w14:paraId="123ABC94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X日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本人入职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XXX有限公司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确定劳动关系，担任</w:t>
      </w:r>
      <w:r>
        <w:rPr>
          <w:rFonts w:hint="eastAsia" w:ascii="微软雅黑" w:hAnsi="微软雅黑" w:eastAsia="微软雅黑" w:cs="微软雅黑"/>
          <w:sz w:val="28"/>
          <w:szCs w:val="28"/>
        </w:rPr>
        <w:t>XX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部门</w:t>
      </w:r>
      <w:r>
        <w:rPr>
          <w:rFonts w:hint="eastAsia" w:ascii="微软雅黑" w:hAnsi="微软雅黑" w:eastAsia="微软雅黑" w:cs="微软雅黑"/>
          <w:sz w:val="28"/>
          <w:szCs w:val="28"/>
        </w:rPr>
        <w:t>XXX一职，每月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基本</w:t>
      </w:r>
      <w:r>
        <w:rPr>
          <w:rFonts w:hint="eastAsia" w:ascii="微软雅黑" w:hAnsi="微软雅黑" w:eastAsia="微软雅黑" w:cs="微软雅黑"/>
          <w:sz w:val="28"/>
          <w:szCs w:val="28"/>
        </w:rPr>
        <w:t>工资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元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，每月休息四天（周六日不允许休息），</w:t>
      </w:r>
      <w:r>
        <w:rPr>
          <w:rFonts w:hint="eastAsia" w:ascii="微软雅黑" w:hAnsi="微软雅黑" w:eastAsia="微软雅黑" w:cs="微软雅黑"/>
          <w:sz w:val="28"/>
          <w:szCs w:val="28"/>
        </w:rPr>
        <w:t>自入职至今，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被人</w:t>
      </w:r>
      <w:r>
        <w:rPr>
          <w:rFonts w:hint="eastAsia" w:ascii="微软雅黑" w:hAnsi="微软雅黑" w:eastAsia="微软雅黑" w:cs="微软雅黑"/>
          <w:sz w:val="28"/>
          <w:szCs w:val="28"/>
        </w:rPr>
        <w:t>未与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公司</w:t>
      </w:r>
      <w:r>
        <w:rPr>
          <w:rFonts w:hint="eastAsia" w:ascii="微软雅黑" w:hAnsi="微软雅黑" w:eastAsia="微软雅黑" w:cs="微软雅黑"/>
          <w:sz w:val="28"/>
          <w:szCs w:val="28"/>
        </w:rPr>
        <w:t>签订书面劳动合同，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公司也未</w:t>
      </w:r>
      <w:r>
        <w:rPr>
          <w:rFonts w:hint="eastAsia" w:ascii="微软雅黑" w:hAnsi="微软雅黑" w:eastAsia="微软雅黑" w:cs="微软雅黑"/>
          <w:sz w:val="28"/>
          <w:szCs w:val="28"/>
        </w:rPr>
        <w:t>办理社会保险。20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28"/>
          <w:szCs w:val="28"/>
        </w:rPr>
        <w:t>月公司故意拖欠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本人</w:t>
      </w:r>
      <w:r>
        <w:rPr>
          <w:rFonts w:hint="eastAsia" w:ascii="微软雅黑" w:hAnsi="微软雅黑" w:eastAsia="微软雅黑" w:cs="微软雅黑"/>
          <w:sz w:val="28"/>
          <w:szCs w:val="28"/>
        </w:rPr>
        <w:t>工资。无奈之下，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未来维护本人正常的合法权益，现</w:t>
      </w:r>
      <w:r>
        <w:rPr>
          <w:rFonts w:hint="eastAsia" w:ascii="微软雅黑" w:hAnsi="微软雅黑" w:eastAsia="微软雅黑" w:cs="微软雅黑"/>
          <w:sz w:val="28"/>
          <w:szCs w:val="28"/>
        </w:rPr>
        <w:t>申请人提出解除劳动关系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，并要求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公司返还本人的工资及经济赔偿</w:t>
      </w:r>
      <w:r>
        <w:rPr>
          <w:rFonts w:hint="eastAsia" w:ascii="微软雅黑" w:hAnsi="微软雅黑" w:eastAsia="微软雅黑" w:cs="微软雅黑"/>
          <w:sz w:val="28"/>
          <w:szCs w:val="28"/>
        </w:rPr>
        <w:t>。被申请人的行为已严重违反我国《劳动法》及《劳动合同法》的相关规定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特向贵委申请劳动仲裁，望裁如所请。</w:t>
      </w:r>
    </w:p>
    <w:p w14:paraId="6FB62CD4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4EEDADCE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此致</w:t>
      </w:r>
    </w:p>
    <w:p w14:paraId="0A0ED21C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XXX区劳动人事争议仲裁委员会</w:t>
      </w:r>
    </w:p>
    <w:p w14:paraId="621ECB4A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10D0727F">
      <w:pPr>
        <w:ind w:firstLine="6720" w:firstLineChars="24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申请人：</w:t>
      </w:r>
    </w:p>
    <w:p w14:paraId="06F327B1">
      <w:pPr>
        <w:ind w:firstLine="6720" w:firstLineChars="24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年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</w:p>
    <w:p w14:paraId="308501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6437E"/>
    <w:rsid w:val="2766437E"/>
    <w:rsid w:val="5606449E"/>
    <w:rsid w:val="657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42cbc3b-dfde-460a-97e7-1afad648ccd2\&#21171;&#21160;&#20210;&#35009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劳动仲裁申请书.docx</Template>
  <Pages>2</Pages>
  <Words>502</Words>
  <Characters>551</Characters>
  <Lines>0</Lines>
  <Paragraphs>0</Paragraphs>
  <TotalTime>1</TotalTime>
  <ScaleCrop>false</ScaleCrop>
  <LinksUpToDate>false</LinksUpToDate>
  <CharactersWithSpaces>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2025-08-08T08:59:00Z</dcterms:created>
  <dc:creator>rankin</dc:creator>
  <cp:lastModifiedBy>rankin</cp:lastModifiedBy>
  <dcterms:modified xsi:type="dcterms:W3CDTF">2025-08-08T09:02:11Z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v1.0_mb_Foeey6Bn7Yaiu/1uaxbphA==</vt:lpwstr>
  </property>
  <property fmtid="{D5CDD505-2E9C-101B-9397-08002B2CF9AE}" pid="4" name="ICV">
    <vt:lpwstr>9C4CCECF1E874EE8AF7BB1BB215C6BE3_11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