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FE9D7"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  <w:lang w:val="en-US" w:eastAsia="zh-CN"/>
        </w:rPr>
        <w:t xml:space="preserve">施 工 </w:t>
      </w:r>
      <w:r>
        <w:rPr>
          <w:rFonts w:hint="eastAsia" w:ascii="黑体" w:eastAsia="黑体"/>
          <w:sz w:val="52"/>
          <w:szCs w:val="52"/>
        </w:rPr>
        <w:t>协 议 书</w:t>
      </w:r>
    </w:p>
    <w:p w14:paraId="5526253F">
      <w:pPr>
        <w:rPr>
          <w:rFonts w:hint="eastAsia"/>
          <w:sz w:val="32"/>
          <w:szCs w:val="32"/>
        </w:rPr>
      </w:pPr>
    </w:p>
    <w:p w14:paraId="7BB0FC0D">
      <w:pPr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甲方：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</w:p>
    <w:p w14:paraId="69DE2723">
      <w:pPr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乙方：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</w:p>
    <w:p w14:paraId="666365FE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因甲方建设</w:t>
      </w:r>
      <w:r>
        <w:rPr>
          <w:rFonts w:hint="eastAsia"/>
          <w:sz w:val="32"/>
          <w:szCs w:val="32"/>
          <w:lang w:val="en-US" w:eastAsia="zh-CN"/>
        </w:rPr>
        <w:t>文化</w:t>
      </w:r>
      <w:r>
        <w:rPr>
          <w:rFonts w:hint="eastAsia"/>
          <w:sz w:val="32"/>
          <w:szCs w:val="32"/>
        </w:rPr>
        <w:t>雕塑需要，现委托乙方施工订制，经双方协商达成以下协议，望双方共同遵守：</w:t>
      </w:r>
    </w:p>
    <w:p w14:paraId="04A00807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一、施工内容：</w:t>
      </w:r>
      <w:r>
        <w:rPr>
          <w:rFonts w:hint="eastAsia"/>
          <w:sz w:val="32"/>
          <w:szCs w:val="32"/>
          <w:lang w:val="en-US" w:eastAsia="zh-CN"/>
        </w:rPr>
        <w:t>文化</w:t>
      </w:r>
      <w:r>
        <w:rPr>
          <w:rFonts w:hint="eastAsia"/>
          <w:sz w:val="32"/>
          <w:szCs w:val="32"/>
        </w:rPr>
        <w:t>雕塑选材，焊接，静电喷涂，UV字贴。</w:t>
      </w:r>
    </w:p>
    <w:p w14:paraId="2ABFF935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二、施工地点：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镇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社区。</w:t>
      </w:r>
    </w:p>
    <w:p w14:paraId="70EEFCF6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三、施工要求：</w:t>
      </w:r>
    </w:p>
    <w:p w14:paraId="65AB0B85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1、场地要求：由甲方提供。</w:t>
      </w:r>
    </w:p>
    <w:p w14:paraId="6287178F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2、雕塑为正反两面配文字及图案，镀锌板不得低于1.5mm，漆面为静电喷涂，文字UV板不得低于10 mm。</w:t>
      </w:r>
    </w:p>
    <w:p w14:paraId="1C3F0722">
      <w:pPr>
        <w:ind w:firstLine="768" w:firstLineChars="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四、承包方式：包工包料。</w:t>
      </w:r>
    </w:p>
    <w:p w14:paraId="01EEF9D7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五、工作时间：签订之日起，30日内完工。</w:t>
      </w:r>
    </w:p>
    <w:p w14:paraId="644D9FD7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六、工程造价：包工包料，</w:t>
      </w:r>
      <w:r>
        <w:rPr>
          <w:rFonts w:hint="eastAsia"/>
          <w:sz w:val="32"/>
          <w:szCs w:val="32"/>
          <w:lang w:val="en-US" w:eastAsia="zh-CN"/>
        </w:rPr>
        <w:t>肆</w:t>
      </w:r>
      <w:r>
        <w:rPr>
          <w:rFonts w:hint="eastAsia"/>
          <w:sz w:val="32"/>
          <w:szCs w:val="32"/>
        </w:rPr>
        <w:t>万陆仟伍佰元整。</w:t>
      </w:r>
    </w:p>
    <w:p w14:paraId="7D0ABE91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七、违约责任：</w:t>
      </w:r>
    </w:p>
    <w:p w14:paraId="1C30C3B3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1、乙方所有材料必须符合国家标准，若不符合标准必须无条件反工，由此产生的费用由乙方负责。</w:t>
      </w:r>
    </w:p>
    <w:p w14:paraId="7232A6C1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2、工期严格按约定时间完成，拖延1天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00元罚金，罚金在工程款内扣，如果雨天或不可抗拒等因素，造成无法施工延误工期不算违约。</w:t>
      </w:r>
    </w:p>
    <w:p w14:paraId="51658836">
      <w:pPr>
        <w:ind w:firstLine="720" w:firstLineChars="225"/>
        <w:rPr>
          <w:rFonts w:hint="eastAsia"/>
          <w:sz w:val="32"/>
          <w:szCs w:val="32"/>
        </w:rPr>
      </w:pPr>
    </w:p>
    <w:p w14:paraId="0668CB31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八、付款方式：</w:t>
      </w:r>
    </w:p>
    <w:p w14:paraId="074CAB2D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验收合格后一次性付清款项。</w:t>
      </w:r>
    </w:p>
    <w:p w14:paraId="0B1454F3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九、安全生产：</w:t>
      </w:r>
    </w:p>
    <w:p w14:paraId="7151D625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乙方在施工期间，负责场地内工作人员一切人身安全，若出意外及人生伤害与甲方无关。</w:t>
      </w:r>
    </w:p>
    <w:p w14:paraId="2C1205A0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十、其它未尽事宜须经双方协商同意后同样具有法律效应。</w:t>
      </w:r>
    </w:p>
    <w:p w14:paraId="5592A53C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十一、本协议一式两份，甲乙双方各执一份。</w:t>
      </w:r>
    </w:p>
    <w:p w14:paraId="56AD5A94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十二、本协议签字后生效。</w:t>
      </w:r>
    </w:p>
    <w:p w14:paraId="0B9ECEBF">
      <w:pPr>
        <w:ind w:firstLine="720" w:firstLineChars="225"/>
        <w:rPr>
          <w:rFonts w:hint="eastAsia"/>
          <w:sz w:val="32"/>
          <w:szCs w:val="32"/>
        </w:rPr>
      </w:pPr>
    </w:p>
    <w:p w14:paraId="49E42533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甲方：</w:t>
      </w:r>
    </w:p>
    <w:p w14:paraId="1B021730">
      <w:pPr>
        <w:ind w:firstLine="720" w:firstLineChars="225"/>
        <w:rPr>
          <w:rFonts w:hint="eastAsia"/>
          <w:sz w:val="32"/>
          <w:szCs w:val="32"/>
        </w:rPr>
      </w:pPr>
    </w:p>
    <w:p w14:paraId="3E6012C8">
      <w:pPr>
        <w:ind w:firstLine="720" w:firstLineChars="2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乙方：</w:t>
      </w:r>
    </w:p>
    <w:p w14:paraId="271853FB">
      <w:pPr>
        <w:ind w:firstLine="720" w:firstLineChars="225"/>
        <w:rPr>
          <w:rFonts w:hint="eastAsia"/>
          <w:sz w:val="32"/>
          <w:szCs w:val="32"/>
        </w:rPr>
      </w:pPr>
    </w:p>
    <w:p w14:paraId="56DC3D4F">
      <w:pPr>
        <w:jc w:val="both"/>
        <w:rPr>
          <w:rFonts w:hint="eastAsia"/>
          <w:sz w:val="32"/>
          <w:szCs w:val="32"/>
        </w:rPr>
      </w:pPr>
      <w:bookmarkStart w:id="0" w:name="_GoBack"/>
      <w:bookmarkEnd w:id="0"/>
    </w:p>
    <w:p w14:paraId="57940CF4">
      <w:pPr>
        <w:ind w:firstLine="720" w:firstLineChars="225"/>
        <w:jc w:val="right"/>
        <w:rPr>
          <w:rFonts w:hint="eastAsia"/>
          <w:sz w:val="32"/>
          <w:szCs w:val="32"/>
        </w:rPr>
      </w:pPr>
    </w:p>
    <w:p w14:paraId="01EDE814">
      <w:pPr>
        <w:ind w:firstLine="720" w:firstLineChars="22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签约时间：     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32173"/>
    <w:rsid w:val="00013FB9"/>
    <w:rsid w:val="000156ED"/>
    <w:rsid w:val="000178E8"/>
    <w:rsid w:val="00022FF9"/>
    <w:rsid w:val="0005547F"/>
    <w:rsid w:val="00071161"/>
    <w:rsid w:val="00076A58"/>
    <w:rsid w:val="000B1B42"/>
    <w:rsid w:val="000B589E"/>
    <w:rsid w:val="000D1898"/>
    <w:rsid w:val="001132CA"/>
    <w:rsid w:val="001136EC"/>
    <w:rsid w:val="00116224"/>
    <w:rsid w:val="00124D28"/>
    <w:rsid w:val="001269F0"/>
    <w:rsid w:val="00130B7B"/>
    <w:rsid w:val="001319D4"/>
    <w:rsid w:val="00152918"/>
    <w:rsid w:val="00155D62"/>
    <w:rsid w:val="00173759"/>
    <w:rsid w:val="001915CD"/>
    <w:rsid w:val="001B529B"/>
    <w:rsid w:val="001B5CF6"/>
    <w:rsid w:val="001D45A7"/>
    <w:rsid w:val="001E7E8B"/>
    <w:rsid w:val="00203B42"/>
    <w:rsid w:val="002113A5"/>
    <w:rsid w:val="0021483F"/>
    <w:rsid w:val="00230BA6"/>
    <w:rsid w:val="00233BC9"/>
    <w:rsid w:val="00233DCD"/>
    <w:rsid w:val="00244CFC"/>
    <w:rsid w:val="0026475A"/>
    <w:rsid w:val="00265CBC"/>
    <w:rsid w:val="0026761C"/>
    <w:rsid w:val="002A03AA"/>
    <w:rsid w:val="002A7302"/>
    <w:rsid w:val="002B05DC"/>
    <w:rsid w:val="002D46B1"/>
    <w:rsid w:val="002D6CC1"/>
    <w:rsid w:val="003029D8"/>
    <w:rsid w:val="003403A8"/>
    <w:rsid w:val="00352288"/>
    <w:rsid w:val="00362352"/>
    <w:rsid w:val="00385F4C"/>
    <w:rsid w:val="00392061"/>
    <w:rsid w:val="003A1C8B"/>
    <w:rsid w:val="003C6497"/>
    <w:rsid w:val="003E22A3"/>
    <w:rsid w:val="003F3D9F"/>
    <w:rsid w:val="00400FA0"/>
    <w:rsid w:val="00423BCF"/>
    <w:rsid w:val="00435116"/>
    <w:rsid w:val="0043523D"/>
    <w:rsid w:val="004819AE"/>
    <w:rsid w:val="004A4DF6"/>
    <w:rsid w:val="004A58BA"/>
    <w:rsid w:val="004B5DAF"/>
    <w:rsid w:val="004C4284"/>
    <w:rsid w:val="004E14D3"/>
    <w:rsid w:val="004F1CEE"/>
    <w:rsid w:val="00506CD9"/>
    <w:rsid w:val="00576B07"/>
    <w:rsid w:val="005776CB"/>
    <w:rsid w:val="00586B67"/>
    <w:rsid w:val="005B28AB"/>
    <w:rsid w:val="005E7FF5"/>
    <w:rsid w:val="006044C2"/>
    <w:rsid w:val="006208F0"/>
    <w:rsid w:val="006478E1"/>
    <w:rsid w:val="0067163F"/>
    <w:rsid w:val="00675722"/>
    <w:rsid w:val="006B3EFF"/>
    <w:rsid w:val="006F0500"/>
    <w:rsid w:val="006F79FE"/>
    <w:rsid w:val="007175EE"/>
    <w:rsid w:val="00737806"/>
    <w:rsid w:val="007406CA"/>
    <w:rsid w:val="007830DC"/>
    <w:rsid w:val="00783492"/>
    <w:rsid w:val="007B138D"/>
    <w:rsid w:val="007B446D"/>
    <w:rsid w:val="007B45D3"/>
    <w:rsid w:val="007D37BF"/>
    <w:rsid w:val="007F248B"/>
    <w:rsid w:val="007F3FAC"/>
    <w:rsid w:val="007F76AA"/>
    <w:rsid w:val="00800D94"/>
    <w:rsid w:val="00815256"/>
    <w:rsid w:val="00815FED"/>
    <w:rsid w:val="00817E06"/>
    <w:rsid w:val="0083174F"/>
    <w:rsid w:val="0083327C"/>
    <w:rsid w:val="0088518D"/>
    <w:rsid w:val="0088520A"/>
    <w:rsid w:val="008A4DCB"/>
    <w:rsid w:val="008A7132"/>
    <w:rsid w:val="009103CB"/>
    <w:rsid w:val="009208D1"/>
    <w:rsid w:val="0093322A"/>
    <w:rsid w:val="00942864"/>
    <w:rsid w:val="00946602"/>
    <w:rsid w:val="00966928"/>
    <w:rsid w:val="00966C98"/>
    <w:rsid w:val="0099082B"/>
    <w:rsid w:val="009A2323"/>
    <w:rsid w:val="009C213D"/>
    <w:rsid w:val="009C6C37"/>
    <w:rsid w:val="00A70B18"/>
    <w:rsid w:val="00A776D4"/>
    <w:rsid w:val="00A820E3"/>
    <w:rsid w:val="00A9483B"/>
    <w:rsid w:val="00AA3D11"/>
    <w:rsid w:val="00AD0EF7"/>
    <w:rsid w:val="00AE6C0A"/>
    <w:rsid w:val="00B01010"/>
    <w:rsid w:val="00B104D6"/>
    <w:rsid w:val="00B32796"/>
    <w:rsid w:val="00B503E2"/>
    <w:rsid w:val="00B702BC"/>
    <w:rsid w:val="00BF1BF9"/>
    <w:rsid w:val="00C03B5E"/>
    <w:rsid w:val="00C05D1A"/>
    <w:rsid w:val="00C267C0"/>
    <w:rsid w:val="00C70580"/>
    <w:rsid w:val="00C73849"/>
    <w:rsid w:val="00C745E7"/>
    <w:rsid w:val="00C8636C"/>
    <w:rsid w:val="00C941AE"/>
    <w:rsid w:val="00CC0B7C"/>
    <w:rsid w:val="00CC6FE4"/>
    <w:rsid w:val="00CD5205"/>
    <w:rsid w:val="00D1645D"/>
    <w:rsid w:val="00D734EE"/>
    <w:rsid w:val="00D75AC6"/>
    <w:rsid w:val="00D83F17"/>
    <w:rsid w:val="00D90B17"/>
    <w:rsid w:val="00D92C4E"/>
    <w:rsid w:val="00DA22CC"/>
    <w:rsid w:val="00DA769D"/>
    <w:rsid w:val="00DD1161"/>
    <w:rsid w:val="00DD7D5B"/>
    <w:rsid w:val="00E01861"/>
    <w:rsid w:val="00E0395C"/>
    <w:rsid w:val="00E156FB"/>
    <w:rsid w:val="00E22FF4"/>
    <w:rsid w:val="00E305DA"/>
    <w:rsid w:val="00E51271"/>
    <w:rsid w:val="00E54B76"/>
    <w:rsid w:val="00EB000C"/>
    <w:rsid w:val="00ED4EE4"/>
    <w:rsid w:val="00EF50B9"/>
    <w:rsid w:val="00EF7AB9"/>
    <w:rsid w:val="00EF7DB2"/>
    <w:rsid w:val="00F0680C"/>
    <w:rsid w:val="00F17CF2"/>
    <w:rsid w:val="00F77C11"/>
    <w:rsid w:val="00F81FD5"/>
    <w:rsid w:val="00FB4C70"/>
    <w:rsid w:val="00FC6BDA"/>
    <w:rsid w:val="00FD0855"/>
    <w:rsid w:val="00FD6F62"/>
    <w:rsid w:val="00FE5901"/>
    <w:rsid w:val="028F64C2"/>
    <w:rsid w:val="03325B87"/>
    <w:rsid w:val="2DF27F12"/>
    <w:rsid w:val="5A332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fdf93c30e4f0f9ae76eccbf48737acaf\&#26045;&#24037;&#21327;&#35758;&#20070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施工协议书.wps</Template>
  <Pages>2</Pages>
  <Words>475</Words>
  <Characters>501</Characters>
  <Lines>3</Lines>
  <Paragraphs>1</Paragraphs>
  <TotalTime>1</TotalTime>
  <ScaleCrop>false</ScaleCrop>
  <LinksUpToDate>false</LinksUpToDate>
  <CharactersWithSpaces>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2025-07-30T02:47:00Z</dcterms:created>
  <dc:creator>rankin</dc:creator>
  <cp:lastModifiedBy>rankin</cp:lastModifiedBy>
  <dcterms:modified xsi:type="dcterms:W3CDTF">2025-07-30T03:00:25Z</dcterms:modified>
  <dc:title>协 议 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v1.0_mb_H+U4Du7zVPXXz4oh0gluoQ==</vt:lpwstr>
  </property>
  <property fmtid="{D5CDD505-2E9C-101B-9397-08002B2CF9AE}" pid="4" name="ICV">
    <vt:lpwstr>A942D34394A64B9A96721286304F5D37_11</vt:lpwstr>
  </property>
  <property fmtid="{D5CDD505-2E9C-101B-9397-08002B2CF9AE}" pid="5" name="KSOTemplateDocerSaveRecord">
    <vt:lpwstr>eyJoZGlkIjoiM2I2ZDcxNDg0YzNkN2ZhZWZhZWQ4ZjQwZmNjM2NjNGUiLCJ1c2VySWQiOiI0NjE1MDMxNjIifQ==</vt:lpwstr>
  </property>
</Properties>
</file>