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72A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证  明</w:t>
      </w:r>
    </w:p>
    <w:p w14:paraId="4782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F700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兹有我辖区居民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\女）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族，身份证号码：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家庭住址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</w:t>
      </w:r>
    </w:p>
    <w:p w14:paraId="79D3B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调查显示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，该同志在我辖区居住期间无行政拘留、无劳动教养、无强制戒毒、无刑事违法犯罪等不良记录，未参加“法轮功”等邪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教组织。  </w:t>
      </w:r>
    </w:p>
    <w:p w14:paraId="365E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特此证明！</w:t>
      </w:r>
    </w:p>
    <w:p w14:paraId="561D5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20FA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派出所  </w:t>
      </w:r>
    </w:p>
    <w:p w14:paraId="34972F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7D21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6F8A"/>
    <w:rsid w:val="11D85BD5"/>
    <w:rsid w:val="2F853EFD"/>
    <w:rsid w:val="383536C2"/>
    <w:rsid w:val="3FE0175A"/>
    <w:rsid w:val="4124436F"/>
    <w:rsid w:val="51A14D79"/>
    <w:rsid w:val="61586F8A"/>
    <w:rsid w:val="69005AE8"/>
    <w:rsid w:val="6ABF15AE"/>
    <w:rsid w:val="6CC96759"/>
    <w:rsid w:val="6EE05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17b0e6c3e629091a66501869a9a0fc2b\&#20844;&#23433;&#23616;&#27966;&#20986;&#25152;&#26080;&#29359;&#32618;&#35760;&#24405;&#35777;&#26126;&#20449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公安局派出所无犯罪记录证明信.doc</Template>
  <Pages>1</Pages>
  <Words>105</Words>
  <Characters>105</Characters>
  <Lines>0</Lines>
  <Paragraphs>0</Paragraphs>
  <TotalTime>2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2025-06-30T07:38:00Z</dcterms:created>
  <dc:creator>rankin</dc:creator>
  <cp:lastModifiedBy>泥泥螺</cp:lastModifiedBy>
  <dcterms:modified xsi:type="dcterms:W3CDTF">2025-07-11T09:31:33Z</dcterms:modified>
  <dc:title>证  明    兹有我辖区居民XX，男，汉族，出生于XXXX年X月X日，身份证号码：XXXX，家庭住址：XX省XX市XX县XX镇XX村。  经查，该同志在我辖区居住期间无行政拘留、无劳动教养、无强制戒毒、无刑事违法犯罪等不良记录，未参加“法轮功”等邪教组织。  特此证明！                                                       XX 县公安局XX派出 所                               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v1.0_mb_rpIjghEA/YTb2h811BADeQ==</vt:lpwstr>
  </property>
  <property fmtid="{D5CDD505-2E9C-101B-9397-08002B2CF9AE}" pid="4" name="ICV">
    <vt:lpwstr>2290910E5D81431890F6BA6EE92E2D08_11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