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A6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回避申请书</w:t>
      </w:r>
    </w:p>
    <w:p w14:paraId="4C9E4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6B568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申请人：XXX律师事务所XXX律师，联系方式：157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xxxxxxx</w:t>
      </w:r>
    </w:p>
    <w:p w14:paraId="5C45C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申请事项：</w:t>
      </w:r>
    </w:p>
    <w:p w14:paraId="135F6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申请参与案件的审判人员XXX的回避。</w:t>
      </w:r>
    </w:p>
    <w:p w14:paraId="39F59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7C220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申请理由：</w:t>
      </w:r>
    </w:p>
    <w:p w14:paraId="3435A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作为案件诉讼代理人，发现XXX具下列法律规定应当回避的情形：XXXXXXXXXXXXXXXXXXXXXXXXXXX。</w:t>
      </w:r>
    </w:p>
    <w:p w14:paraId="6D78B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根据《中华人民共和国刑事诉讼法》第二十八条、第三十一条的规定，特申请贵单位对其作出回避决定。</w:t>
      </w:r>
    </w:p>
    <w:p w14:paraId="70A70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1873C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此致</w:t>
      </w:r>
    </w:p>
    <w:p w14:paraId="203B2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XX市人民法院</w:t>
      </w:r>
    </w:p>
    <w:p w14:paraId="201F8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2BD9B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7FC5E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 w14:paraId="264DB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                                      申请人（签名）_______________</w:t>
      </w:r>
    </w:p>
    <w:p w14:paraId="79B2B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                                                     年   月   日</w:t>
      </w:r>
    </w:p>
    <w:p w14:paraId="4C50B01C">
      <w:pPr>
        <w:rPr>
          <w:rFonts w:hint="eastAsia"/>
          <w:sz w:val="24"/>
          <w:szCs w:val="24"/>
          <w:lang w:val="en-US" w:eastAsia="zh-CN"/>
        </w:rPr>
      </w:pPr>
    </w:p>
    <w:p w14:paraId="30CD7901"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F6150"/>
    <w:rsid w:val="20655886"/>
    <w:rsid w:val="32C05B6A"/>
    <w:rsid w:val="6A4F236E"/>
    <w:rsid w:val="6D535020"/>
    <w:rsid w:val="792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36fbf75e6fb3eb6417d1fb7de544b301\&#27861;&#24237;&#22238;&#36991;&#30003;&#35831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法庭回避申请书.docx</Template>
  <Pages>1</Pages>
  <Words>171</Words>
  <Characters>231</Characters>
  <Lines>0</Lines>
  <Paragraphs>0</Paragraphs>
  <TotalTime>2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2025-06-30T07:37:00Z</dcterms:created>
  <dc:creator>rankin</dc:creator>
  <cp:lastModifiedBy>泥泥螺</cp:lastModifiedBy>
  <dcterms:modified xsi:type="dcterms:W3CDTF">2025-07-07T08:55:51Z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v1.0_mb_mVUV/XXiP6aibDZwMjzaGA==</vt:lpwstr>
  </property>
  <property fmtid="{D5CDD505-2E9C-101B-9397-08002B2CF9AE}" pid="4" name="ICV">
    <vt:lpwstr>B9FCCCCEE3CC482DA5E9343EB1C9441E_11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