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E7009">
      <w:pPr>
        <w:jc w:val="center"/>
        <w:rPr>
          <w:rFonts w:hint="eastAsia" w:ascii="黑体" w:hAnsi="黑体" w:eastAsia="黑体" w:cs="黑体"/>
          <w:color w:val="262626" w:themeColor="text1" w:themeTint="D9"/>
          <w:spacing w:val="0"/>
          <w:sz w:val="48"/>
          <w:szCs w:val="4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pacing w:val="0"/>
          <w:sz w:val="48"/>
          <w:szCs w:val="4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罪犯入监通知书</w:t>
      </w:r>
    </w:p>
    <w:p w14:paraId="5F510067">
      <w:pPr>
        <w:jc w:val="center"/>
        <w:rPr>
          <w:rFonts w:hint="eastAsia" w:ascii="黑体" w:hAnsi="黑体" w:eastAsia="黑体" w:cs="黑体"/>
          <w:color w:val="262626" w:themeColor="text1" w:themeTint="D9"/>
          <w:spacing w:val="2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pacing w:val="2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监（20</w:t>
      </w:r>
      <w:r>
        <w:rPr>
          <w:rFonts w:hint="eastAsia" w:ascii="黑体" w:hAnsi="黑体" w:eastAsia="黑体" w:cs="黑体"/>
          <w:color w:val="262626" w:themeColor="text1" w:themeTint="D9"/>
          <w:spacing w:val="20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黑体" w:hAnsi="黑体" w:eastAsia="黑体" w:cs="黑体"/>
          <w:color w:val="262626" w:themeColor="text1" w:themeTint="D9"/>
          <w:spacing w:val="2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X）第X号</w:t>
      </w:r>
    </w:p>
    <w:p w14:paraId="53923371">
      <w:pPr>
        <w:jc w:val="center"/>
        <w:rPr>
          <w:rFonts w:hint="eastAsia" w:ascii="黑体" w:hAnsi="黑体" w:eastAsia="黑体" w:cs="黑体"/>
          <w:color w:val="262626" w:themeColor="text1" w:themeTint="D9"/>
          <w:spacing w:val="2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76BFE4C5">
      <w:pPr>
        <w:spacing w:line="500" w:lineRule="exact"/>
        <w:ind w:firstLine="24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经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高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级人民法院判决生效，判处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罪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年，于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日送至我监狱服刑。</w:t>
      </w:r>
    </w:p>
    <w:p w14:paraId="44657248">
      <w:pPr>
        <w:spacing w:line="500" w:lineRule="exact"/>
        <w:ind w:firstLine="281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以下为罪犯具体情况：</w:t>
      </w:r>
    </w:p>
    <w:p w14:paraId="174A525B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罪犯姓名：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性别：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，出生年月：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 w14:paraId="42A01A1D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罪名：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刑种：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刑期：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</w:p>
    <w:p w14:paraId="061DECA1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判决时间：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年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日，判决机关：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    </w:t>
      </w:r>
    </w:p>
    <w:p w14:paraId="0F0B6DD4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入监时间：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家属姓名：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    </w:t>
      </w:r>
    </w:p>
    <w:p w14:paraId="5146C731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与罪犯关系：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家属电话：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    </w:t>
      </w:r>
    </w:p>
    <w:p w14:paraId="1C1D2A07">
      <w:pPr>
        <w:spacing w:line="500" w:lineRule="exact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53B9057B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注：本通知书一式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两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份，监狱和罪犯家属各执一份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通知书。</w:t>
      </w:r>
    </w:p>
    <w:p w14:paraId="1EF1929B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3D6B481B">
      <w:pPr>
        <w:spacing w:line="500" w:lineRule="exact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6D113B36">
      <w:pPr>
        <w:spacing w:line="500" w:lineRule="exact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67945</wp:posOffset>
                </wp:positionV>
                <wp:extent cx="6413500" cy="0"/>
                <wp:effectExtent l="0" t="9525" r="635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7705" y="6322695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5.35pt;height:0pt;width:505pt;z-index:251659264;mso-width-relative:page;mso-height-relative:page;" filled="f" stroked="t" coordsize="21600,21600" o:gfxdata="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y6/M/VAAAACQEAAA8A&#10;AAAAAAAAAQAgAAAAIgAAAGRycy9kb3ducmV2LnhtbFBLAQIUABQAAAAIAIdO4kAaudcEGgIAABgE&#10;AAAOAAAAAAAAAAEAIAAAACQBAABkcnMvZTJvRG9jLnhtbFBLBQYAAAAABgAGAFkBAACwBQAAAAA=&#10;">
                <v:fill on="f" focussize="0,0"/>
                <v:stroke weight="1.5pt" color="#808080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 w14:paraId="73829536">
      <w:pPr>
        <w:spacing w:line="500" w:lineRule="exact"/>
        <w:ind w:firstLine="440" w:firstLineChars="100"/>
        <w:jc w:val="center"/>
        <w:rPr>
          <w:rFonts w:hint="eastAsia" w:ascii="黑体" w:hAnsi="黑体" w:eastAsia="黑体" w:cs="黑体"/>
          <w:color w:val="262626" w:themeColor="text1" w:themeTint="D9"/>
          <w:sz w:val="44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5BA4CF06">
      <w:pPr>
        <w:spacing w:line="500" w:lineRule="exact"/>
        <w:ind w:firstLine="440" w:firstLineChars="100"/>
        <w:jc w:val="center"/>
        <w:rPr>
          <w:rFonts w:hint="eastAsia" w:ascii="黑体" w:hAnsi="黑体" w:eastAsia="黑体" w:cs="黑体"/>
          <w:color w:val="262626" w:themeColor="text1" w:themeTint="D9"/>
          <w:sz w:val="44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44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回    执</w:t>
      </w:r>
    </w:p>
    <w:p w14:paraId="7D4F1C58">
      <w:pPr>
        <w:spacing w:line="500" w:lineRule="exact"/>
        <w:ind w:firstLine="280" w:firstLineChars="1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6E20AE6D">
      <w:pP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尊敬的XXX监狱管理局：</w:t>
      </w:r>
    </w:p>
    <w:p w14:paraId="70D7C5AF">
      <w:pPr>
        <w:ind w:firstLine="560" w:firstLineChars="2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家属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（手写签名）监（20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X）第X号入监通知书我已经收到，并已了解入监细则。</w:t>
      </w:r>
    </w:p>
    <w:p w14:paraId="060E0B3D">
      <w:pPr>
        <w:ind w:firstLine="560" w:firstLineChars="200"/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如遇罪犯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遇到任何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意外突发情况，可与我直接取得联系。</w:t>
      </w:r>
    </w:p>
    <w:p w14:paraId="58747D09">
      <w:pPr>
        <w:spacing w:line="500" w:lineRule="exact"/>
        <w:rPr>
          <w:rFonts w:hint="default" w:ascii="黑体" w:hAnsi="黑体" w:eastAsia="黑体" w:cs="黑体"/>
          <w:color w:val="262626" w:themeColor="text1" w:themeTint="D9"/>
          <w:sz w:val="28"/>
          <w:szCs w:val="28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家属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姓名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家属联系方式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     </w:t>
      </w:r>
    </w:p>
    <w:p w14:paraId="1C0BAD0D">
      <w:pPr>
        <w:spacing w:line="500" w:lineRule="exact"/>
        <w:rPr>
          <w:rFonts w:hint="default" w:ascii="黑体" w:hAnsi="黑体" w:eastAsia="黑体" w:cs="黑体"/>
          <w:color w:val="262626" w:themeColor="text1" w:themeTint="D9"/>
          <w:sz w:val="28"/>
          <w:szCs w:val="28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家属住址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                     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</w:t>
      </w:r>
    </w:p>
    <w:p w14:paraId="387B6925">
      <w:pP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10434B17">
      <w:pP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206E3C47">
      <w:pPr>
        <w:ind w:firstLine="6440" w:firstLineChars="2300"/>
        <w:rPr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852E2"/>
    <w:rsid w:val="11BD6D17"/>
    <w:rsid w:val="1A161327"/>
    <w:rsid w:val="310852E2"/>
    <w:rsid w:val="3BD11699"/>
    <w:rsid w:val="4702324A"/>
    <w:rsid w:val="6C5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5d1d0b4b-dcc5-44e2-ba1b-cf336e8f5472\&#32618;&#29359;&#20837;&#30417;&#36890;&#30693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罪犯入监通知书.docx</Template>
  <Pages>1</Pages>
  <Words>227</Words>
  <Characters>236</Characters>
  <Lines>0</Lines>
  <Paragraphs>0</Paragraphs>
  <TotalTime>7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2025-06-30T07:37:00Z</dcterms:created>
  <dc:creator>rankin</dc:creator>
  <cp:lastModifiedBy>泥泥螺</cp:lastModifiedBy>
  <dcterms:modified xsi:type="dcterms:W3CDTF">2025-07-03T09:13:59Z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52965E5F97644419BE56D752DC190F06_11</vt:lpwstr>
  </property>
  <property fmtid="{D5CDD505-2E9C-101B-9397-08002B2CF9AE}" pid="4" name="KSOTemplateUUID">
    <vt:lpwstr>v1.0_mb_iH5+7V/BRmZADv+z39E+Rw==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