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848B8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0"/>
          <w:szCs w:val="40"/>
        </w:rPr>
        <w:t>委托付款协议书</w:t>
      </w:r>
    </w:p>
    <w:p w14:paraId="3DA7C075">
      <w:pPr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 w14:paraId="31E4C807"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甲方：（委付方全称） </w:t>
      </w:r>
    </w:p>
    <w:p w14:paraId="1BACECFD"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乙方：（代付方全称） </w:t>
      </w:r>
    </w:p>
    <w:p w14:paraId="0E7EA47E"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丙方：（收款方全称）</w:t>
      </w:r>
    </w:p>
    <w:p w14:paraId="7B0D08FB">
      <w:pPr>
        <w:ind w:firstLine="720" w:firstLineChars="3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甲方委托乙方代为支付特定款项，乙方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丙方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同意接受委托并按照本协议约定完成付款事项。：</w:t>
      </w:r>
    </w:p>
    <w:p w14:paraId="12A83B17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乙方代替甲方支付款项，乙方同意在年月日支付甲方工程款共计人民币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_______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元（大写：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_______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整）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。</w:t>
      </w:r>
    </w:p>
    <w:p w14:paraId="45CB0CFD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乙方向丙方支付本协议第一条所述的款项后，即视为乙方对甲方履行完毕相应金额（具体金额以丙方实际收到的乙方代为支付的款项为准）的付款义务。</w:t>
      </w:r>
    </w:p>
    <w:p w14:paraId="39CDAD63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因乙方代为付款导致而导致甲乙双方可能发生的债权债务关系，由甲乙双方另行约定，丙方无须向乙方偿还本协议第一条所述款项。</w:t>
      </w:r>
    </w:p>
    <w:p w14:paraId="4B8A4833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协议仅就代付款事项进行确认，不免除乙方对仍未付货款（即到期货款本金-乙方代甲方并实际支付至丙方的金额）的付款责任，不免除乙方就全部到期货款本金（包括由乙方代为支付的金额）应承担的延期付款违约金等责任，乙方仍对全部到期且未支付的贷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款及因延期支付产生的违约金承担付款责任。</w:t>
      </w:r>
    </w:p>
    <w:p w14:paraId="195DBDF6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因本协议产生的争议，各方应协商解决，协商不成，各方均同意提交至丙方所在地人民法院裁决。</w:t>
      </w:r>
    </w:p>
    <w:p w14:paraId="5E5C3ADC"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本协议一式三份，甲乙丙三方各持一份，自三方签字盖章之日起生效。</w:t>
      </w:r>
    </w:p>
    <w:p w14:paraId="54C23FFB"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           甲方： </w:t>
      </w:r>
    </w:p>
    <w:p w14:paraId="53580963">
      <w:pPr>
        <w:ind w:firstLine="1440" w:firstLineChars="6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乙方：</w:t>
      </w:r>
    </w:p>
    <w:p w14:paraId="4C5B1F67">
      <w:pPr>
        <w:ind w:firstLine="1440" w:firstLineChars="60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丙方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:</w:t>
      </w:r>
    </w:p>
    <w:p w14:paraId="3D3DF9C9">
      <w:pPr>
        <w:tabs>
          <w:tab w:val="center" w:pos="5233"/>
        </w:tabs>
        <w:ind w:firstLine="840" w:firstLineChars="350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      年   月    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44A23"/>
    <w:multiLevelType w:val="multilevel"/>
    <w:tmpl w:val="41B44A2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A0335"/>
    <w:rsid w:val="001057BC"/>
    <w:rsid w:val="001D7D84"/>
    <w:rsid w:val="002A3398"/>
    <w:rsid w:val="00316910"/>
    <w:rsid w:val="003D69F2"/>
    <w:rsid w:val="004337DD"/>
    <w:rsid w:val="00464AC0"/>
    <w:rsid w:val="004D6BAA"/>
    <w:rsid w:val="0053336F"/>
    <w:rsid w:val="007C48CC"/>
    <w:rsid w:val="00AF3C57"/>
    <w:rsid w:val="00D26892"/>
    <w:rsid w:val="00D46724"/>
    <w:rsid w:val="00E746CB"/>
    <w:rsid w:val="085A5CEE"/>
    <w:rsid w:val="2390410D"/>
    <w:rsid w:val="38CA0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389d1df-5f4c-4b96-af4b-0c2a18c4a3db\&#19977;&#26041;&#22996;&#25176;&#20070;&#20184;&#27454;&#21327;&#3575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三方委托书付款协议书.doc.docx</Template>
  <Pages>1</Pages>
  <Words>466</Words>
  <Characters>466</Characters>
  <Lines>3</Lines>
  <Paragraphs>1</Paragraphs>
  <TotalTime>4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2025-06-25T09:34:00Z</dcterms:created>
  <dc:creator>rankin</dc:creator>
  <cp:lastModifiedBy>曹某某</cp:lastModifiedBy>
  <dcterms:modified xsi:type="dcterms:W3CDTF">2025-06-25T09:49:14Z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v1.0_mb_TBpbmmyDGyFwW80Hucx33A==</vt:lpwstr>
  </property>
  <property fmtid="{D5CDD505-2E9C-101B-9397-08002B2CF9AE}" pid="4" name="ICV">
    <vt:lpwstr>A47B3034B46E4DD3A9604785F94071DE_11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