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C8884">
      <w:pPr>
        <w:keepNext w:val="0"/>
        <w:keepLines w:val="0"/>
        <w:pageBreakBefore w:val="0"/>
        <w:widowControl/>
        <w:kinsoku/>
        <w:wordWrap/>
        <w:overflowPunct/>
        <w:topLinePunct w:val="0"/>
        <w:autoSpaceDE/>
        <w:autoSpaceDN/>
        <w:bidi w:val="0"/>
        <w:adjustRightInd/>
        <w:snapToGrid/>
        <w:ind w:left="0" w:firstLine="720" w:firstLineChars="200"/>
        <w:jc w:val="center"/>
        <w:textAlignment w:val="auto"/>
        <w:rPr>
          <w:rFonts w:hint="eastAsia" w:ascii="黑体" w:hAnsi="黑体" w:eastAsia="黑体" w:cstheme="majorBidi"/>
          <w:bCs/>
          <w:sz w:val="36"/>
          <w:szCs w:val="32"/>
          <w:lang w:val="en-US" w:eastAsia="zh-CN" w:bidi="ar-SA"/>
        </w:rPr>
      </w:pPr>
      <w:r>
        <w:rPr>
          <w:rFonts w:hint="eastAsia" w:ascii="黑体" w:hAnsi="黑体" w:eastAsia="黑体" w:cstheme="majorBidi"/>
          <w:bCs/>
          <w:sz w:val="36"/>
          <w:szCs w:val="32"/>
          <w:lang w:val="en-US" w:eastAsia="zh-CN" w:bidi="ar-SA"/>
        </w:rPr>
        <w:t>招商引资意向协议书</w:t>
      </w:r>
    </w:p>
    <w:p w14:paraId="335815C1">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p>
    <w:p w14:paraId="7C87FEE2">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甲方:_____(以下简称甲方)</w:t>
      </w:r>
      <w:r>
        <w:rPr>
          <w:rFonts w:hint="eastAsia"/>
          <w:lang w:val="en-US" w:eastAsia="zh-CN"/>
        </w:rPr>
        <w:tab/>
      </w:r>
      <w:r>
        <w:rPr>
          <w:rFonts w:hint="eastAsia"/>
          <w:lang w:val="en-US" w:eastAsia="zh-CN"/>
        </w:rPr>
        <w:t>乙方:_____(以下简称乙方)</w:t>
      </w:r>
    </w:p>
    <w:p w14:paraId="700D2F59">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法定代表人:__________</w:t>
      </w:r>
      <w:r>
        <w:rPr>
          <w:rFonts w:hint="eastAsia"/>
          <w:lang w:val="en-US" w:eastAsia="zh-CN"/>
        </w:rPr>
        <w:tab/>
      </w:r>
      <w:r>
        <w:rPr>
          <w:rFonts w:hint="eastAsia"/>
          <w:lang w:val="en-US" w:eastAsia="zh-CN"/>
        </w:rPr>
        <w:t>法定代表人:__________</w:t>
      </w:r>
    </w:p>
    <w:p w14:paraId="18E1DF7D">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签订时间：__________</w:t>
      </w:r>
      <w:r>
        <w:rPr>
          <w:rFonts w:hint="eastAsia"/>
          <w:lang w:val="en-US" w:eastAsia="zh-CN"/>
        </w:rPr>
        <w:tab/>
      </w:r>
      <w:r>
        <w:rPr>
          <w:rFonts w:hint="eastAsia"/>
          <w:lang w:val="en-US" w:eastAsia="zh-CN"/>
        </w:rPr>
        <w:t>签订时间：__________</w:t>
      </w:r>
    </w:p>
    <w:p w14:paraId="7BF28F84">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签订地点：__________</w:t>
      </w:r>
      <w:r>
        <w:rPr>
          <w:rFonts w:hint="eastAsia"/>
          <w:lang w:val="en-US" w:eastAsia="zh-CN"/>
        </w:rPr>
        <w:tab/>
      </w:r>
      <w:r>
        <w:rPr>
          <w:rFonts w:hint="eastAsia"/>
          <w:lang w:val="en-US" w:eastAsia="zh-CN"/>
        </w:rPr>
        <w:t>签订地点：__________</w:t>
      </w:r>
    </w:p>
    <w:p w14:paraId="058C6C57">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p>
    <w:p w14:paraId="3CC71655">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甲、乙双方经过认真考察和磋商，本着互惠互利、共同发展的原则，现就乙方__________的有关事宜达成一致，特签订如下合同：</w:t>
      </w:r>
    </w:p>
    <w:p w14:paraId="1C2888F2">
      <w:pPr>
        <w:pStyle w:val="14"/>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项目名称、投资规模和生产经营规模</w:t>
      </w:r>
    </w:p>
    <w:p w14:paraId="193E8DBD">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企业名称：(企业名称以工商部门登记为准)。</w:t>
      </w:r>
    </w:p>
    <w:p w14:paraId="6465C6BD">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企业规模：总投资，注册资本金：_______________。(注：投资可分期，但所供土地原则上应在两年内使用完毕，特殊情况经批准后可展期一年)。</w:t>
      </w:r>
    </w:p>
    <w:p w14:paraId="15A361C7">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生产经营规模：_________________________。</w:t>
      </w:r>
    </w:p>
    <w:p w14:paraId="3AC15D62">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经营期限：__________年。</w:t>
      </w:r>
    </w:p>
    <w:p w14:paraId="5B428094">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经营范围：______________________________。</w:t>
      </w:r>
    </w:p>
    <w:p w14:paraId="4B946FEE">
      <w:pPr>
        <w:pStyle w:val="14"/>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企业地址及土地使用</w:t>
      </w:r>
    </w:p>
    <w:p w14:paraId="44E2390C">
      <w:pPr>
        <w:pStyle w:val="21"/>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乙方兴办企业地址位于_____省_____县,四周界址以规划用地图划定红线范围为准。</w:t>
      </w:r>
    </w:p>
    <w:p w14:paraId="236CBE36">
      <w:pPr>
        <w:pStyle w:val="21"/>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乙方通过招、拍、挂方式取得国有土地约亩[具体面积以供地红线图(含带征地)为准]，土地挂牌底价为__________万元/亩，土地使用期限_____年，土地性质为工业用地。</w:t>
      </w:r>
    </w:p>
    <w:p w14:paraId="311D71F7">
      <w:pPr>
        <w:pStyle w:val="14"/>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甲方的权利和义务</w:t>
      </w:r>
    </w:p>
    <w:p w14:paraId="519D1B3F">
      <w:pPr>
        <w:pStyle w:val="21"/>
        <w:keepNext w:val="0"/>
        <w:keepLines w:val="0"/>
        <w:pageBreakBefore w:val="0"/>
        <w:widowControl/>
        <w:numPr>
          <w:ilvl w:val="0"/>
          <w:numId w:val="4"/>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甲方负责协助乙方申请办理本项目的批准文件和工商、税务等相关证照登记手续，相关费用由乙方承担。</w:t>
      </w:r>
    </w:p>
    <w:p w14:paraId="71894212">
      <w:pPr>
        <w:pStyle w:val="21"/>
        <w:keepNext w:val="0"/>
        <w:keepLines w:val="0"/>
        <w:pageBreakBefore w:val="0"/>
        <w:widowControl/>
        <w:numPr>
          <w:ilvl w:val="0"/>
          <w:numId w:val="4"/>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甲方协助乙方在国土部门完成乙方企业用地招、拍、挂出让程序并办理好建设用地批准书。</w:t>
      </w:r>
    </w:p>
    <w:p w14:paraId="00DF7ED5">
      <w:pPr>
        <w:pStyle w:val="21"/>
        <w:keepNext w:val="0"/>
        <w:keepLines w:val="0"/>
        <w:pageBreakBefore w:val="0"/>
        <w:widowControl/>
        <w:numPr>
          <w:ilvl w:val="0"/>
          <w:numId w:val="4"/>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甲方承诺在乙方取得建设用地批准书之前，为乙方协调好供水、供电、道路、通讯等部门将相关设施铺设到乙方厂区门口，所涉费用由甲方协助解决。</w:t>
      </w:r>
    </w:p>
    <w:p w14:paraId="2A22900E">
      <w:pPr>
        <w:pStyle w:val="21"/>
        <w:keepNext w:val="0"/>
        <w:keepLines w:val="0"/>
        <w:pageBreakBefore w:val="0"/>
        <w:widowControl/>
        <w:numPr>
          <w:ilvl w:val="0"/>
          <w:numId w:val="4"/>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甲方应协调处理好本项目建设过程中及企业生产期间所涉民事纠纷及其它相关问题。</w:t>
      </w:r>
    </w:p>
    <w:p w14:paraId="4B615C7D">
      <w:pPr>
        <w:pStyle w:val="21"/>
        <w:keepNext w:val="0"/>
        <w:keepLines w:val="0"/>
        <w:pageBreakBefore w:val="0"/>
        <w:widowControl/>
        <w:numPr>
          <w:ilvl w:val="0"/>
          <w:numId w:val="4"/>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甲方应依法保障乙方员工人身、财产安全，保障乙方的合法权益，提供良好的投资环境和服务，落实好国家、省市以及定南县规定的各项优惠政策(政策有变化的，以各级政府制定并对外公布的相关文件为准)。</w:t>
      </w:r>
    </w:p>
    <w:p w14:paraId="7D95C379">
      <w:pPr>
        <w:pStyle w:val="14"/>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乙方的权利和义务</w:t>
      </w:r>
    </w:p>
    <w:p w14:paraId="1B2DB328">
      <w:pPr>
        <w:pStyle w:val="21"/>
        <w:keepNext w:val="0"/>
        <w:keepLines w:val="0"/>
        <w:pageBreakBefore w:val="0"/>
        <w:widowControl/>
        <w:numPr>
          <w:ilvl w:val="0"/>
          <w:numId w:val="5"/>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乙方在本合同签定之日起_____日内预付土地款_____%即：_____万元，并汇入甲方指定帐户，开户名称：____________________;帐号：_______________;开户行：_______________。其余土地款应在办理建设用地批准书前支付完毕。</w:t>
      </w:r>
    </w:p>
    <w:p w14:paraId="6090746B">
      <w:pPr>
        <w:pStyle w:val="21"/>
        <w:keepNext w:val="0"/>
        <w:keepLines w:val="0"/>
        <w:pageBreakBefore w:val="0"/>
        <w:widowControl/>
        <w:numPr>
          <w:ilvl w:val="0"/>
          <w:numId w:val="5"/>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乙方享受国家、省市相关优惠政策和《_____县鼓励外来投资优惠办法》(_____府发_____号)。</w:t>
      </w:r>
    </w:p>
    <w:p w14:paraId="0737ADB5">
      <w:pPr>
        <w:pStyle w:val="21"/>
        <w:keepNext w:val="0"/>
        <w:keepLines w:val="0"/>
        <w:pageBreakBefore w:val="0"/>
        <w:widowControl/>
        <w:numPr>
          <w:ilvl w:val="0"/>
          <w:numId w:val="5"/>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乙方须在取得建设用地批准书之日起30日内开工建设，并在_____个月内完成工程建设并投产。否则，乙方不享受定南县的优惠政策。</w:t>
      </w:r>
    </w:p>
    <w:p w14:paraId="1979782B">
      <w:pPr>
        <w:pStyle w:val="21"/>
        <w:keepNext w:val="0"/>
        <w:keepLines w:val="0"/>
        <w:pageBreakBefore w:val="0"/>
        <w:widowControl/>
        <w:numPr>
          <w:ilvl w:val="0"/>
          <w:numId w:val="5"/>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乙方须依法建设，依法经营，企业建设和生产须符合国家产业政策。</w:t>
      </w:r>
    </w:p>
    <w:p w14:paraId="198FC014">
      <w:pPr>
        <w:pStyle w:val="21"/>
        <w:keepNext w:val="0"/>
        <w:keepLines w:val="0"/>
        <w:pageBreakBefore w:val="0"/>
        <w:widowControl/>
        <w:numPr>
          <w:ilvl w:val="0"/>
          <w:numId w:val="5"/>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乙方可自行设计企业厂房规划，但应符合县城建设规划要求，并报规划建设部门备案，在建设中乙方如需变更，应经规划建设部门批准。</w:t>
      </w:r>
    </w:p>
    <w:p w14:paraId="62EF412A">
      <w:pPr>
        <w:pStyle w:val="21"/>
        <w:keepNext w:val="0"/>
        <w:keepLines w:val="0"/>
        <w:pageBreakBefore w:val="0"/>
        <w:widowControl/>
        <w:numPr>
          <w:ilvl w:val="0"/>
          <w:numId w:val="5"/>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乙方须办理好环评手续，搞好企业排污处理设施，确保企业“三废”达标排放。</w:t>
      </w:r>
    </w:p>
    <w:p w14:paraId="6F6DB19E">
      <w:pPr>
        <w:pStyle w:val="21"/>
        <w:keepNext w:val="0"/>
        <w:keepLines w:val="0"/>
        <w:pageBreakBefore w:val="0"/>
        <w:widowControl/>
        <w:numPr>
          <w:ilvl w:val="0"/>
          <w:numId w:val="5"/>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乙方生产的产品须以当地注册公司的名义出口或销售。</w:t>
      </w:r>
    </w:p>
    <w:p w14:paraId="57CC63F6">
      <w:pPr>
        <w:pStyle w:val="21"/>
        <w:keepNext w:val="0"/>
        <w:keepLines w:val="0"/>
        <w:pageBreakBefore w:val="0"/>
        <w:widowControl/>
        <w:numPr>
          <w:ilvl w:val="0"/>
          <w:numId w:val="5"/>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乙方必须保证每亩固定资产投资强度达50</w:t>
      </w:r>
      <w:bookmarkStart w:id="0" w:name="_GoBack"/>
      <w:bookmarkEnd w:id="0"/>
      <w:r>
        <w:rPr>
          <w:rFonts w:hint="eastAsia"/>
          <w:lang w:val="en-US" w:eastAsia="zh-CN"/>
        </w:rPr>
        <w:t>万元人民币以上。</w:t>
      </w:r>
    </w:p>
    <w:p w14:paraId="76A1CD31">
      <w:pPr>
        <w:pStyle w:val="21"/>
        <w:keepNext w:val="0"/>
        <w:keepLines w:val="0"/>
        <w:pageBreakBefore w:val="0"/>
        <w:widowControl/>
        <w:numPr>
          <w:ilvl w:val="0"/>
          <w:numId w:val="5"/>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乙方所取得的土地需经过定南县人民政府批准后方可转让。</w:t>
      </w:r>
    </w:p>
    <w:p w14:paraId="562182AA">
      <w:pPr>
        <w:pStyle w:val="14"/>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违约责任</w:t>
      </w:r>
    </w:p>
    <w:p w14:paraId="14912C7C">
      <w:pPr>
        <w:pStyle w:val="21"/>
        <w:keepNext w:val="0"/>
        <w:keepLines w:val="0"/>
        <w:pageBreakBefore w:val="0"/>
        <w:widowControl/>
        <w:numPr>
          <w:ilvl w:val="0"/>
          <w:numId w:val="6"/>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若乙方违约，甲方有权收回土地使用权及合同其它条款的承诺，并按土地及地面附着物所需的费用进行补偿给甲方。</w:t>
      </w:r>
    </w:p>
    <w:p w14:paraId="6C309B28">
      <w:pPr>
        <w:pStyle w:val="21"/>
        <w:keepNext w:val="0"/>
        <w:keepLines w:val="0"/>
        <w:pageBreakBefore w:val="0"/>
        <w:widowControl/>
        <w:numPr>
          <w:ilvl w:val="0"/>
          <w:numId w:val="6"/>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若甲方违约，未能为乙方提供相应服务，应对乙方因此造成的实际损失给予合理的补偿。</w:t>
      </w:r>
    </w:p>
    <w:p w14:paraId="14EE9918">
      <w:pPr>
        <w:pStyle w:val="14"/>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合同的修改，变更与解除</w:t>
      </w:r>
    </w:p>
    <w:p w14:paraId="0D716CFF">
      <w:pPr>
        <w:pStyle w:val="21"/>
        <w:keepNext w:val="0"/>
        <w:keepLines w:val="0"/>
        <w:pageBreakBefore w:val="0"/>
        <w:widowControl/>
        <w:numPr>
          <w:ilvl w:val="0"/>
          <w:numId w:val="7"/>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对本合同及其附件的修改，必须经双方签署书面合同，才能生效。</w:t>
      </w:r>
    </w:p>
    <w:p w14:paraId="7F14BBAF">
      <w:pPr>
        <w:pStyle w:val="21"/>
        <w:keepNext w:val="0"/>
        <w:keepLines w:val="0"/>
        <w:pageBreakBefore w:val="0"/>
        <w:widowControl/>
        <w:numPr>
          <w:ilvl w:val="0"/>
          <w:numId w:val="7"/>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由于不可抗力，致使合同无法履行，可以解除合同。</w:t>
      </w:r>
    </w:p>
    <w:p w14:paraId="320A80EE">
      <w:pPr>
        <w:pStyle w:val="21"/>
        <w:keepNext w:val="0"/>
        <w:keepLines w:val="0"/>
        <w:pageBreakBefore w:val="0"/>
        <w:widowControl/>
        <w:numPr>
          <w:ilvl w:val="0"/>
          <w:numId w:val="7"/>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由于政策的调整导致合同无法在原来的基础上履行该合同，双方可协商变更或解除合同。</w:t>
      </w:r>
    </w:p>
    <w:p w14:paraId="681FF010">
      <w:pPr>
        <w:pStyle w:val="21"/>
        <w:keepNext w:val="0"/>
        <w:keepLines w:val="0"/>
        <w:pageBreakBefore w:val="0"/>
        <w:widowControl/>
        <w:numPr>
          <w:ilvl w:val="0"/>
          <w:numId w:val="7"/>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一方违约，另一方可以解除该合同。</w:t>
      </w:r>
    </w:p>
    <w:p w14:paraId="41C4083A">
      <w:pPr>
        <w:pStyle w:val="14"/>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合同争议解决方式</w:t>
      </w:r>
    </w:p>
    <w:p w14:paraId="6E32C2FB">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本合同在履行过程中发生争议，由双方当事人协商解决，协商不成的，依法向人民法院提起诉讼。</w:t>
      </w:r>
    </w:p>
    <w:p w14:paraId="58419639">
      <w:pPr>
        <w:pStyle w:val="14"/>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合同生效及其他</w:t>
      </w:r>
    </w:p>
    <w:p w14:paraId="3ABD3E88">
      <w:pPr>
        <w:pStyle w:val="21"/>
        <w:keepNext w:val="0"/>
        <w:keepLines w:val="0"/>
        <w:pageBreakBefore w:val="0"/>
        <w:widowControl/>
        <w:numPr>
          <w:ilvl w:val="0"/>
          <w:numId w:val="8"/>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本合同未尽事宜，可由双方当事人协商后签订补充合同，补充合同与合同正本具有同等法律效力。</w:t>
      </w:r>
    </w:p>
    <w:p w14:paraId="655907FD">
      <w:pPr>
        <w:pStyle w:val="21"/>
        <w:keepNext w:val="0"/>
        <w:keepLines w:val="0"/>
        <w:pageBreakBefore w:val="0"/>
        <w:widowControl/>
        <w:numPr>
          <w:ilvl w:val="0"/>
          <w:numId w:val="8"/>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本合同经甲、乙双方或授权代表在江西省定南县签订，经双方签字、盖章后生效。</w:t>
      </w:r>
    </w:p>
    <w:p w14:paraId="182AB4B1">
      <w:pPr>
        <w:pStyle w:val="21"/>
        <w:keepNext w:val="0"/>
        <w:keepLines w:val="0"/>
        <w:pageBreakBefore w:val="0"/>
        <w:widowControl/>
        <w:numPr>
          <w:ilvl w:val="0"/>
          <w:numId w:val="8"/>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本合同一式_____份，甲、乙双方、引资单位和_____县政府办各执_____份，复印件分别报送有关部门。</w:t>
      </w:r>
    </w:p>
    <w:p w14:paraId="0179A586">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p>
    <w:p w14:paraId="302A2EB6">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p>
    <w:p w14:paraId="22880837">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甲方(公章)：_______________</w:t>
      </w:r>
      <w:r>
        <w:rPr>
          <w:rFonts w:hint="eastAsia"/>
          <w:lang w:val="en-US" w:eastAsia="zh-CN"/>
        </w:rPr>
        <w:tab/>
      </w:r>
      <w:r>
        <w:rPr>
          <w:rFonts w:hint="eastAsia"/>
          <w:lang w:val="en-US" w:eastAsia="zh-CN"/>
        </w:rPr>
        <w:t>乙方(公章)：_______________</w:t>
      </w:r>
    </w:p>
    <w:p w14:paraId="588EF7AD">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法定代表人(签字)：__________</w:t>
      </w:r>
      <w:r>
        <w:rPr>
          <w:rFonts w:hint="eastAsia"/>
          <w:lang w:val="en-US" w:eastAsia="zh-CN"/>
        </w:rPr>
        <w:tab/>
      </w:r>
      <w:r>
        <w:rPr>
          <w:rFonts w:hint="eastAsia"/>
          <w:lang w:val="en-US" w:eastAsia="zh-CN"/>
        </w:rPr>
        <w:t>法定代表人(签字)：__________</w:t>
      </w:r>
    </w:p>
    <w:p w14:paraId="515769F1">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引资单位(公章)：__________</w:t>
      </w:r>
      <w:r>
        <w:rPr>
          <w:rFonts w:hint="eastAsia"/>
          <w:lang w:val="en-US" w:eastAsia="zh-CN"/>
        </w:rPr>
        <w:tab/>
      </w:r>
      <w:r>
        <w:rPr>
          <w:rFonts w:hint="eastAsia"/>
          <w:lang w:val="en-US" w:eastAsia="zh-CN"/>
        </w:rPr>
        <w:t>代表(签字)：_______________</w:t>
      </w:r>
    </w:p>
    <w:p w14:paraId="5C8BC0F8">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签约时间：_____年_____月_____日</w:t>
      </w:r>
      <w:r>
        <w:rPr>
          <w:rFonts w:hint="eastAsia"/>
          <w:lang w:val="en-US" w:eastAsia="zh-CN"/>
        </w:rPr>
        <w:tab/>
      </w:r>
      <w:r>
        <w:rPr>
          <w:rFonts w:hint="eastAsia"/>
          <w:lang w:val="en-US" w:eastAsia="zh-CN"/>
        </w:rPr>
        <w:t>签约时间：_____年_____月_____日</w:t>
      </w:r>
    </w:p>
    <w:p w14:paraId="79E4D52F">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E3DA2">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61CC9">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CA61CC9">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8C894">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76224">
    <w:pPr>
      <w:pStyle w:val="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43AF8">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2743AF8">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663C5">
    <w:pPr>
      <w:pStyle w:val="7"/>
      <w:ind w:firstLine="360"/>
    </w:pPr>
  </w:p>
  <w:p w14:paraId="7EFFB866">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7C93B">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73E6A">
    <w:pPr>
      <w:pStyle w:val="7"/>
      <w:ind w:firstLine="36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73423"/>
    <w:multiLevelType w:val="singleLevel"/>
    <w:tmpl w:val="B2873423"/>
    <w:lvl w:ilvl="0" w:tentative="0">
      <w:start w:val="1"/>
      <w:numFmt w:val="chineseCountingThousand"/>
      <w:suff w:val="space"/>
      <w:lvlText w:val="%1、"/>
      <w:lvlJc w:val="left"/>
      <w:pPr>
        <w:ind w:left="505" w:leftChars="0" w:hanging="85" w:firstLineChars="0"/>
      </w:pPr>
      <w:rPr>
        <w:rFonts w:hint="eastAsia"/>
        <w:b/>
      </w:rPr>
    </w:lvl>
  </w:abstractNum>
  <w:abstractNum w:abstractNumId="1">
    <w:nsid w:val="EBF0B5F6"/>
    <w:multiLevelType w:val="singleLevel"/>
    <w:tmpl w:val="EBF0B5F6"/>
    <w:lvl w:ilvl="0" w:tentative="0">
      <w:start w:val="1"/>
      <w:numFmt w:val="decimal"/>
      <w:suff w:val="nothing"/>
      <w:lvlText w:val="%1、"/>
      <w:lvlJc w:val="left"/>
    </w:lvl>
  </w:abstractNum>
  <w:abstractNum w:abstractNumId="2">
    <w:nsid w:val="3C028DD9"/>
    <w:multiLevelType w:val="singleLevel"/>
    <w:tmpl w:val="3C028DD9"/>
    <w:lvl w:ilvl="0" w:tentative="0">
      <w:start w:val="1"/>
      <w:numFmt w:val="decimal"/>
      <w:suff w:val="nothing"/>
      <w:lvlText w:val="%1、"/>
      <w:lvlJc w:val="left"/>
    </w:lvl>
  </w:abstractNum>
  <w:abstractNum w:abstractNumId="3">
    <w:nsid w:val="4D82718F"/>
    <w:multiLevelType w:val="singleLevel"/>
    <w:tmpl w:val="4D82718F"/>
    <w:lvl w:ilvl="0" w:tentative="0">
      <w:start w:val="1"/>
      <w:numFmt w:val="decimal"/>
      <w:suff w:val="nothing"/>
      <w:lvlText w:val="%1、"/>
      <w:lvlJc w:val="left"/>
    </w:lvl>
  </w:abstractNum>
  <w:abstractNum w:abstractNumId="4">
    <w:nsid w:val="4E20733E"/>
    <w:multiLevelType w:val="singleLevel"/>
    <w:tmpl w:val="4E20733E"/>
    <w:lvl w:ilvl="0" w:tentative="0">
      <w:start w:val="1"/>
      <w:numFmt w:val="decimal"/>
      <w:suff w:val="nothing"/>
      <w:lvlText w:val="%1、"/>
      <w:lvlJc w:val="left"/>
    </w:lvl>
  </w:abstractNum>
  <w:abstractNum w:abstractNumId="5">
    <w:nsid w:val="679E8632"/>
    <w:multiLevelType w:val="singleLevel"/>
    <w:tmpl w:val="679E8632"/>
    <w:lvl w:ilvl="0" w:tentative="0">
      <w:start w:val="1"/>
      <w:numFmt w:val="decimal"/>
      <w:suff w:val="nothing"/>
      <w:lvlText w:val="%1、"/>
      <w:lvlJc w:val="left"/>
    </w:lvl>
  </w:abstractNum>
  <w:abstractNum w:abstractNumId="6">
    <w:nsid w:val="744C0651"/>
    <w:multiLevelType w:val="singleLevel"/>
    <w:tmpl w:val="744C0651"/>
    <w:lvl w:ilvl="0" w:tentative="0">
      <w:start w:val="1"/>
      <w:numFmt w:val="decimal"/>
      <w:suff w:val="nothing"/>
      <w:lvlText w:val="%1、"/>
      <w:lvlJc w:val="left"/>
    </w:lvl>
  </w:abstractNum>
  <w:abstractNum w:abstractNumId="7">
    <w:nsid w:val="7653EA36"/>
    <w:multiLevelType w:val="singleLevel"/>
    <w:tmpl w:val="7653EA36"/>
    <w:lvl w:ilvl="0" w:tentative="0">
      <w:start w:val="1"/>
      <w:numFmt w:val="decimal"/>
      <w:suff w:val="nothing"/>
      <w:lvlText w:val="%1、"/>
      <w:lvlJc w:val="left"/>
    </w:lvl>
  </w:abstractNum>
  <w:num w:numId="1">
    <w:abstractNumId w:val="0"/>
  </w:num>
  <w:num w:numId="2">
    <w:abstractNumId w:val="1"/>
  </w:num>
  <w:num w:numId="3">
    <w:abstractNumId w:val="4"/>
  </w:num>
  <w:num w:numId="4">
    <w:abstractNumId w:val="6"/>
  </w:num>
  <w:num w:numId="5">
    <w:abstractNumId w:val="2"/>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41A32"/>
    <w:rsid w:val="000C5F51"/>
    <w:rsid w:val="000F33DB"/>
    <w:rsid w:val="0011117B"/>
    <w:rsid w:val="00111468"/>
    <w:rsid w:val="00114015"/>
    <w:rsid w:val="00120AF8"/>
    <w:rsid w:val="001A7C94"/>
    <w:rsid w:val="001C5B36"/>
    <w:rsid w:val="002C6677"/>
    <w:rsid w:val="00302F78"/>
    <w:rsid w:val="003101F2"/>
    <w:rsid w:val="003D24E4"/>
    <w:rsid w:val="00446BD3"/>
    <w:rsid w:val="00542851"/>
    <w:rsid w:val="00542929"/>
    <w:rsid w:val="00560973"/>
    <w:rsid w:val="005A6816"/>
    <w:rsid w:val="005D0D44"/>
    <w:rsid w:val="006E2209"/>
    <w:rsid w:val="006F3DCB"/>
    <w:rsid w:val="00737E63"/>
    <w:rsid w:val="007A0E78"/>
    <w:rsid w:val="007E25DA"/>
    <w:rsid w:val="00920388"/>
    <w:rsid w:val="009348DD"/>
    <w:rsid w:val="009645DF"/>
    <w:rsid w:val="0097473C"/>
    <w:rsid w:val="00A01AE4"/>
    <w:rsid w:val="00A346B6"/>
    <w:rsid w:val="00A9167A"/>
    <w:rsid w:val="00A93ABA"/>
    <w:rsid w:val="00AB5465"/>
    <w:rsid w:val="00AD033D"/>
    <w:rsid w:val="00B5554B"/>
    <w:rsid w:val="00BE2F7A"/>
    <w:rsid w:val="00C57ECE"/>
    <w:rsid w:val="00C91486"/>
    <w:rsid w:val="00CB0AB1"/>
    <w:rsid w:val="00CD54D6"/>
    <w:rsid w:val="00D14AE2"/>
    <w:rsid w:val="00D165BF"/>
    <w:rsid w:val="00D65B64"/>
    <w:rsid w:val="00D7449B"/>
    <w:rsid w:val="00D8434F"/>
    <w:rsid w:val="00DD0B2F"/>
    <w:rsid w:val="00DF1E34"/>
    <w:rsid w:val="00E65A99"/>
    <w:rsid w:val="00E943FF"/>
    <w:rsid w:val="00EE73BB"/>
    <w:rsid w:val="00F20DBF"/>
    <w:rsid w:val="00F617E9"/>
    <w:rsid w:val="00FA1253"/>
    <w:rsid w:val="00FB7FB0"/>
    <w:rsid w:val="01337BDA"/>
    <w:rsid w:val="01345A97"/>
    <w:rsid w:val="022E438A"/>
    <w:rsid w:val="023E1C72"/>
    <w:rsid w:val="02B44697"/>
    <w:rsid w:val="037C7ED3"/>
    <w:rsid w:val="037F0775"/>
    <w:rsid w:val="043B7C63"/>
    <w:rsid w:val="04455259"/>
    <w:rsid w:val="04870202"/>
    <w:rsid w:val="04C46FB1"/>
    <w:rsid w:val="05B044BB"/>
    <w:rsid w:val="05C33EB1"/>
    <w:rsid w:val="0627648E"/>
    <w:rsid w:val="07267AB6"/>
    <w:rsid w:val="074B3554"/>
    <w:rsid w:val="07570218"/>
    <w:rsid w:val="077F4219"/>
    <w:rsid w:val="07E64CDC"/>
    <w:rsid w:val="080F79A1"/>
    <w:rsid w:val="08204438"/>
    <w:rsid w:val="08214BEA"/>
    <w:rsid w:val="08B94CB8"/>
    <w:rsid w:val="098C324A"/>
    <w:rsid w:val="0A29496B"/>
    <w:rsid w:val="0A7913E9"/>
    <w:rsid w:val="0ACA2135"/>
    <w:rsid w:val="0B2A74B6"/>
    <w:rsid w:val="0B66520B"/>
    <w:rsid w:val="0B841A32"/>
    <w:rsid w:val="0BAD1427"/>
    <w:rsid w:val="0BB90ED0"/>
    <w:rsid w:val="0C0906C1"/>
    <w:rsid w:val="0C137DB8"/>
    <w:rsid w:val="0C1B7B4F"/>
    <w:rsid w:val="0C6278CB"/>
    <w:rsid w:val="0C9A3B28"/>
    <w:rsid w:val="0D2055E3"/>
    <w:rsid w:val="0D474530"/>
    <w:rsid w:val="0D6C32E0"/>
    <w:rsid w:val="0D8B09BC"/>
    <w:rsid w:val="0DC110BD"/>
    <w:rsid w:val="0DF76B75"/>
    <w:rsid w:val="0E043D27"/>
    <w:rsid w:val="0E197DB5"/>
    <w:rsid w:val="0E1C1A7B"/>
    <w:rsid w:val="0E2C6344"/>
    <w:rsid w:val="0EB27997"/>
    <w:rsid w:val="0F5A70AA"/>
    <w:rsid w:val="0F66717F"/>
    <w:rsid w:val="10171AAE"/>
    <w:rsid w:val="10C3083D"/>
    <w:rsid w:val="11234238"/>
    <w:rsid w:val="11C533F4"/>
    <w:rsid w:val="125A39C6"/>
    <w:rsid w:val="129961E3"/>
    <w:rsid w:val="13157010"/>
    <w:rsid w:val="13AB3056"/>
    <w:rsid w:val="13B82B09"/>
    <w:rsid w:val="13E91717"/>
    <w:rsid w:val="149270EA"/>
    <w:rsid w:val="14A822CD"/>
    <w:rsid w:val="14AA0D97"/>
    <w:rsid w:val="15A4510B"/>
    <w:rsid w:val="15E10E11"/>
    <w:rsid w:val="161E0F1E"/>
    <w:rsid w:val="16D72A02"/>
    <w:rsid w:val="17045711"/>
    <w:rsid w:val="17184646"/>
    <w:rsid w:val="175944E1"/>
    <w:rsid w:val="177A345A"/>
    <w:rsid w:val="17AA3A5E"/>
    <w:rsid w:val="195B645F"/>
    <w:rsid w:val="1A5D08C3"/>
    <w:rsid w:val="1A7345AC"/>
    <w:rsid w:val="1A8E6D79"/>
    <w:rsid w:val="1AEA76FC"/>
    <w:rsid w:val="1CB63D8C"/>
    <w:rsid w:val="1D034B54"/>
    <w:rsid w:val="1DC62C39"/>
    <w:rsid w:val="1DDD25ED"/>
    <w:rsid w:val="1E635680"/>
    <w:rsid w:val="1E9A5209"/>
    <w:rsid w:val="1EA51333"/>
    <w:rsid w:val="1EF84C3D"/>
    <w:rsid w:val="1F4419EA"/>
    <w:rsid w:val="1F6C7E02"/>
    <w:rsid w:val="1FA75C78"/>
    <w:rsid w:val="20917604"/>
    <w:rsid w:val="209D6F89"/>
    <w:rsid w:val="2104387F"/>
    <w:rsid w:val="217450AC"/>
    <w:rsid w:val="21BC4F91"/>
    <w:rsid w:val="23253582"/>
    <w:rsid w:val="23266538"/>
    <w:rsid w:val="24366188"/>
    <w:rsid w:val="245F0680"/>
    <w:rsid w:val="24BD6335"/>
    <w:rsid w:val="24D11779"/>
    <w:rsid w:val="2591780B"/>
    <w:rsid w:val="25D812D4"/>
    <w:rsid w:val="26892F9C"/>
    <w:rsid w:val="269F7B6D"/>
    <w:rsid w:val="2735773E"/>
    <w:rsid w:val="273E3CEF"/>
    <w:rsid w:val="2759177C"/>
    <w:rsid w:val="27A059DD"/>
    <w:rsid w:val="27AA641A"/>
    <w:rsid w:val="292B6AFD"/>
    <w:rsid w:val="2931506A"/>
    <w:rsid w:val="295F4F35"/>
    <w:rsid w:val="29D05E40"/>
    <w:rsid w:val="29D364D2"/>
    <w:rsid w:val="2A215354"/>
    <w:rsid w:val="2A6B5CD6"/>
    <w:rsid w:val="2A7F4E6A"/>
    <w:rsid w:val="2AD02AC8"/>
    <w:rsid w:val="2BB32F3E"/>
    <w:rsid w:val="2C05666E"/>
    <w:rsid w:val="2C0B1144"/>
    <w:rsid w:val="2C4307A1"/>
    <w:rsid w:val="2C612ECE"/>
    <w:rsid w:val="2C8B78E9"/>
    <w:rsid w:val="2CC55A26"/>
    <w:rsid w:val="2CCF64A3"/>
    <w:rsid w:val="2D0F2188"/>
    <w:rsid w:val="2D536AB5"/>
    <w:rsid w:val="2DB354DB"/>
    <w:rsid w:val="2E071A55"/>
    <w:rsid w:val="2E32110E"/>
    <w:rsid w:val="2E3E07AC"/>
    <w:rsid w:val="2F084512"/>
    <w:rsid w:val="2F717A36"/>
    <w:rsid w:val="30384963"/>
    <w:rsid w:val="308E3D83"/>
    <w:rsid w:val="31EC0526"/>
    <w:rsid w:val="3209368A"/>
    <w:rsid w:val="33CC4A61"/>
    <w:rsid w:val="33E64186"/>
    <w:rsid w:val="34341D47"/>
    <w:rsid w:val="34557DB5"/>
    <w:rsid w:val="34A45776"/>
    <w:rsid w:val="34EC0214"/>
    <w:rsid w:val="35646FEF"/>
    <w:rsid w:val="35C351EC"/>
    <w:rsid w:val="363E5E15"/>
    <w:rsid w:val="36E9261F"/>
    <w:rsid w:val="375D03A8"/>
    <w:rsid w:val="37603DF4"/>
    <w:rsid w:val="378E117A"/>
    <w:rsid w:val="37D957AA"/>
    <w:rsid w:val="37F34104"/>
    <w:rsid w:val="3807403E"/>
    <w:rsid w:val="38873B5B"/>
    <w:rsid w:val="39044A9E"/>
    <w:rsid w:val="39A25B81"/>
    <w:rsid w:val="39A8317C"/>
    <w:rsid w:val="39F91159"/>
    <w:rsid w:val="3A6E2DD9"/>
    <w:rsid w:val="3AD93FE0"/>
    <w:rsid w:val="3B44489E"/>
    <w:rsid w:val="3B7E218C"/>
    <w:rsid w:val="3B871421"/>
    <w:rsid w:val="3BCA63C3"/>
    <w:rsid w:val="3CD504A2"/>
    <w:rsid w:val="3D31557B"/>
    <w:rsid w:val="3D3632CA"/>
    <w:rsid w:val="3DAF2A4C"/>
    <w:rsid w:val="3E0F077D"/>
    <w:rsid w:val="3EA96EFB"/>
    <w:rsid w:val="3ED151A4"/>
    <w:rsid w:val="3FAD0F0C"/>
    <w:rsid w:val="4056639A"/>
    <w:rsid w:val="407F0B48"/>
    <w:rsid w:val="40A833AA"/>
    <w:rsid w:val="41545265"/>
    <w:rsid w:val="41671C74"/>
    <w:rsid w:val="41D727DD"/>
    <w:rsid w:val="42493034"/>
    <w:rsid w:val="4258292A"/>
    <w:rsid w:val="43B75AD2"/>
    <w:rsid w:val="43EF78FC"/>
    <w:rsid w:val="445A187A"/>
    <w:rsid w:val="44FF7F3E"/>
    <w:rsid w:val="45245A74"/>
    <w:rsid w:val="45305744"/>
    <w:rsid w:val="453F45A3"/>
    <w:rsid w:val="459977A4"/>
    <w:rsid w:val="45F01B9A"/>
    <w:rsid w:val="46771E77"/>
    <w:rsid w:val="469933C6"/>
    <w:rsid w:val="46A05F0E"/>
    <w:rsid w:val="47620C55"/>
    <w:rsid w:val="477A0AAF"/>
    <w:rsid w:val="478146D7"/>
    <w:rsid w:val="47E13FCD"/>
    <w:rsid w:val="47E34824"/>
    <w:rsid w:val="485A3BBB"/>
    <w:rsid w:val="488B3B13"/>
    <w:rsid w:val="48D07E96"/>
    <w:rsid w:val="495A0687"/>
    <w:rsid w:val="49932759"/>
    <w:rsid w:val="4A702D1C"/>
    <w:rsid w:val="4A8C09A8"/>
    <w:rsid w:val="4BD86237"/>
    <w:rsid w:val="4C017B2B"/>
    <w:rsid w:val="4C75734D"/>
    <w:rsid w:val="4C7D6BEB"/>
    <w:rsid w:val="4C9824B1"/>
    <w:rsid w:val="4CA16920"/>
    <w:rsid w:val="4D036886"/>
    <w:rsid w:val="4D101386"/>
    <w:rsid w:val="4D1E45E5"/>
    <w:rsid w:val="4DA840C7"/>
    <w:rsid w:val="4DAE057C"/>
    <w:rsid w:val="4DB728A1"/>
    <w:rsid w:val="4EC90CB2"/>
    <w:rsid w:val="4ECB2E2C"/>
    <w:rsid w:val="4F716F89"/>
    <w:rsid w:val="4FDF594D"/>
    <w:rsid w:val="4FF50519"/>
    <w:rsid w:val="4FFC7200"/>
    <w:rsid w:val="51DC5932"/>
    <w:rsid w:val="5205439E"/>
    <w:rsid w:val="530D365A"/>
    <w:rsid w:val="53526167"/>
    <w:rsid w:val="538E3561"/>
    <w:rsid w:val="53E84A7F"/>
    <w:rsid w:val="543902E8"/>
    <w:rsid w:val="546E6220"/>
    <w:rsid w:val="549B6FE6"/>
    <w:rsid w:val="54A30205"/>
    <w:rsid w:val="55276A95"/>
    <w:rsid w:val="55897C3E"/>
    <w:rsid w:val="563872C6"/>
    <w:rsid w:val="5640732D"/>
    <w:rsid w:val="56836C49"/>
    <w:rsid w:val="5688172C"/>
    <w:rsid w:val="56936B9F"/>
    <w:rsid w:val="56994F47"/>
    <w:rsid w:val="56A60FBE"/>
    <w:rsid w:val="57BF017D"/>
    <w:rsid w:val="57CD1B8F"/>
    <w:rsid w:val="582252F5"/>
    <w:rsid w:val="584E4E60"/>
    <w:rsid w:val="58900F48"/>
    <w:rsid w:val="58DF3515"/>
    <w:rsid w:val="58F70BA2"/>
    <w:rsid w:val="59001148"/>
    <w:rsid w:val="59A06CC3"/>
    <w:rsid w:val="59F25A8F"/>
    <w:rsid w:val="5A431E35"/>
    <w:rsid w:val="5AD765C6"/>
    <w:rsid w:val="5AE70BE8"/>
    <w:rsid w:val="5AEF0709"/>
    <w:rsid w:val="5B230BC2"/>
    <w:rsid w:val="5CB633A9"/>
    <w:rsid w:val="5DE9134D"/>
    <w:rsid w:val="5E1365D5"/>
    <w:rsid w:val="5EB21CF6"/>
    <w:rsid w:val="5F0D032C"/>
    <w:rsid w:val="5F0F2A0B"/>
    <w:rsid w:val="5F127E55"/>
    <w:rsid w:val="5F9A6605"/>
    <w:rsid w:val="5FAE63D5"/>
    <w:rsid w:val="5FB66641"/>
    <w:rsid w:val="5FB764BC"/>
    <w:rsid w:val="605658F6"/>
    <w:rsid w:val="60B24157"/>
    <w:rsid w:val="60BA18FA"/>
    <w:rsid w:val="61320FC6"/>
    <w:rsid w:val="61EE01D2"/>
    <w:rsid w:val="62685864"/>
    <w:rsid w:val="626B1A34"/>
    <w:rsid w:val="63674C16"/>
    <w:rsid w:val="637C2487"/>
    <w:rsid w:val="645C3341"/>
    <w:rsid w:val="645F15C4"/>
    <w:rsid w:val="647E0FBC"/>
    <w:rsid w:val="64836891"/>
    <w:rsid w:val="64EC6E13"/>
    <w:rsid w:val="652F4913"/>
    <w:rsid w:val="653973EE"/>
    <w:rsid w:val="653F5468"/>
    <w:rsid w:val="65565073"/>
    <w:rsid w:val="664D74BD"/>
    <w:rsid w:val="664F188D"/>
    <w:rsid w:val="666B100A"/>
    <w:rsid w:val="669879FC"/>
    <w:rsid w:val="66EE337E"/>
    <w:rsid w:val="67A35762"/>
    <w:rsid w:val="67DD6E9C"/>
    <w:rsid w:val="68400742"/>
    <w:rsid w:val="685B761E"/>
    <w:rsid w:val="694F5ABD"/>
    <w:rsid w:val="69573CA4"/>
    <w:rsid w:val="699F11B9"/>
    <w:rsid w:val="69F62EBD"/>
    <w:rsid w:val="6A303011"/>
    <w:rsid w:val="6A342E41"/>
    <w:rsid w:val="6A5B7903"/>
    <w:rsid w:val="6AE427B7"/>
    <w:rsid w:val="6B825088"/>
    <w:rsid w:val="6BBC611E"/>
    <w:rsid w:val="6C033A8C"/>
    <w:rsid w:val="6C664638"/>
    <w:rsid w:val="6C8C585E"/>
    <w:rsid w:val="6CD53A85"/>
    <w:rsid w:val="6CE479E3"/>
    <w:rsid w:val="6D292153"/>
    <w:rsid w:val="6D8C08C3"/>
    <w:rsid w:val="6D9B65B4"/>
    <w:rsid w:val="6EA64F5A"/>
    <w:rsid w:val="6F222926"/>
    <w:rsid w:val="6F374B6E"/>
    <w:rsid w:val="6F770C35"/>
    <w:rsid w:val="6FCD303B"/>
    <w:rsid w:val="700A6414"/>
    <w:rsid w:val="705708AA"/>
    <w:rsid w:val="7096229D"/>
    <w:rsid w:val="7136003E"/>
    <w:rsid w:val="71916A57"/>
    <w:rsid w:val="71D20830"/>
    <w:rsid w:val="727D6428"/>
    <w:rsid w:val="727F4779"/>
    <w:rsid w:val="72966485"/>
    <w:rsid w:val="7374498B"/>
    <w:rsid w:val="73AA24D4"/>
    <w:rsid w:val="742170AC"/>
    <w:rsid w:val="7473253E"/>
    <w:rsid w:val="749A54E5"/>
    <w:rsid w:val="74B87387"/>
    <w:rsid w:val="74D37E6B"/>
    <w:rsid w:val="750F32AB"/>
    <w:rsid w:val="75105B4B"/>
    <w:rsid w:val="757F3CFA"/>
    <w:rsid w:val="75E72E80"/>
    <w:rsid w:val="75F4516C"/>
    <w:rsid w:val="761C2D73"/>
    <w:rsid w:val="769A7AB5"/>
    <w:rsid w:val="76A83C59"/>
    <w:rsid w:val="76B118D3"/>
    <w:rsid w:val="76E97DBA"/>
    <w:rsid w:val="77141FB2"/>
    <w:rsid w:val="772806FC"/>
    <w:rsid w:val="77CD4A11"/>
    <w:rsid w:val="77E37BC5"/>
    <w:rsid w:val="79651078"/>
    <w:rsid w:val="79A36640"/>
    <w:rsid w:val="7ACA1B07"/>
    <w:rsid w:val="7AF372EA"/>
    <w:rsid w:val="7B840D4E"/>
    <w:rsid w:val="7B8D7D6F"/>
    <w:rsid w:val="7BBD07A7"/>
    <w:rsid w:val="7BF37FC3"/>
    <w:rsid w:val="7C5438E7"/>
    <w:rsid w:val="7C817BD0"/>
    <w:rsid w:val="7C911D1D"/>
    <w:rsid w:val="7CDB2481"/>
    <w:rsid w:val="7D3E31AD"/>
    <w:rsid w:val="7D5E1B5B"/>
    <w:rsid w:val="7D643033"/>
    <w:rsid w:val="7DC54C71"/>
    <w:rsid w:val="7DE60850"/>
    <w:rsid w:val="7E501A74"/>
    <w:rsid w:val="7EE72AEF"/>
    <w:rsid w:val="7EF57AC6"/>
    <w:rsid w:val="7FAC678E"/>
    <w:rsid w:val="7FB21262"/>
    <w:rsid w:val="7FD21723"/>
    <w:rsid w:val="7FFC3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5040"/>
      </w:tabs>
      <w:spacing w:line="400" w:lineRule="exact"/>
      <w:ind w:firstLine="198" w:firstLineChars="200"/>
      <w:jc w:val="both"/>
    </w:pPr>
    <w:rPr>
      <w:rFonts w:ascii="宋体" w:hAnsi="宋体" w:eastAsia="宋体" w:cs="宋体"/>
      <w:sz w:val="21"/>
      <w:szCs w:val="24"/>
      <w:lang w:val="en-US" w:eastAsia="zh-CN" w:bidi="ar-SA"/>
    </w:rPr>
  </w:style>
  <w:style w:type="paragraph" w:styleId="2">
    <w:name w:val="heading 1"/>
    <w:basedOn w:val="1"/>
    <w:next w:val="1"/>
    <w:qFormat/>
    <w:uiPriority w:val="9"/>
    <w:pPr>
      <w:keepNext/>
      <w:keepLines/>
      <w:tabs>
        <w:tab w:val="left" w:pos="5760"/>
      </w:tabs>
      <w:outlineLvl w:val="0"/>
    </w:pPr>
  </w:style>
  <w:style w:type="paragraph" w:styleId="3">
    <w:name w:val="heading 2"/>
    <w:basedOn w:val="2"/>
    <w:next w:val="1"/>
    <w:link w:val="19"/>
    <w:semiHidden/>
    <w:unhideWhenUsed/>
    <w:qFormat/>
    <w:uiPriority w:val="9"/>
    <w:pPr>
      <w:outlineLvl w:val="1"/>
    </w:pPr>
    <w:rPr>
      <w:rFonts w:cstheme="majorBidi"/>
      <w:bCs/>
      <w:szCs w:val="32"/>
    </w:rPr>
  </w:style>
  <w:style w:type="paragraph" w:styleId="4">
    <w:name w:val="heading 3"/>
    <w:basedOn w:val="3"/>
    <w:next w:val="1"/>
    <w:link w:val="15"/>
    <w:qFormat/>
    <w:uiPriority w:val="9"/>
    <w:pPr>
      <w:outlineLvl w:val="2"/>
    </w:pPr>
    <w:rPr>
      <w:bCs w:val="0"/>
      <w:szCs w:val="27"/>
    </w:rPr>
  </w:style>
  <w:style w:type="paragraph" w:styleId="5">
    <w:name w:val="heading 4"/>
    <w:basedOn w:val="4"/>
    <w:next w:val="1"/>
    <w:link w:val="20"/>
    <w:semiHidden/>
    <w:unhideWhenUsed/>
    <w:qFormat/>
    <w:uiPriority w:val="9"/>
    <w:pPr>
      <w:outlineLvl w:val="3"/>
    </w:pPr>
    <w:rPr>
      <w:bCs/>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7"/>
    <w:unhideWhenUsed/>
    <w:qFormat/>
    <w:uiPriority w:val="99"/>
    <w:pPr>
      <w:tabs>
        <w:tab w:val="center" w:pos="4153"/>
        <w:tab w:val="right" w:pos="8306"/>
      </w:tabs>
      <w:snapToGrid w:val="0"/>
    </w:pPr>
    <w:rPr>
      <w:sz w:val="18"/>
      <w:szCs w:val="18"/>
    </w:rPr>
  </w:style>
  <w:style w:type="paragraph" w:styleId="7">
    <w:name w:val="header"/>
    <w:basedOn w:val="1"/>
    <w:link w:val="16"/>
    <w:unhideWhenUsed/>
    <w:qFormat/>
    <w:uiPriority w:val="99"/>
    <w:pP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5040"/>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0"/>
    <w:pPr>
      <w:spacing w:beforeAutospacing="1" w:afterAutospacing="1"/>
    </w:pPr>
    <w:rPr>
      <w:rFonts w:cs="Times New Roman"/>
    </w:rPr>
  </w:style>
  <w:style w:type="paragraph" w:styleId="10">
    <w:name w:val="Title"/>
    <w:basedOn w:val="1"/>
    <w:next w:val="1"/>
    <w:link w:val="18"/>
    <w:qFormat/>
    <w:uiPriority w:val="10"/>
    <w:pPr>
      <w:tabs>
        <w:tab w:val="left" w:pos="5760"/>
      </w:tabs>
      <w:spacing w:before="240" w:after="240" w:line="240" w:lineRule="atLeast"/>
      <w:ind w:firstLine="0" w:firstLineChars="0"/>
      <w:jc w:val="center"/>
      <w:outlineLvl w:val="0"/>
    </w:pPr>
    <w:rPr>
      <w:rFonts w:ascii="黑体" w:hAnsi="黑体" w:eastAsia="黑体" w:cstheme="majorBidi"/>
      <w:bCs/>
      <w:sz w:val="36"/>
      <w:szCs w:val="32"/>
    </w:rPr>
  </w:style>
  <w:style w:type="character" w:styleId="13">
    <w:name w:val="Hyperlink"/>
    <w:basedOn w:val="12"/>
    <w:semiHidden/>
    <w:unhideWhenUsed/>
    <w:qFormat/>
    <w:uiPriority w:val="99"/>
    <w:rPr>
      <w:color w:val="0000FF"/>
      <w:u w:val="single"/>
    </w:rPr>
  </w:style>
  <w:style w:type="paragraph" w:customStyle="1" w:styleId="14">
    <w:name w:val="稻壳合同样式 1级"/>
    <w:basedOn w:val="1"/>
    <w:qFormat/>
    <w:uiPriority w:val="0"/>
    <w:pPr>
      <w:tabs>
        <w:tab w:val="clear" w:pos="5040"/>
      </w:tabs>
      <w:ind w:left="0" w:leftChars="0" w:firstLine="720" w:firstLineChars="200"/>
      <w:outlineLvl w:val="0"/>
    </w:pPr>
    <w:rPr>
      <w:rFonts w:hint="eastAsia"/>
    </w:rPr>
  </w:style>
  <w:style w:type="character" w:customStyle="1" w:styleId="15">
    <w:name w:val="标题 3 字符"/>
    <w:basedOn w:val="12"/>
    <w:link w:val="4"/>
    <w:qFormat/>
    <w:uiPriority w:val="9"/>
    <w:rPr>
      <w:rFonts w:ascii="宋体" w:hAnsi="宋体" w:cstheme="majorBidi"/>
      <w:sz w:val="21"/>
      <w:szCs w:val="27"/>
    </w:rPr>
  </w:style>
  <w:style w:type="character" w:customStyle="1" w:styleId="16">
    <w:name w:val="页眉 字符"/>
    <w:basedOn w:val="12"/>
    <w:link w:val="7"/>
    <w:qFormat/>
    <w:uiPriority w:val="99"/>
    <w:rPr>
      <w:rFonts w:ascii="宋体" w:hAnsi="宋体" w:eastAsia="宋体" w:cs="宋体"/>
      <w:sz w:val="18"/>
      <w:szCs w:val="18"/>
    </w:rPr>
  </w:style>
  <w:style w:type="character" w:customStyle="1" w:styleId="17">
    <w:name w:val="页脚 字符"/>
    <w:basedOn w:val="12"/>
    <w:link w:val="6"/>
    <w:qFormat/>
    <w:uiPriority w:val="99"/>
    <w:rPr>
      <w:rFonts w:ascii="宋体" w:hAnsi="宋体" w:eastAsia="宋体" w:cs="宋体"/>
      <w:sz w:val="18"/>
      <w:szCs w:val="18"/>
    </w:rPr>
  </w:style>
  <w:style w:type="character" w:customStyle="1" w:styleId="18">
    <w:name w:val="标题 字符"/>
    <w:basedOn w:val="12"/>
    <w:link w:val="10"/>
    <w:qFormat/>
    <w:uiPriority w:val="10"/>
    <w:rPr>
      <w:rFonts w:ascii="黑体" w:hAnsi="黑体" w:eastAsia="黑体" w:cstheme="majorBidi"/>
      <w:bCs/>
      <w:sz w:val="36"/>
      <w:szCs w:val="32"/>
    </w:rPr>
  </w:style>
  <w:style w:type="character" w:customStyle="1" w:styleId="19">
    <w:name w:val="标题 2 字符"/>
    <w:basedOn w:val="12"/>
    <w:link w:val="3"/>
    <w:semiHidden/>
    <w:qFormat/>
    <w:uiPriority w:val="9"/>
    <w:rPr>
      <w:rFonts w:ascii="宋体" w:hAnsi="宋体" w:cstheme="majorBidi"/>
      <w:bCs/>
      <w:sz w:val="21"/>
      <w:szCs w:val="32"/>
    </w:rPr>
  </w:style>
  <w:style w:type="character" w:customStyle="1" w:styleId="20">
    <w:name w:val="标题 4 字符"/>
    <w:basedOn w:val="12"/>
    <w:link w:val="5"/>
    <w:semiHidden/>
    <w:qFormat/>
    <w:uiPriority w:val="9"/>
    <w:rPr>
      <w:rFonts w:ascii="宋体" w:hAnsi="宋体" w:cstheme="majorBidi"/>
      <w:bCs/>
      <w:sz w:val="21"/>
      <w:szCs w:val="28"/>
    </w:rPr>
  </w:style>
  <w:style w:type="paragraph" w:customStyle="1" w:styleId="21">
    <w:name w:val="稻壳合同样式 2级"/>
    <w:basedOn w:val="1"/>
    <w:link w:val="24"/>
    <w:qFormat/>
    <w:uiPriority w:val="0"/>
    <w:pPr>
      <w:tabs>
        <w:tab w:val="clear" w:pos="5040"/>
      </w:tabs>
      <w:ind w:left="0" w:leftChars="0" w:firstLine="720" w:firstLineChars="200"/>
      <w:outlineLvl w:val="1"/>
    </w:pPr>
    <w:rPr>
      <w:rFonts w:hint="eastAsia"/>
    </w:rPr>
  </w:style>
  <w:style w:type="paragraph" w:customStyle="1" w:styleId="22">
    <w:name w:val="稻壳合同样式 3级"/>
    <w:basedOn w:val="1"/>
    <w:link w:val="25"/>
    <w:qFormat/>
    <w:uiPriority w:val="0"/>
    <w:pPr>
      <w:tabs>
        <w:tab w:val="clear" w:pos="5040"/>
      </w:tabs>
      <w:ind w:left="0" w:leftChars="0" w:firstLine="720" w:firstLineChars="200"/>
      <w:outlineLvl w:val="2"/>
    </w:pPr>
    <w:rPr>
      <w:rFonts w:hint="eastAsia"/>
    </w:rPr>
  </w:style>
  <w:style w:type="paragraph" w:customStyle="1" w:styleId="23">
    <w:name w:val="稻壳合同样式 4级"/>
    <w:basedOn w:val="1"/>
    <w:qFormat/>
    <w:uiPriority w:val="0"/>
    <w:pPr>
      <w:tabs>
        <w:tab w:val="clear" w:pos="5040"/>
      </w:tabs>
      <w:ind w:left="0" w:firstLine="720" w:firstLineChars="200"/>
      <w:outlineLvl w:val="3"/>
    </w:pPr>
    <w:rPr>
      <w:rFonts w:hint="eastAsia"/>
    </w:rPr>
  </w:style>
  <w:style w:type="character" w:customStyle="1" w:styleId="24">
    <w:name w:val="稻壳合同样式 2级 Char"/>
    <w:link w:val="21"/>
    <w:qFormat/>
    <w:uiPriority w:val="0"/>
    <w:rPr>
      <w:rFonts w:hint="eastAsia"/>
    </w:rPr>
  </w:style>
  <w:style w:type="character" w:customStyle="1" w:styleId="25">
    <w:name w:val="稻壳合同样式 3级 Char"/>
    <w:link w:val="22"/>
    <w:qFormat/>
    <w:uiPriority w:val="0"/>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43e55157-eef3-46aa-bc99-c8cf5383cb06\&#25307;&#21830;&#24341;&#36164;&#21327;&#35758;&#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招商引资协议书.docx</Template>
  <Pages>3</Pages>
  <Words>1496</Words>
  <Characters>1847</Characters>
  <Lines>4</Lines>
  <Paragraphs>1</Paragraphs>
  <TotalTime>2</TotalTime>
  <ScaleCrop>false</ScaleCrop>
  <LinksUpToDate>false</LinksUpToDate>
  <CharactersWithSpaces>1855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2025-06-24T09:18:00Z</dcterms:created>
  <dc:creator>rankin</dc:creator>
  <cp:lastModifiedBy>曹某某</cp:lastModifiedBy>
  <dcterms:modified xsi:type="dcterms:W3CDTF">2025-06-24T09:27:41Z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UUID">
    <vt:lpwstr>v1.0_mb_6z7wrGBDIi/zXlk9pHHe/A==</vt:lpwstr>
  </property>
  <property fmtid="{D5CDD505-2E9C-101B-9397-08002B2CF9AE}" pid="4" name="ICV">
    <vt:lpwstr>175E5C47CF4A45A8A231973CBDEB9CD8_11</vt:lpwstr>
  </property>
  <property fmtid="{D5CDD505-2E9C-101B-9397-08002B2CF9AE}" pid="5" name="KSOTemplateDocerSaveRecord">
    <vt:lpwstr>eyJoZGlkIjoiMDdhZDAyODE5NWY4MTJlZWE1MDIxNmY4ZDVlNmNkODkiLCJ1c2VySWQiOiIyMzcxOTMxNDEifQ==</vt:lpwstr>
  </property>
</Properties>
</file>