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73EF6">
      <w:pPr>
        <w:jc w:val="center"/>
        <w:rPr>
          <w:rFonts w:hint="default" w:ascii="汉仪字典宋简" w:hAnsi="汉仪字典宋简" w:eastAsia="汉仪字典宋简" w:cs="汉仪字典宋简"/>
          <w:b/>
          <w:bCs/>
          <w:sz w:val="44"/>
          <w:szCs w:val="44"/>
          <w:lang w:val="en-US" w:eastAsia="zh-CN"/>
        </w:rPr>
      </w:pPr>
      <w:r>
        <w:rPr>
          <w:rFonts w:hint="eastAsia" w:ascii="汉仪字典宋简" w:hAnsi="汉仪字典宋简" w:eastAsia="汉仪字典宋简" w:cs="汉仪字典宋简"/>
          <w:b/>
          <w:bCs/>
          <w:sz w:val="44"/>
          <w:szCs w:val="44"/>
          <w:lang w:val="en-US" w:eastAsia="zh-CN"/>
        </w:rPr>
        <w:t>车祸事后误工赔偿证明协议</w:t>
      </w:r>
    </w:p>
    <w:p w14:paraId="3B0D3E06">
      <w:pPr>
        <w:rPr>
          <w:rFonts w:hint="eastAsia" w:ascii="汉仪字典宋简" w:hAnsi="汉仪字典宋简" w:eastAsia="汉仪字典宋简" w:cs="汉仪字典宋简"/>
          <w:sz w:val="32"/>
          <w:szCs w:val="32"/>
          <w:lang w:val="en-US" w:eastAsia="zh-CN"/>
        </w:rPr>
      </w:pPr>
    </w:p>
    <w:p w14:paraId="355D9195">
      <w:pPr>
        <w:ind w:firstLine="640" w:firstLineChars="200"/>
        <w:rPr>
          <w:rFonts w:hint="eastAsia" w:ascii="汉仪字典宋简" w:hAnsi="汉仪字典宋简" w:eastAsia="汉仪字典宋简" w:cs="汉仪字典宋简"/>
          <w:sz w:val="32"/>
          <w:szCs w:val="32"/>
          <w:lang w:val="en-US" w:eastAsia="zh-CN"/>
        </w:rPr>
      </w:pPr>
      <w:r>
        <w:rPr>
          <w:rFonts w:hint="eastAsia" w:ascii="汉仪字典宋简" w:hAnsi="汉仪字典宋简" w:eastAsia="汉仪字典宋简" w:cs="汉仪字典宋简"/>
          <w:sz w:val="32"/>
          <w:szCs w:val="32"/>
          <w:lang w:val="en-US" w:eastAsia="zh-CN"/>
        </w:rPr>
        <w:t>兹证明我司在职员工</w:t>
      </w:r>
      <w:r>
        <w:rPr>
          <w:rFonts w:hint="eastAsia" w:ascii="汉仪字典宋简" w:hAnsi="汉仪字典宋简" w:eastAsia="汉仪字典宋简" w:cs="汉仪字典宋简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汉仪字典宋简" w:hAnsi="汉仪字典宋简" w:eastAsia="汉仪字典宋简" w:cs="汉仪字典宋简"/>
          <w:sz w:val="32"/>
          <w:szCs w:val="32"/>
          <w:lang w:val="en-US" w:eastAsia="zh-CN"/>
        </w:rPr>
        <w:t>（性别：</w:t>
      </w:r>
      <w:r>
        <w:rPr>
          <w:rFonts w:hint="eastAsia" w:ascii="汉仪字典宋简" w:hAnsi="汉仪字典宋简" w:eastAsia="汉仪字典宋简" w:cs="汉仪字典宋简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汉仪字典宋简" w:hAnsi="汉仪字典宋简" w:eastAsia="汉仪字典宋简" w:cs="汉仪字典宋简"/>
          <w:sz w:val="32"/>
          <w:szCs w:val="32"/>
          <w:lang w:val="en-US" w:eastAsia="zh-CN"/>
        </w:rPr>
        <w:t>，身份证号：</w:t>
      </w:r>
      <w:r>
        <w:rPr>
          <w:rFonts w:hint="eastAsia" w:ascii="汉仪字典宋简" w:hAnsi="汉仪字典宋简" w:eastAsia="汉仪字典宋简" w:cs="汉仪字典宋简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汉仪字典宋简" w:hAnsi="汉仪字典宋简" w:eastAsia="汉仪字典宋简" w:cs="汉仪字典宋简"/>
          <w:sz w:val="32"/>
          <w:szCs w:val="32"/>
          <w:lang w:val="en-US" w:eastAsia="zh-CN"/>
        </w:rPr>
        <w:t>），于</w:t>
      </w:r>
      <w:r>
        <w:rPr>
          <w:rFonts w:hint="eastAsia" w:ascii="汉仪字典宋简" w:hAnsi="汉仪字典宋简" w:eastAsia="汉仪字典宋简" w:cs="汉仪字典宋简"/>
          <w:strike w:val="0"/>
          <w:dstrike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汉仪字典宋简" w:hAnsi="汉仪字典宋简" w:eastAsia="汉仪字典宋简" w:cs="汉仪字典宋简"/>
          <w:sz w:val="32"/>
          <w:szCs w:val="32"/>
          <w:lang w:val="en-US" w:eastAsia="zh-CN"/>
        </w:rPr>
        <w:t>年</w:t>
      </w:r>
      <w:r>
        <w:rPr>
          <w:rFonts w:hint="eastAsia" w:ascii="汉仪字典宋简" w:hAnsi="汉仪字典宋简" w:eastAsia="汉仪字典宋简" w:cs="汉仪字典宋简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汉仪字典宋简" w:hAnsi="汉仪字典宋简" w:eastAsia="汉仪字典宋简" w:cs="汉仪字典宋简"/>
          <w:sz w:val="32"/>
          <w:szCs w:val="32"/>
          <w:lang w:val="en-US" w:eastAsia="zh-CN"/>
        </w:rPr>
        <w:t>月</w:t>
      </w:r>
      <w:r>
        <w:rPr>
          <w:rFonts w:hint="eastAsia" w:ascii="汉仪字典宋简" w:hAnsi="汉仪字典宋简" w:eastAsia="汉仪字典宋简" w:cs="汉仪字典宋简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汉仪字典宋简" w:hAnsi="汉仪字典宋简" w:eastAsia="汉仪字典宋简" w:cs="汉仪字典宋简"/>
          <w:sz w:val="32"/>
          <w:szCs w:val="32"/>
          <w:u w:val="none"/>
          <w:lang w:val="en-US" w:eastAsia="zh-CN"/>
        </w:rPr>
        <w:t>日</w:t>
      </w:r>
      <w:r>
        <w:rPr>
          <w:rFonts w:hint="eastAsia" w:ascii="汉仪字典宋简" w:hAnsi="汉仪字典宋简" w:eastAsia="汉仪字典宋简" w:cs="汉仪字典宋简"/>
          <w:sz w:val="32"/>
          <w:szCs w:val="32"/>
          <w:lang w:val="en-US" w:eastAsia="zh-CN"/>
        </w:rPr>
        <w:t>至今在我司</w:t>
      </w:r>
      <w:r>
        <w:rPr>
          <w:rFonts w:hint="eastAsia" w:ascii="汉仪字典宋简" w:hAnsi="汉仪字典宋简" w:eastAsia="汉仪字典宋简" w:cs="汉仪字典宋简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汉仪字典宋简" w:hAnsi="汉仪字典宋简" w:eastAsia="汉仪字典宋简" w:cs="汉仪字典宋简"/>
          <w:sz w:val="32"/>
          <w:szCs w:val="32"/>
          <w:lang w:val="en-US" w:eastAsia="zh-CN"/>
        </w:rPr>
        <w:t>部门从事担任XX职务，其于</w:t>
      </w:r>
      <w:r>
        <w:rPr>
          <w:rFonts w:hint="eastAsia" w:ascii="汉仪字典宋简" w:hAnsi="汉仪字典宋简" w:eastAsia="汉仪字典宋简" w:cs="汉仪字典宋简"/>
          <w:strike w:val="0"/>
          <w:dstrike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汉仪字典宋简" w:hAnsi="汉仪字典宋简" w:eastAsia="汉仪字典宋简" w:cs="汉仪字典宋简"/>
          <w:sz w:val="32"/>
          <w:szCs w:val="32"/>
          <w:lang w:val="en-US" w:eastAsia="zh-CN"/>
        </w:rPr>
        <w:t>年</w:t>
      </w:r>
      <w:r>
        <w:rPr>
          <w:rFonts w:hint="eastAsia" w:ascii="汉仪字典宋简" w:hAnsi="汉仪字典宋简" w:eastAsia="汉仪字典宋简" w:cs="汉仪字典宋简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汉仪字典宋简" w:hAnsi="汉仪字典宋简" w:eastAsia="汉仪字典宋简" w:cs="汉仪字典宋简"/>
          <w:sz w:val="32"/>
          <w:szCs w:val="32"/>
          <w:lang w:val="en-US" w:eastAsia="zh-CN"/>
        </w:rPr>
        <w:t>月</w:t>
      </w:r>
    </w:p>
    <w:p w14:paraId="5BDAA26C">
      <w:pPr>
        <w:rPr>
          <w:rFonts w:hint="eastAsia" w:ascii="汉仪字典宋简" w:hAnsi="汉仪字典宋简" w:eastAsia="汉仪字典宋简" w:cs="汉仪字典宋简"/>
          <w:sz w:val="32"/>
          <w:szCs w:val="32"/>
          <w:lang w:val="en-US" w:eastAsia="zh-CN"/>
        </w:rPr>
      </w:pPr>
      <w:r>
        <w:rPr>
          <w:rFonts w:hint="eastAsia" w:ascii="汉仪字典宋简" w:hAnsi="汉仪字典宋简" w:eastAsia="汉仪字典宋简" w:cs="汉仪字典宋简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汉仪字典宋简" w:hAnsi="汉仪字典宋简" w:eastAsia="汉仪字典宋简" w:cs="汉仪字典宋简"/>
          <w:sz w:val="32"/>
          <w:szCs w:val="32"/>
          <w:u w:val="none"/>
          <w:lang w:val="en-US" w:eastAsia="zh-CN"/>
        </w:rPr>
        <w:t>日</w:t>
      </w:r>
      <w:r>
        <w:rPr>
          <w:rFonts w:hint="eastAsia" w:ascii="汉仪字典宋简" w:hAnsi="汉仪字典宋简" w:eastAsia="汉仪字典宋简" w:cs="汉仪字典宋简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汉仪字典宋简" w:hAnsi="汉仪字典宋简" w:eastAsia="汉仪字典宋简" w:cs="汉仪字典宋简"/>
          <w:sz w:val="32"/>
          <w:szCs w:val="32"/>
          <w:lang w:val="en-US" w:eastAsia="zh-CN"/>
        </w:rPr>
        <w:t>时</w:t>
      </w:r>
      <w:r>
        <w:rPr>
          <w:rFonts w:hint="eastAsia" w:ascii="汉仪字典宋简" w:hAnsi="汉仪字典宋简" w:eastAsia="汉仪字典宋简" w:cs="汉仪字典宋简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汉仪字典宋简" w:hAnsi="汉仪字典宋简" w:eastAsia="汉仪字典宋简" w:cs="汉仪字典宋简"/>
          <w:sz w:val="32"/>
          <w:szCs w:val="32"/>
          <w:lang w:val="en-US" w:eastAsia="zh-CN"/>
        </w:rPr>
        <w:t>途中发生交通事故受伤住院，且其于</w:t>
      </w:r>
    </w:p>
    <w:p w14:paraId="47C244C4">
      <w:pPr>
        <w:rPr>
          <w:rFonts w:hint="eastAsia" w:ascii="汉仪字典宋简" w:hAnsi="汉仪字典宋简" w:eastAsia="汉仪字典宋简" w:cs="汉仪字典宋简"/>
          <w:sz w:val="32"/>
          <w:szCs w:val="32"/>
          <w:lang w:val="en-US" w:eastAsia="zh-CN"/>
        </w:rPr>
      </w:pPr>
      <w:r>
        <w:rPr>
          <w:rFonts w:hint="eastAsia" w:ascii="汉仪字典宋简" w:hAnsi="汉仪字典宋简" w:eastAsia="汉仪字典宋简" w:cs="汉仪字典宋简"/>
          <w:strike w:val="0"/>
          <w:dstrike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汉仪字典宋简" w:hAnsi="汉仪字典宋简" w:eastAsia="汉仪字典宋简" w:cs="汉仪字典宋简"/>
          <w:sz w:val="32"/>
          <w:szCs w:val="32"/>
          <w:lang w:val="en-US" w:eastAsia="zh-CN"/>
        </w:rPr>
        <w:t>年</w:t>
      </w:r>
      <w:r>
        <w:rPr>
          <w:rFonts w:hint="eastAsia" w:ascii="汉仪字典宋简" w:hAnsi="汉仪字典宋简" w:eastAsia="汉仪字典宋简" w:cs="汉仪字典宋简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汉仪字典宋简" w:hAnsi="汉仪字典宋简" w:eastAsia="汉仪字典宋简" w:cs="汉仪字典宋简"/>
          <w:sz w:val="32"/>
          <w:szCs w:val="32"/>
          <w:lang w:val="en-US" w:eastAsia="zh-CN"/>
        </w:rPr>
        <w:t>月</w:t>
      </w:r>
      <w:r>
        <w:rPr>
          <w:rFonts w:hint="eastAsia" w:ascii="汉仪字典宋简" w:hAnsi="汉仪字典宋简" w:eastAsia="汉仪字典宋简" w:cs="汉仪字典宋简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汉仪字典宋简" w:hAnsi="汉仪字典宋简" w:eastAsia="汉仪字典宋简" w:cs="汉仪字典宋简"/>
          <w:sz w:val="32"/>
          <w:szCs w:val="32"/>
          <w:u w:val="none"/>
          <w:lang w:val="en-US" w:eastAsia="zh-CN"/>
        </w:rPr>
        <w:t>日</w:t>
      </w:r>
      <w:r>
        <w:rPr>
          <w:rFonts w:hint="eastAsia" w:ascii="汉仪字典宋简" w:hAnsi="汉仪字典宋简" w:eastAsia="汉仪字典宋简" w:cs="汉仪字典宋简"/>
          <w:sz w:val="32"/>
          <w:szCs w:val="32"/>
          <w:lang w:val="en-US" w:eastAsia="zh-CN"/>
        </w:rPr>
        <w:t>出院并在家修养至今，现因该交通事故非我司责任导致，且不符合工伤认定标准，其未能上班时间共计</w:t>
      </w:r>
      <w:r>
        <w:rPr>
          <w:rFonts w:hint="eastAsia" w:ascii="汉仪字典宋简" w:hAnsi="汉仪字典宋简" w:eastAsia="汉仪字典宋简" w:cs="汉仪字典宋简"/>
          <w:strike w:val="0"/>
          <w:dstrike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汉仪字典宋简" w:hAnsi="汉仪字典宋简" w:eastAsia="汉仪字典宋简" w:cs="汉仪字典宋简"/>
          <w:sz w:val="32"/>
          <w:szCs w:val="32"/>
          <w:lang w:val="en-US" w:eastAsia="zh-CN"/>
        </w:rPr>
        <w:t>天，按照公司管理规定，我单位在该期间扣发其工</w:t>
      </w:r>
      <w:bookmarkStart w:id="0" w:name="_GoBack"/>
      <w:bookmarkEnd w:id="0"/>
      <w:r>
        <w:rPr>
          <w:rFonts w:hint="eastAsia" w:ascii="汉仪字典宋简" w:hAnsi="汉仪字典宋简" w:eastAsia="汉仪字典宋简" w:cs="汉仪字典宋简"/>
          <w:sz w:val="32"/>
          <w:szCs w:val="32"/>
          <w:lang w:val="en-US" w:eastAsia="zh-CN"/>
        </w:rPr>
        <w:t>资共计人民币</w:t>
      </w:r>
      <w:r>
        <w:rPr>
          <w:rFonts w:hint="eastAsia" w:ascii="汉仪字典宋简" w:hAnsi="汉仪字典宋简" w:eastAsia="汉仪字典宋简" w:cs="汉仪字典宋简"/>
          <w:strike w:val="0"/>
          <w:dstrike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汉仪字典宋简" w:hAnsi="汉仪字典宋简" w:eastAsia="汉仪字典宋简" w:cs="汉仪字典宋简"/>
          <w:sz w:val="32"/>
          <w:szCs w:val="32"/>
          <w:lang w:val="en-US" w:eastAsia="zh-CN"/>
        </w:rPr>
        <w:t>元整。</w:t>
      </w:r>
    </w:p>
    <w:p w14:paraId="063FD47A">
      <w:pPr>
        <w:ind w:firstLine="640" w:firstLineChars="200"/>
        <w:rPr>
          <w:rFonts w:hint="eastAsia" w:ascii="汉仪字典宋简" w:hAnsi="汉仪字典宋简" w:eastAsia="汉仪字典宋简" w:cs="汉仪字典宋简"/>
          <w:sz w:val="32"/>
          <w:szCs w:val="32"/>
          <w:lang w:val="en-US" w:eastAsia="zh-CN"/>
        </w:rPr>
      </w:pPr>
      <w:r>
        <w:rPr>
          <w:rFonts w:hint="eastAsia" w:ascii="汉仪字典宋简" w:hAnsi="汉仪字典宋简" w:eastAsia="汉仪字典宋简" w:cs="汉仪字典宋简"/>
          <w:sz w:val="32"/>
          <w:szCs w:val="32"/>
          <w:lang w:val="en-US" w:eastAsia="zh-CN"/>
        </w:rPr>
        <w:t>特此证明。</w:t>
      </w:r>
    </w:p>
    <w:p w14:paraId="6DC80CFB">
      <w:pPr>
        <w:ind w:firstLine="640" w:firstLineChars="200"/>
        <w:rPr>
          <w:rFonts w:hint="eastAsia" w:ascii="汉仪字典宋简" w:hAnsi="汉仪字典宋简" w:eastAsia="汉仪字典宋简" w:cs="汉仪字典宋简"/>
          <w:sz w:val="32"/>
          <w:szCs w:val="32"/>
          <w:lang w:val="en-US" w:eastAsia="zh-CN"/>
        </w:rPr>
      </w:pPr>
    </w:p>
    <w:p w14:paraId="5449909C">
      <w:pPr>
        <w:ind w:firstLine="640" w:firstLineChars="200"/>
        <w:rPr>
          <w:rFonts w:hint="eastAsia" w:ascii="汉仪字典宋简" w:hAnsi="汉仪字典宋简" w:eastAsia="汉仪字典宋简" w:cs="汉仪字典宋简"/>
          <w:sz w:val="32"/>
          <w:szCs w:val="32"/>
          <w:lang w:val="en-US" w:eastAsia="zh-CN"/>
        </w:rPr>
      </w:pPr>
    </w:p>
    <w:p w14:paraId="399B91B6">
      <w:pPr>
        <w:wordWrap w:val="0"/>
        <w:ind w:firstLine="640" w:firstLineChars="200"/>
        <w:jc w:val="right"/>
        <w:rPr>
          <w:rFonts w:hint="eastAsia" w:ascii="汉仪字典宋简" w:hAnsi="汉仪字典宋简" w:eastAsia="汉仪字典宋简" w:cs="汉仪字典宋简"/>
          <w:sz w:val="32"/>
          <w:szCs w:val="32"/>
          <w:lang w:val="en-US" w:eastAsia="zh-CN"/>
        </w:rPr>
      </w:pPr>
      <w:r>
        <w:rPr>
          <w:rFonts w:hint="eastAsia" w:ascii="汉仪字典宋简" w:hAnsi="汉仪字典宋简" w:eastAsia="汉仪字典宋简" w:cs="汉仪字典宋简"/>
          <w:sz w:val="32"/>
          <w:szCs w:val="32"/>
          <w:lang w:val="en-US" w:eastAsia="zh-CN"/>
        </w:rPr>
        <w:t xml:space="preserve">某某某某公司   </w:t>
      </w:r>
    </w:p>
    <w:p w14:paraId="6C25468A">
      <w:pPr>
        <w:ind w:firstLine="640" w:firstLineChars="200"/>
        <w:jc w:val="right"/>
        <w:rPr>
          <w:rFonts w:hint="eastAsia" w:ascii="汉仪字典宋简" w:hAnsi="汉仪字典宋简" w:eastAsia="汉仪字典宋简" w:cs="汉仪字典宋简"/>
          <w:sz w:val="32"/>
          <w:szCs w:val="32"/>
          <w:lang w:val="en-US" w:eastAsia="zh-CN"/>
        </w:rPr>
      </w:pPr>
      <w:r>
        <w:rPr>
          <w:rFonts w:hint="eastAsia" w:ascii="汉仪字典宋简" w:hAnsi="汉仪字典宋简" w:eastAsia="汉仪字典宋简" w:cs="汉仪字典宋简"/>
          <w:sz w:val="32"/>
          <w:szCs w:val="32"/>
          <w:lang w:val="en-US" w:eastAsia="zh-CN"/>
        </w:rPr>
        <w:t>XX年XX月XX日</w:t>
      </w:r>
    </w:p>
    <w:p w14:paraId="7F91AB10">
      <w:pPr>
        <w:rPr>
          <w:rFonts w:hint="eastAsia" w:ascii="汉仪字典宋简" w:hAnsi="汉仪字典宋简" w:eastAsia="汉仪字典宋简" w:cs="汉仪字典宋简"/>
          <w:sz w:val="32"/>
          <w:szCs w:val="32"/>
          <w:lang w:val="en-US" w:eastAsia="zh-CN"/>
        </w:rPr>
      </w:pPr>
    </w:p>
    <w:p w14:paraId="4E6B0FFB">
      <w:pPr>
        <w:rPr>
          <w:rFonts w:hint="eastAsia" w:ascii="汉仪字典宋简" w:hAnsi="汉仪字典宋简" w:eastAsia="汉仪字典宋简" w:cs="汉仪字典宋简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字典宋简">
    <w:panose1 w:val="02010600000101010101"/>
    <w:charset w:val="86"/>
    <w:family w:val="auto"/>
    <w:pitch w:val="default"/>
    <w:sig w:usb0="00000001" w:usb1="080E0800" w:usb2="00000002" w:usb3="00000000" w:csb0="00040000" w:csb1="00000000"/>
    <w:embedRegular r:id="rId1" w:fontKey="{D69E22F0-F3D2-4228-BD78-18E9679C55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E2AD7"/>
    <w:rsid w:val="264E2AD7"/>
    <w:rsid w:val="36BF4BC5"/>
    <w:rsid w:val="492522DF"/>
    <w:rsid w:val="531D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bce9bc8e-79d0-42e2-91f8-b00228e68415\&#36710;&#31096;&#20107;&#21518;&#35823;&#24037;&#36180;&#20607;&#35777;&#26126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车祸事后误工赔偿证明.docx</Template>
  <Pages>1</Pages>
  <Words>372</Words>
  <Characters>409</Characters>
  <Lines>0</Lines>
  <Paragraphs>0</Paragraphs>
  <TotalTime>2</TotalTime>
  <ScaleCrop>false</ScaleCrop>
  <LinksUpToDate>false</LinksUpToDate>
  <CharactersWithSpaces>550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2025-06-18T08:48:00Z</dcterms:created>
  <dc:creator>rankin</dc:creator>
  <cp:lastModifiedBy>曹某某</cp:lastModifiedBy>
  <dcterms:modified xsi:type="dcterms:W3CDTF">2025-06-18T08:59:50Z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81E68B1E03D947ACAF5ADEC974C10090_11</vt:lpwstr>
  </property>
  <property fmtid="{D5CDD505-2E9C-101B-9397-08002B2CF9AE}" pid="4" name="KSOTemplateUUID">
    <vt:lpwstr>v1.0_mb_HHYrDHqsHr15gq4BAcLPMg==</vt:lpwstr>
  </property>
  <property fmtid="{D5CDD505-2E9C-101B-9397-08002B2CF9AE}" pid="5" name="KSOTemplateDocerSaveRecord">
    <vt:lpwstr>eyJoZGlkIjoiMDdhZDAyODE5NWY4MTJlZWE1MDIxNmY4ZDVlNmNkODkiLCJ1c2VySWQiOiIyMzcxOTMxNDEifQ==</vt:lpwstr>
  </property>
</Properties>
</file>