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A81B4">
      <w:pPr>
        <w:pStyle w:val="2"/>
        <w:rPr>
          <w:rFonts w:hint="eastAsia" w:ascii="黑体" w:hAnsi="黑体" w:eastAsia="黑体"/>
          <w:lang w:val="en-US" w:eastAsia="zh-CN"/>
        </w:rPr>
      </w:pPr>
      <w:bookmarkStart w:id="0" w:name="_GoBack"/>
      <w:r>
        <w:rPr>
          <w:rFonts w:hint="eastAsia" w:ascii="黑体" w:hAnsi="黑体" w:eastAsia="黑体"/>
        </w:rPr>
        <w:t>继承权弃权声明</w:t>
      </w:r>
      <w:r>
        <w:rPr>
          <w:rFonts w:hint="eastAsia" w:ascii="黑体" w:hAnsi="黑体" w:eastAsia="黑体"/>
          <w:lang w:val="en-US" w:eastAsia="zh-CN"/>
        </w:rPr>
        <w:t>书</w:t>
      </w:r>
    </w:p>
    <w:p w14:paraId="0A448988">
      <w:pPr>
        <w:rPr>
          <w:rFonts w:hint="eastAsia" w:ascii="仿宋_GB2312" w:eastAsia="仿宋_GB2312"/>
          <w:sz w:val="28"/>
          <w:szCs w:val="28"/>
        </w:rPr>
      </w:pPr>
    </w:p>
    <w:p w14:paraId="0D4B3BCC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声明人：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出生日期：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76E1C9A6"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身份号码：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</w:t>
      </w:r>
    </w:p>
    <w:p w14:paraId="2910106C"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住    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</w:t>
      </w:r>
    </w:p>
    <w:p w14:paraId="56928A7A">
      <w:pPr>
        <w:rPr>
          <w:rFonts w:hint="eastAsia" w:ascii="仿宋_GB2312" w:eastAsia="仿宋_GB2312"/>
          <w:sz w:val="28"/>
          <w:szCs w:val="28"/>
          <w:u w:val="single"/>
        </w:rPr>
      </w:pPr>
    </w:p>
    <w:p w14:paraId="4A2941BA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声明内容：</w:t>
      </w:r>
    </w:p>
    <w:p w14:paraId="7873B034">
      <w:pPr>
        <w:ind w:firstLine="57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我(们)声明人是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的子女，系他们的第一顺序法定继承人，我们的父亲于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日去世，我们的母亲于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日去世，他们生前均无遗嘱，也未与他人签订遗赠抚养协议，他们是原配夫妻，生前共有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个孩子分别是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。他们去世后遗留有下列财产:坐落于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单元号的房产(房产证编号: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 w14:paraId="08C3D90B">
      <w:pPr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述房产是我们父母的夫妻共同财产，未曾分割，他们各自在上述房产中的产权份额是他们各自的遗产。因他们生前无遗嘱，也未与他人签订遗赠抚养协议，我(们)作为他们的第一顺序法定继承人依法有权继承他们的上述遗产，现在我(们)经过慎重考虑自愿声明如下:</w:t>
      </w:r>
    </w:p>
    <w:p w14:paraId="34D4E6BB">
      <w:pPr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1、我(们)自愿放弃对我们父母遗留的上述遗产的继承权;</w:t>
      </w:r>
    </w:p>
    <w:p w14:paraId="36E7175F">
      <w:pPr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2、放弃继承权系我(们)本人自愿，我(们)清楚放弃继承权产生的法律后果。</w:t>
      </w:r>
    </w:p>
    <w:p w14:paraId="49BD6716">
      <w:pPr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声明人（签名/盖章并捺指印）：</w:t>
      </w:r>
    </w:p>
    <w:p w14:paraId="5C21EB78">
      <w:pPr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年    月 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0"/>
    <w:family w:val="modern"/>
    <w:pitch w:val="default"/>
    <w:sig w:usb0="00000000" w:usb1="00000000" w:usb2="00000010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C74A12"/>
    <w:rsid w:val="00382833"/>
    <w:rsid w:val="005C083E"/>
    <w:rsid w:val="005D6C0F"/>
    <w:rsid w:val="00763FAA"/>
    <w:rsid w:val="008C79E1"/>
    <w:rsid w:val="00A70D68"/>
    <w:rsid w:val="00AA415B"/>
    <w:rsid w:val="00AD31D9"/>
    <w:rsid w:val="00D44AD3"/>
    <w:rsid w:val="13C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e59e2a8f-3c5b-4bb9-bc85-2338877e52b2\&#36130;&#20135;&#32487;&#25215;&#26435;&#24323;&#26435;&#22768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财产继承权弃权声明.docx</Template>
  <Pages>1</Pages>
  <Words>109</Words>
  <Characters>109</Characters>
  <Lines>4</Lines>
  <Paragraphs>1</Paragraphs>
  <TotalTime>4</TotalTime>
  <ScaleCrop>false</ScaleCrop>
  <LinksUpToDate>false</LinksUpToDate>
  <CharactersWithSpaces>628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2025-06-14T06:34:00Z</dcterms:created>
  <dc:creator>rankin</dc:creator>
  <cp:lastModifiedBy>曹某某</cp:lastModifiedBy>
  <dcterms:modified xsi:type="dcterms:W3CDTF">2025-06-14T06:43:50Z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v1.0_mb_ueB2wm40ttHuqcbcNspfQg==</vt:lpwstr>
  </property>
  <property fmtid="{D5CDD505-2E9C-101B-9397-08002B2CF9AE}" pid="4" name="ICV">
    <vt:lpwstr>FC5F374032654594B7D926C5E3616437_11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