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94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刑事回避申请书</w:t>
      </w:r>
    </w:p>
    <w:p w14:paraId="78B9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2BC27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申请人：XXX律师事务所XXX律师，联系方式：XXXXXXXXXXXX</w:t>
      </w:r>
    </w:p>
    <w:p w14:paraId="43FF8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1877E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申请事项：</w:t>
      </w:r>
    </w:p>
    <w:p w14:paraId="2E51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申请参与案件的审判人员（侦查人员/检察人员/书记员/翻译人员/鉴定人）XXX（姓名）的回避。</w:t>
      </w:r>
    </w:p>
    <w:p w14:paraId="24E38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3ECC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申请理由：</w:t>
      </w:r>
    </w:p>
    <w:p w14:paraId="668C0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1.被申请人[被申请人姓名]与本案当事人[当事人姓名]之间存在[具体关系]，具体表现为[详细描述关系]。</w:t>
      </w:r>
    </w:p>
    <w:p w14:paraId="2178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2.被申请人[被申请人姓名]在[具体事件或背景]中曾对本案当事人[当事人姓名]进行过[具体行为]，可能导致其在审理本案时产生偏见。</w:t>
      </w:r>
    </w:p>
    <w:p w14:paraId="7C008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3.根据《中华人民共和国刑事诉讼法》第二十八条、第三十一条的规定，特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申请贵单位对其作出回避决定。</w:t>
      </w:r>
    </w:p>
    <w:p w14:paraId="732C4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4542C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此致</w:t>
      </w:r>
    </w:p>
    <w:p w14:paraId="2977E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XX市人民法院</w:t>
      </w:r>
    </w:p>
    <w:p w14:paraId="36AB2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7443B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75C73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7A06A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                                      申请人（签名）_______________</w:t>
      </w:r>
    </w:p>
    <w:p w14:paraId="020D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                                                     年   月   日</w:t>
      </w:r>
    </w:p>
    <w:p w14:paraId="3F9AB91E">
      <w:pPr>
        <w:rPr>
          <w:rFonts w:hint="eastAsia"/>
          <w:sz w:val="24"/>
          <w:szCs w:val="24"/>
          <w:lang w:val="en-US" w:eastAsia="zh-CN"/>
        </w:rPr>
      </w:pPr>
    </w:p>
    <w:p w14:paraId="31F33423"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57A6F"/>
    <w:rsid w:val="32C05B6A"/>
    <w:rsid w:val="3C857A6F"/>
    <w:rsid w:val="6A4F23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36fbf75e6fb3eb6417d1fb7de544b301\&#27861;&#24237;&#22238;&#36991;&#30003;&#35831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法庭回避申请书.docx</Template>
  <Pages>1</Pages>
  <Words>171</Words>
  <Characters>231</Characters>
  <Lines>0</Lines>
  <Paragraphs>0</Paragraphs>
  <TotalTime>4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2025-06-14T06:34:00Z</dcterms:created>
  <dc:creator>rankin</dc:creator>
  <cp:lastModifiedBy>曹某某</cp:lastModifiedBy>
  <dcterms:modified xsi:type="dcterms:W3CDTF">2025-06-14T06:37:41Z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v1.0_mb_mVUV/XXiP6aibDZwMjzaGA==</vt:lpwstr>
  </property>
  <property fmtid="{D5CDD505-2E9C-101B-9397-08002B2CF9AE}" pid="4" name="ICV">
    <vt:lpwstr>B485DB19F2A44EF0AB43EBFC2E27B186_11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