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A6DD3"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发票开具申明</w:t>
      </w:r>
    </w:p>
    <w:p w14:paraId="3ED1871D">
      <w:pPr>
        <w:jc w:val="center"/>
        <w:rPr>
          <w:rFonts w:hint="eastAsia" w:ascii="方正书宋简体" w:hAnsi="方正书宋简体" w:eastAsia="方正书宋简体" w:cs="方正书宋简体"/>
          <w:b w:val="0"/>
          <w:bCs w:val="0"/>
          <w:sz w:val="44"/>
          <w:szCs w:val="44"/>
          <w:lang w:val="en-US" w:eastAsia="zh-CN"/>
        </w:rPr>
      </w:pPr>
    </w:p>
    <w:p w14:paraId="1A526B46">
      <w:pPr>
        <w:jc w:val="left"/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lang w:val="en-US" w:eastAsia="zh-CN"/>
        </w:rPr>
        <w:t>xxxxxxxx有限公司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  <w:t>分公司：</w:t>
      </w:r>
    </w:p>
    <w:p w14:paraId="68474297">
      <w:pPr>
        <w:jc w:val="left"/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  <w:t xml:space="preserve">   本人 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  <w:t>（CN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single"/>
          <w:lang w:val="en-US" w:eastAsia="zh-CN"/>
        </w:rPr>
        <w:t xml:space="preserve">           )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  <w:t>特此申明，在2025年2月至6月期间，在公司发生的购货交易，购货收据编号：CN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 w14:paraId="21628073">
      <w:pPr>
        <w:jc w:val="left"/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  <w:t>CN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  <w:t>共计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  <w:t>张，购货收据总金额人民币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  <w:t>元，实际购买人为（企业名称）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48DB727C">
      <w:pPr>
        <w:jc w:val="left"/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  <w:t>，纳税人识别号（社会统一信用代码）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</w:p>
    <w:p w14:paraId="77FDCBE8">
      <w:pPr>
        <w:jc w:val="left"/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  <w:t>。该企业不是xxxx公司的经销</w:t>
      </w:r>
      <w:bookmarkStart w:id="0" w:name="_GoBack"/>
      <w:bookmarkEnd w:id="0"/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  <w:t>商，现应实际购买企业的要求，申请开具增值税普通发票，实际发票开具金额为人民币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  <w:t>元，本人确保此次的购货交易属实，并愿意承担相关法律责任。</w:t>
      </w:r>
    </w:p>
    <w:p w14:paraId="0459A36D">
      <w:pPr>
        <w:jc w:val="left"/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  <w:t xml:space="preserve">    </w:t>
      </w:r>
    </w:p>
    <w:p w14:paraId="71B83DAC">
      <w:pPr>
        <w:jc w:val="left"/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</w:pPr>
    </w:p>
    <w:p w14:paraId="4C4E2DA1">
      <w:pPr>
        <w:jc w:val="left"/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</w:pPr>
    </w:p>
    <w:p w14:paraId="4C78F3A1">
      <w:pPr>
        <w:jc w:val="left"/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  <w:t xml:space="preserve">                         申明人：</w:t>
      </w:r>
    </w:p>
    <w:p w14:paraId="79F2053A">
      <w:pPr>
        <w:jc w:val="left"/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</w:pPr>
    </w:p>
    <w:p w14:paraId="0A503A7B">
      <w:pPr>
        <w:jc w:val="left"/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  <w:t xml:space="preserve">                         日期：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single"/>
          <w:lang w:val="en-US" w:eastAsia="zh-CN"/>
        </w:rPr>
        <w:t xml:space="preserve">2025  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方正书宋简体" w:hAnsi="方正书宋简体" w:eastAsia="方正书宋简体" w:cs="方正书宋简体"/>
          <w:b w:val="0"/>
          <w:bCs w:val="0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8B4F11"/>
    <w:rsid w:val="10FA064C"/>
    <w:rsid w:val="29A86A48"/>
    <w:rsid w:val="2E817CBF"/>
    <w:rsid w:val="63235F30"/>
    <w:rsid w:val="72896EBE"/>
    <w:rsid w:val="730A7CB9"/>
    <w:rsid w:val="778B4F11"/>
    <w:rsid w:val="7B7A01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abdbe49c-e468-483a-b807-db7d73824e5a\&#21457;&#31080;&#24320;&#20855;&#30003;&#26126;&#27169;&#26495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发票开具申明模板.doc.docx</Template>
  <Pages>1</Pages>
  <Words>196</Words>
  <Characters>211</Characters>
  <Lines>0</Lines>
  <Paragraphs>0</Paragraphs>
  <TotalTime>3</TotalTime>
  <ScaleCrop>false</ScaleCrop>
  <LinksUpToDate>false</LinksUpToDate>
  <CharactersWithSpaces>416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2025-06-10T08:55:00Z</dcterms:created>
  <dc:creator>rankin</dc:creator>
  <cp:lastModifiedBy>泥泥螺</cp:lastModifiedBy>
  <dcterms:modified xsi:type="dcterms:W3CDTF">2025-06-10T09:05:29Z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v1.0_mb_FHTRdP2iVhbmZUCkRq72uQ==</vt:lpwstr>
  </property>
  <property fmtid="{D5CDD505-2E9C-101B-9397-08002B2CF9AE}" pid="4" name="ICV">
    <vt:lpwstr>9ACDB7EE7AF04C81B70CA663D17818CD_11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