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AFE2E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近三年无重大违法记录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承诺</w:t>
      </w:r>
      <w:r>
        <w:rPr>
          <w:rFonts w:hint="eastAsia" w:ascii="宋体" w:hAnsi="宋体"/>
          <w:b/>
          <w:sz w:val="28"/>
          <w:szCs w:val="28"/>
        </w:rPr>
        <w:t>函</w:t>
      </w:r>
    </w:p>
    <w:p w14:paraId="46A6CDD0">
      <w:pPr>
        <w:rPr>
          <w:rFonts w:hint="eastAsia"/>
        </w:rPr>
      </w:pPr>
    </w:p>
    <w:p w14:paraId="09838DB5">
      <w:pPr>
        <w:overflowPunct w:val="0"/>
        <w:spacing w:line="480" w:lineRule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        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</w:rPr>
        <w:t>：</w:t>
      </w:r>
    </w:p>
    <w:p w14:paraId="298B1382">
      <w:pPr>
        <w:rPr>
          <w:rFonts w:hint="eastAsia"/>
        </w:rPr>
      </w:pPr>
    </w:p>
    <w:p w14:paraId="35F79896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1、在参加本项目投标之前不存在被依法禁止经营行为、财产被接管或冻结的情况，如有隐瞒实情，原承担一切责任及后果。</w:t>
      </w:r>
    </w:p>
    <w:p w14:paraId="3E54DFBE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2、近三年受到有关行政主管部门的行政处理、不良行为记录为 0次，如有隐瞒实情，原承担一切责任及后果。</w:t>
      </w:r>
    </w:p>
    <w:p w14:paraId="3DE9BB27">
      <w:pPr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3、参加本次投标提交的所有资质证明文件及业绩证明文件是真实的、有效的、如有隐瞒实情，原承担一切责任及后果。</w:t>
      </w:r>
    </w:p>
    <w:p w14:paraId="0176C7CA"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特此声明。</w:t>
      </w:r>
    </w:p>
    <w:p w14:paraId="797A8A80">
      <w:pPr>
        <w:rPr>
          <w:rFonts w:hint="eastAsia"/>
        </w:rPr>
      </w:pPr>
    </w:p>
    <w:p w14:paraId="33F80AA7">
      <w:pPr>
        <w:rPr>
          <w:rFonts w:hint="eastAsia"/>
        </w:rPr>
      </w:pPr>
    </w:p>
    <w:p w14:paraId="719E8F57">
      <w:pPr>
        <w:overflowPunct w:val="0"/>
        <w:spacing w:line="480" w:lineRule="auto"/>
        <w:ind w:firstLine="55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声明单位：（盖章）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        </w:t>
      </w:r>
    </w:p>
    <w:p w14:paraId="7AE44360">
      <w:pPr>
        <w:overflowPunct w:val="0"/>
        <w:spacing w:line="480" w:lineRule="auto"/>
        <w:ind w:firstLine="55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法定代表人：（签字）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</w:p>
    <w:p w14:paraId="4A63F6B4">
      <w:pPr>
        <w:rPr>
          <w:rFonts w:hint="eastAsia"/>
        </w:rPr>
      </w:pPr>
    </w:p>
    <w:p w14:paraId="64C1A81A">
      <w:pPr>
        <w:rPr>
          <w:rFonts w:hint="eastAsia"/>
        </w:rPr>
      </w:pPr>
    </w:p>
    <w:p w14:paraId="5C647FF4">
      <w:pPr>
        <w:overflowPunct w:val="0"/>
        <w:spacing w:line="480" w:lineRule="auto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p w14:paraId="7EE62859"/>
    <w:p w14:paraId="0F79D6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C2247F"/>
    <w:rsid w:val="000811D3"/>
    <w:rsid w:val="00314CFC"/>
    <w:rsid w:val="00544C19"/>
    <w:rsid w:val="00BD5CA9"/>
    <w:rsid w:val="1DC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4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25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3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Emphasis"/>
    <w:basedOn w:val="15"/>
    <w:qFormat/>
    <w:uiPriority w:val="0"/>
    <w:rPr>
      <w:i/>
      <w:iCs/>
    </w:rPr>
  </w:style>
  <w:style w:type="character" w:customStyle="1" w:styleId="18">
    <w:name w:val="标题 1 字符"/>
    <w:basedOn w:val="15"/>
    <w:link w:val="2"/>
    <w:uiPriority w:val="0"/>
    <w:rPr>
      <w:rFonts w:cstheme="majorBidi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字符"/>
    <w:basedOn w:val="15"/>
    <w:link w:val="4"/>
    <w:semiHidden/>
    <w:uiPriority w:val="0"/>
    <w:rPr>
      <w:rFonts w:cstheme="majorBidi"/>
      <w:b/>
      <w:bCs/>
      <w:kern w:val="2"/>
      <w:sz w:val="32"/>
      <w:szCs w:val="32"/>
    </w:rPr>
  </w:style>
  <w:style w:type="character" w:customStyle="1" w:styleId="21">
    <w:name w:val="标题 4 字符"/>
    <w:basedOn w:val="15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5 字符"/>
    <w:basedOn w:val="15"/>
    <w:link w:val="6"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23">
    <w:name w:val="标题 6 字符"/>
    <w:basedOn w:val="15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4">
    <w:name w:val="标题 7 字符"/>
    <w:basedOn w:val="15"/>
    <w:link w:val="8"/>
    <w:semiHidden/>
    <w:qFormat/>
    <w:uiPriority w:val="0"/>
    <w:rPr>
      <w:rFonts w:cstheme="majorBidi"/>
      <w:b/>
      <w:bCs/>
      <w:kern w:val="2"/>
      <w:sz w:val="24"/>
      <w:szCs w:val="24"/>
    </w:rPr>
  </w:style>
  <w:style w:type="character" w:customStyle="1" w:styleId="25">
    <w:name w:val="标题 8 字符"/>
    <w:basedOn w:val="15"/>
    <w:link w:val="9"/>
    <w:semiHidden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6">
    <w:name w:val="标题 9 字符"/>
    <w:basedOn w:val="15"/>
    <w:link w:val="10"/>
    <w:semiHidden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27">
    <w:name w:val="标题 字符"/>
    <w:basedOn w:val="15"/>
    <w:link w:val="13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8">
    <w:name w:val="副标题 字符"/>
    <w:basedOn w:val="15"/>
    <w:link w:val="12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0">
    <w:name w:val="Quote"/>
    <w:basedOn w:val="1"/>
    <w:next w:val="1"/>
    <w:link w:val="31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5"/>
    <w:link w:val="30"/>
    <w:qFormat/>
    <w:uiPriority w:val="9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Intense Quote"/>
    <w:basedOn w:val="1"/>
    <w:next w:val="1"/>
    <w:link w:val="33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rFonts w:cstheme="majorBidi"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3">
    <w:name w:val="明显引用 字符"/>
    <w:basedOn w:val="15"/>
    <w:link w:val="32"/>
    <w:qFormat/>
    <w:uiPriority w:val="99"/>
    <w:rPr>
      <w:rFonts w:cstheme="majorBidi"/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4">
    <w:name w:val="Subtle Emphasis"/>
    <w:basedOn w:val="15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Intense Emphasis"/>
    <w:basedOn w:val="15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Reference"/>
    <w:basedOn w:val="15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Intense Reference"/>
    <w:basedOn w:val="15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8">
    <w:name w:val="Book Title"/>
    <w:basedOn w:val="15"/>
    <w:qFormat/>
    <w:uiPriority w:val="33"/>
    <w:rPr>
      <w:b/>
      <w:bCs/>
      <w:i/>
      <w:iCs/>
      <w:spacing w:val="5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f5dcc413-89eb-413c-8e98-5774605d36ab\&#36817;&#19977;&#24180;&#26080;&#37325;&#22823;&#36829;&#27861;&#35760;&#24405;&#22768;&#26126;&#2098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近三年无重大违法记录声明函.docx</Template>
  <Pages>1</Pages>
  <Words>107</Words>
  <Characters>107</Characters>
  <Lines>1</Lines>
  <Paragraphs>1</Paragraphs>
  <TotalTime>2</TotalTime>
  <ScaleCrop>false</ScaleCrop>
  <LinksUpToDate>false</LinksUpToDate>
  <CharactersWithSpaces>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2025-06-10T08:55:00Z</dcterms:created>
  <dc:creator>rankin</dc:creator>
  <cp:lastModifiedBy>曹某某</cp:lastModifiedBy>
  <dcterms:modified xsi:type="dcterms:W3CDTF">2025-06-10T08:59:49Z</dcterms:modified>
  <dc:title>近三年无重大违法记录声明函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v1.0_mb_KTV1WIXrtIwku3rywajabA==</vt:lpwstr>
  </property>
  <property fmtid="{D5CDD505-2E9C-101B-9397-08002B2CF9AE}" pid="4" name="ICV">
    <vt:lpwstr>054538100BC744F4915B4C9DA165FAE4_11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