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2511">
      <w:pPr>
        <w:spacing w:line="6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丧假亲属证明样本</w:t>
      </w:r>
    </w:p>
    <w:p w14:paraId="25F32E53">
      <w:pPr>
        <w:spacing w:line="660" w:lineRule="exact"/>
        <w:rPr>
          <w:rFonts w:hint="eastAsia" w:ascii="黑体" w:hAnsi="黑体" w:eastAsia="黑体" w:cs="黑体"/>
          <w:sz w:val="32"/>
          <w:szCs w:val="32"/>
        </w:rPr>
      </w:pPr>
    </w:p>
    <w:p w14:paraId="7A6B8940">
      <w:pPr>
        <w:spacing w:line="660" w:lineRule="exact"/>
        <w:ind w:firstLine="57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兹证明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省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　  </w:t>
      </w:r>
      <w:r>
        <w:rPr>
          <w:rFonts w:hint="eastAsia" w:ascii="黑体" w:hAnsi="黑体" w:eastAsia="黑体" w:cs="黑体"/>
          <w:sz w:val="28"/>
          <w:szCs w:val="28"/>
        </w:rPr>
        <w:t>市（县）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　　  </w:t>
      </w:r>
      <w:r>
        <w:rPr>
          <w:rFonts w:hint="eastAsia" w:ascii="黑体" w:hAnsi="黑体" w:eastAsia="黑体" w:cs="黑体"/>
          <w:sz w:val="28"/>
          <w:szCs w:val="28"/>
        </w:rPr>
        <w:t>乡（镇）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  <w:szCs w:val="28"/>
        </w:rPr>
        <w:t>村，居民姓名：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　　　　  </w:t>
      </w:r>
      <w:r>
        <w:rPr>
          <w:rFonts w:hint="eastAsia" w:ascii="黑体" w:hAnsi="黑体" w:eastAsia="黑体" w:cs="黑体"/>
          <w:sz w:val="28"/>
          <w:szCs w:val="28"/>
        </w:rPr>
        <w:t>，身份证号：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</w:t>
      </w:r>
    </w:p>
    <w:p w14:paraId="399D34AE">
      <w:pPr>
        <w:spacing w:line="6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于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>日去世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</w:p>
    <w:p w14:paraId="53C6BF3F">
      <w:pPr>
        <w:spacing w:line="6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该居民户籍地址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属于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关系。</w:t>
      </w:r>
    </w:p>
    <w:p w14:paraId="7FB0BFDB">
      <w:pPr>
        <w:spacing w:line="660" w:lineRule="exact"/>
        <w:rPr>
          <w:rFonts w:hint="eastAsia" w:ascii="黑体" w:hAnsi="黑体" w:eastAsia="黑体" w:cs="黑体"/>
          <w:sz w:val="28"/>
          <w:szCs w:val="28"/>
        </w:rPr>
      </w:pPr>
    </w:p>
    <w:p w14:paraId="571839E9">
      <w:pPr>
        <w:spacing w:line="66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特此证明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！</w:t>
      </w:r>
    </w:p>
    <w:p w14:paraId="10CA094F">
      <w:pPr>
        <w:spacing w:line="66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5CBC1FF3">
      <w:pPr>
        <w:spacing w:line="6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证明人：</w:t>
      </w:r>
    </w:p>
    <w:p w14:paraId="2572E193">
      <w:pPr>
        <w:spacing w:line="6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联系方式：</w:t>
      </w:r>
    </w:p>
    <w:p w14:paraId="5B45F184">
      <w:pPr>
        <w:spacing w:line="660" w:lineRule="exact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04647A94">
      <w:pPr>
        <w:spacing w:line="660" w:lineRule="exact"/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**</w:t>
      </w:r>
      <w:r>
        <w:rPr>
          <w:rFonts w:hint="eastAsia" w:ascii="黑体" w:hAnsi="黑体" w:eastAsia="黑体" w:cs="黑体"/>
          <w:sz w:val="28"/>
          <w:szCs w:val="28"/>
        </w:rPr>
        <w:t>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居民</w:t>
      </w:r>
      <w:r>
        <w:rPr>
          <w:rFonts w:hint="eastAsia" w:ascii="黑体" w:hAnsi="黑体" w:eastAsia="黑体" w:cs="黑体"/>
          <w:sz w:val="28"/>
          <w:szCs w:val="28"/>
        </w:rPr>
        <w:t>委会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公章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)</w:t>
      </w:r>
    </w:p>
    <w:p w14:paraId="43E4424B">
      <w:pPr>
        <w:spacing w:line="660" w:lineRule="exact"/>
        <w:ind w:firstLine="3640" w:firstLineChars="1300"/>
        <w:jc w:val="right"/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****年**月**日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8026E"/>
    <w:rsid w:val="3DF30002"/>
    <w:rsid w:val="3FA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75cd4e19-2700-4eed-a31b-74a400b7ce5f\&#36890;&#29992;&#20154;&#20107;&#20007;&#20551;&#35777;&#26126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通用人事丧假证明模板.docx</Template>
  <Pages>1</Pages>
  <Words>145</Words>
  <Characters>151</Characters>
  <Lines>0</Lines>
  <Paragraphs>0</Paragraphs>
  <TotalTime>2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2025-06-09T09:01:00Z</dcterms:created>
  <dc:creator>rankin</dc:creator>
  <cp:lastModifiedBy>曹某某</cp:lastModifiedBy>
  <dcterms:modified xsi:type="dcterms:W3CDTF">2025-06-09T09:06:23Z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v1.0_mb_xqPN5+WhtL13fb1L9nkF4g==</vt:lpwstr>
  </property>
  <property fmtid="{D5CDD505-2E9C-101B-9397-08002B2CF9AE}" pid="4" name="ICV">
    <vt:lpwstr>428A918DF5EE4D3184A756BA28B12D4F_11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