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AB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物品损坏赔偿协议</w:t>
      </w:r>
    </w:p>
    <w:p w14:paraId="3F19C283">
      <w:pPr>
        <w:keepNext w:val="0"/>
        <w:keepLines w:val="0"/>
        <w:pageBreakBefore w:val="0"/>
        <w:widowControl w:val="0"/>
        <w:tabs>
          <w:tab w:val="left" w:leader="underscore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甲方: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</w:p>
    <w:p w14:paraId="5BCBCAD9">
      <w:pPr>
        <w:keepNext w:val="0"/>
        <w:keepLines w:val="0"/>
        <w:pageBreakBefore w:val="0"/>
        <w:widowControl w:val="0"/>
        <w:tabs>
          <w:tab w:val="left" w:leader="underscore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乙方: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</w:p>
    <w:p w14:paraId="103F1FB0">
      <w:pPr>
        <w:rPr>
          <w:rFonts w:hint="eastAsia" w:ascii="宋体" w:hAnsi="宋体" w:cs="宋体"/>
          <w:u w:val="single"/>
          <w:lang w:val="en-US" w:eastAsia="zh-CN"/>
        </w:rPr>
      </w:pPr>
    </w:p>
    <w:p w14:paraId="6D1E19AB">
      <w:pPr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日中午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时，乙方为甲方运货，在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高速路途中不慎翻车，将甲方货物损坏，给甲方造成人民币的损失，现甲乙双方根据各自的过失程度经双方充分协商后达成如下协议:</w:t>
      </w:r>
    </w:p>
    <w:p w14:paraId="74CE1E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一、</w:t>
      </w:r>
      <w:r>
        <w:rPr>
          <w:rFonts w:hint="eastAsia" w:ascii="宋体" w:hAnsi="宋体" w:eastAsia="宋体" w:cs="宋体"/>
        </w:rPr>
        <w:t>乙方自愿赔偿甲方货物损失费人民币。</w:t>
      </w:r>
    </w:p>
    <w:p w14:paraId="3B0E62B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二、</w:t>
      </w:r>
      <w:r>
        <w:rPr>
          <w:rFonts w:hint="eastAsia" w:ascii="宋体" w:hAnsi="宋体" w:eastAsia="宋体" w:cs="宋体"/>
        </w:rPr>
        <w:t>乙方以给甲方运货的方式抵扣甲方货物损失费，甲方将扣除每次运输费用的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%，直至扣完为止</w: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若到五月底还未扣完，乙方将以</w:t>
      </w:r>
      <w:bookmarkStart w:id="0" w:name="_GoBack"/>
      <w:bookmarkEnd w:id="0"/>
      <w:r>
        <w:rPr>
          <w:rFonts w:hint="eastAsia" w:ascii="宋体" w:hAnsi="宋体" w:eastAsia="宋体" w:cs="宋体"/>
        </w:rPr>
        <w:t>现金的方式支付剩余的</w:t>
      </w:r>
      <w:r>
        <w:rPr>
          <w:rFonts w:hint="eastAsia" w:ascii="宋体" w:hAnsi="宋体" w:cs="宋体"/>
          <w:lang w:val="en-US" w:eastAsia="zh-CN"/>
        </w:rPr>
        <w:t>损失</w:t>
      </w:r>
      <w:r>
        <w:rPr>
          <w:rFonts w:hint="eastAsia" w:ascii="宋体" w:hAnsi="宋体" w:eastAsia="宋体" w:cs="宋体"/>
        </w:rPr>
        <w:t>费用给甲方。</w:t>
      </w:r>
    </w:p>
    <w:p w14:paraId="354B197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三、</w:t>
      </w:r>
      <w:r>
        <w:rPr>
          <w:rFonts w:hint="eastAsia" w:ascii="宋体" w:hAnsi="宋体" w:eastAsia="宋体" w:cs="宋体"/>
        </w:rPr>
        <w:t>乙方履行赔偿义务后，甲方保证就此事不再以任何形式、任何理由向乙方提出任何赔偿费用要求。</w:t>
      </w:r>
    </w:p>
    <w:p w14:paraId="423DD26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四、</w:t>
      </w:r>
      <w:r>
        <w:rPr>
          <w:rFonts w:hint="eastAsia" w:ascii="宋体" w:hAnsi="宋体" w:eastAsia="宋体" w:cs="宋体"/>
        </w:rPr>
        <w:t>本协议为双方平等自愿协商的结果，是双方真实意思表示，且公平合理。</w:t>
      </w:r>
    </w:p>
    <w:p w14:paraId="690734F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五、</w:t>
      </w:r>
      <w:r>
        <w:rPr>
          <w:rFonts w:hint="eastAsia" w:ascii="宋体" w:hAnsi="宋体" w:eastAsia="宋体" w:cs="宋体"/>
        </w:rPr>
        <w:t>本协议内容甲乙双方已经全文阅读且理解无误，甲乙双方明白违反本协议所涉及后果，甲乙双方对此协议处理结果表示完全满意。</w:t>
      </w:r>
    </w:p>
    <w:p w14:paraId="0E38AA9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六、</w:t>
      </w:r>
      <w:r>
        <w:rPr>
          <w:rFonts w:hint="eastAsia" w:ascii="宋体" w:hAnsi="宋体" w:eastAsia="宋体" w:cs="宋体"/>
        </w:rPr>
        <w:t>本协议书一式两份，双方各执一份，经双方签字或按手印后生效，双方代表人应以此为据，全面切实履行本协议，不得再以任何理由纠缠。</w:t>
      </w:r>
    </w:p>
    <w:p w14:paraId="6ACD7279">
      <w:pPr>
        <w:pStyle w:val="2"/>
        <w:rPr>
          <w:rFonts w:hint="eastAsia" w:ascii="宋体" w:hAnsi="宋体" w:eastAsia="宋体" w:cs="宋体"/>
        </w:rPr>
      </w:pPr>
    </w:p>
    <w:p w14:paraId="2F4C791E">
      <w:pPr>
        <w:pStyle w:val="2"/>
        <w:rPr>
          <w:rFonts w:hint="eastAsia" w:ascii="宋体" w:hAnsi="宋体" w:eastAsia="宋体" w:cs="宋体"/>
        </w:rPr>
      </w:pPr>
    </w:p>
    <w:p w14:paraId="0F0F079A">
      <w:pPr>
        <w:ind w:left="0" w:leftChars="0" w:firstLine="480" w:firstLineChars="200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甲方: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乙方: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</w:p>
    <w:p w14:paraId="01E1D0A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日期: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日期: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B614C"/>
    <w:rsid w:val="06CE09ED"/>
    <w:rsid w:val="0B764511"/>
    <w:rsid w:val="277B614C"/>
    <w:rsid w:val="7A8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f28d527ccaf13f9bf703c3b42a399c3e\&#29289;&#21697;&#25439;&#22351;&#36180;&#20607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物品损坏赔偿协议.docx</Template>
  <Pages>1</Pages>
  <Words>404</Words>
  <Characters>405</Characters>
  <Lines>0</Lines>
  <Paragraphs>0</Paragraphs>
  <TotalTime>5</TotalTime>
  <ScaleCrop>false</ScaleCrop>
  <LinksUpToDate>false</LinksUpToDate>
  <CharactersWithSpaces>502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2025-06-07T07:40:00Z</dcterms:created>
  <dc:creator>rankin</dc:creator>
  <cp:lastModifiedBy>泥泥螺</cp:lastModifiedBy>
  <dcterms:modified xsi:type="dcterms:W3CDTF">2025-06-07T09:01:07Z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F8C6168FE7DF4A0E8CEC0DA357F975BD_11</vt:lpwstr>
  </property>
  <property fmtid="{D5CDD505-2E9C-101B-9397-08002B2CF9AE}" pid="4" name="KSOTemplateUUID">
    <vt:lpwstr>v1.0_mb_42s4We/pxjZ0/DabqzWfug==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