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DC721">
      <w:pPr>
        <w:rPr>
          <w:rFonts w:hint="eastAsia"/>
        </w:rPr>
      </w:pPr>
    </w:p>
    <w:p w14:paraId="085066D0"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法人授权委托书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通用版</w:t>
      </w:r>
    </w:p>
    <w:p w14:paraId="6B8083AE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A95E30D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本授权委托书声明:本人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(身份证：          )，系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(单位名称)的法定代表人，现授权委托本公司的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(身份证：              )代表本人全权来办理登记注册相关事宜，代理人以我单位的名义办理，我均予以承认。</w:t>
      </w:r>
    </w:p>
    <w:p w14:paraId="2D282A63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2F55D1B1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单位名称（盖章）：</w:t>
      </w:r>
    </w:p>
    <w:p w14:paraId="48F81280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日期：</w:t>
      </w:r>
    </w:p>
    <w:p w14:paraId="7FA28C23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76347807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法定代表人（签字或盖章）：</w:t>
      </w:r>
    </w:p>
    <w:p w14:paraId="4CE14CFA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058F5"/>
    <w:rsid w:val="00006BF2"/>
    <w:rsid w:val="0001097A"/>
    <w:rsid w:val="0002348F"/>
    <w:rsid w:val="00036D6C"/>
    <w:rsid w:val="00037B15"/>
    <w:rsid w:val="00047A8A"/>
    <w:rsid w:val="00090F56"/>
    <w:rsid w:val="000B21A5"/>
    <w:rsid w:val="000C0141"/>
    <w:rsid w:val="0010239A"/>
    <w:rsid w:val="001043AE"/>
    <w:rsid w:val="00117F67"/>
    <w:rsid w:val="001237C5"/>
    <w:rsid w:val="00142FC4"/>
    <w:rsid w:val="0014502F"/>
    <w:rsid w:val="00172E07"/>
    <w:rsid w:val="00181B65"/>
    <w:rsid w:val="001843DC"/>
    <w:rsid w:val="00195537"/>
    <w:rsid w:val="001A0E26"/>
    <w:rsid w:val="001D3C34"/>
    <w:rsid w:val="001F2E35"/>
    <w:rsid w:val="001F5EFB"/>
    <w:rsid w:val="0020745C"/>
    <w:rsid w:val="002104F5"/>
    <w:rsid w:val="00210B03"/>
    <w:rsid w:val="00213CED"/>
    <w:rsid w:val="002163A0"/>
    <w:rsid w:val="00223FE3"/>
    <w:rsid w:val="00234226"/>
    <w:rsid w:val="002430F1"/>
    <w:rsid w:val="002437DD"/>
    <w:rsid w:val="00252D98"/>
    <w:rsid w:val="002570C3"/>
    <w:rsid w:val="0026130C"/>
    <w:rsid w:val="0026175B"/>
    <w:rsid w:val="002804BC"/>
    <w:rsid w:val="002B1714"/>
    <w:rsid w:val="002D7BA5"/>
    <w:rsid w:val="002E3CCC"/>
    <w:rsid w:val="002E6C4B"/>
    <w:rsid w:val="002E73D1"/>
    <w:rsid w:val="002E7E5B"/>
    <w:rsid w:val="002F122A"/>
    <w:rsid w:val="003022C3"/>
    <w:rsid w:val="00310242"/>
    <w:rsid w:val="00316B57"/>
    <w:rsid w:val="003230C1"/>
    <w:rsid w:val="00332C29"/>
    <w:rsid w:val="00345FC3"/>
    <w:rsid w:val="003460EF"/>
    <w:rsid w:val="0036287D"/>
    <w:rsid w:val="00364E9F"/>
    <w:rsid w:val="003D16E6"/>
    <w:rsid w:val="003E1881"/>
    <w:rsid w:val="003E65E0"/>
    <w:rsid w:val="003F008A"/>
    <w:rsid w:val="003F17F6"/>
    <w:rsid w:val="0042214E"/>
    <w:rsid w:val="00426D13"/>
    <w:rsid w:val="00437233"/>
    <w:rsid w:val="0044307D"/>
    <w:rsid w:val="00443BCD"/>
    <w:rsid w:val="004505BA"/>
    <w:rsid w:val="00454FFC"/>
    <w:rsid w:val="00463C1C"/>
    <w:rsid w:val="00472B27"/>
    <w:rsid w:val="004B515C"/>
    <w:rsid w:val="004C760F"/>
    <w:rsid w:val="00514B9A"/>
    <w:rsid w:val="00531E6F"/>
    <w:rsid w:val="005571B6"/>
    <w:rsid w:val="00576CBF"/>
    <w:rsid w:val="005A2B05"/>
    <w:rsid w:val="005B1B40"/>
    <w:rsid w:val="005B6475"/>
    <w:rsid w:val="005B70F4"/>
    <w:rsid w:val="005C616B"/>
    <w:rsid w:val="005F0EFF"/>
    <w:rsid w:val="00642A69"/>
    <w:rsid w:val="0064667E"/>
    <w:rsid w:val="00653BBC"/>
    <w:rsid w:val="00665208"/>
    <w:rsid w:val="00693830"/>
    <w:rsid w:val="006B08F6"/>
    <w:rsid w:val="006B611A"/>
    <w:rsid w:val="006B77F7"/>
    <w:rsid w:val="006C1EA3"/>
    <w:rsid w:val="006C6612"/>
    <w:rsid w:val="006E56E2"/>
    <w:rsid w:val="006E7A5E"/>
    <w:rsid w:val="006F1AF4"/>
    <w:rsid w:val="00710094"/>
    <w:rsid w:val="00735EEB"/>
    <w:rsid w:val="0075676F"/>
    <w:rsid w:val="00757498"/>
    <w:rsid w:val="007607EC"/>
    <w:rsid w:val="00773810"/>
    <w:rsid w:val="00774552"/>
    <w:rsid w:val="00795C29"/>
    <w:rsid w:val="007A2310"/>
    <w:rsid w:val="007B368A"/>
    <w:rsid w:val="007C52C1"/>
    <w:rsid w:val="00802584"/>
    <w:rsid w:val="00802CE8"/>
    <w:rsid w:val="00802D2D"/>
    <w:rsid w:val="00811B56"/>
    <w:rsid w:val="008247C8"/>
    <w:rsid w:val="00835CA4"/>
    <w:rsid w:val="008360A9"/>
    <w:rsid w:val="00854591"/>
    <w:rsid w:val="008808FE"/>
    <w:rsid w:val="0088421F"/>
    <w:rsid w:val="008A1E3D"/>
    <w:rsid w:val="008A42FB"/>
    <w:rsid w:val="008B4DCD"/>
    <w:rsid w:val="008C1663"/>
    <w:rsid w:val="008F0EDB"/>
    <w:rsid w:val="00903609"/>
    <w:rsid w:val="00936DB2"/>
    <w:rsid w:val="00944166"/>
    <w:rsid w:val="00963D81"/>
    <w:rsid w:val="009B340B"/>
    <w:rsid w:val="009C1B77"/>
    <w:rsid w:val="009D4FBD"/>
    <w:rsid w:val="009E26A0"/>
    <w:rsid w:val="009E4A05"/>
    <w:rsid w:val="00A122C2"/>
    <w:rsid w:val="00A348E8"/>
    <w:rsid w:val="00A37811"/>
    <w:rsid w:val="00A576BC"/>
    <w:rsid w:val="00A97694"/>
    <w:rsid w:val="00AB04DA"/>
    <w:rsid w:val="00AB75E8"/>
    <w:rsid w:val="00AC322D"/>
    <w:rsid w:val="00AC7E82"/>
    <w:rsid w:val="00AE186D"/>
    <w:rsid w:val="00AE1A55"/>
    <w:rsid w:val="00B13F9E"/>
    <w:rsid w:val="00B31678"/>
    <w:rsid w:val="00B34B4F"/>
    <w:rsid w:val="00B37A24"/>
    <w:rsid w:val="00B37FBF"/>
    <w:rsid w:val="00B640D1"/>
    <w:rsid w:val="00B83970"/>
    <w:rsid w:val="00B87EED"/>
    <w:rsid w:val="00B93E88"/>
    <w:rsid w:val="00BA35EF"/>
    <w:rsid w:val="00BA3F74"/>
    <w:rsid w:val="00BB743E"/>
    <w:rsid w:val="00BC5293"/>
    <w:rsid w:val="00BE7EBE"/>
    <w:rsid w:val="00C10279"/>
    <w:rsid w:val="00C42A89"/>
    <w:rsid w:val="00C56303"/>
    <w:rsid w:val="00C757F2"/>
    <w:rsid w:val="00C90090"/>
    <w:rsid w:val="00CA2C3A"/>
    <w:rsid w:val="00CA7EF7"/>
    <w:rsid w:val="00CB08A3"/>
    <w:rsid w:val="00CB38F7"/>
    <w:rsid w:val="00CD6267"/>
    <w:rsid w:val="00CE0B5F"/>
    <w:rsid w:val="00D00B79"/>
    <w:rsid w:val="00D03024"/>
    <w:rsid w:val="00D04848"/>
    <w:rsid w:val="00D0766A"/>
    <w:rsid w:val="00D210A9"/>
    <w:rsid w:val="00D246A0"/>
    <w:rsid w:val="00D47317"/>
    <w:rsid w:val="00D54FF0"/>
    <w:rsid w:val="00D55C4F"/>
    <w:rsid w:val="00D806F2"/>
    <w:rsid w:val="00D947DB"/>
    <w:rsid w:val="00DA1591"/>
    <w:rsid w:val="00DA2A0B"/>
    <w:rsid w:val="00DB1A61"/>
    <w:rsid w:val="00DB3101"/>
    <w:rsid w:val="00DC37CE"/>
    <w:rsid w:val="00DF1E8A"/>
    <w:rsid w:val="00DF2371"/>
    <w:rsid w:val="00DF6C5B"/>
    <w:rsid w:val="00E15079"/>
    <w:rsid w:val="00E227AA"/>
    <w:rsid w:val="00E3082C"/>
    <w:rsid w:val="00E416DD"/>
    <w:rsid w:val="00E41C0C"/>
    <w:rsid w:val="00E6602A"/>
    <w:rsid w:val="00E66E29"/>
    <w:rsid w:val="00E859E7"/>
    <w:rsid w:val="00EB5B2E"/>
    <w:rsid w:val="00ED613C"/>
    <w:rsid w:val="00EE3385"/>
    <w:rsid w:val="00EF7896"/>
    <w:rsid w:val="00EF7F42"/>
    <w:rsid w:val="00F04F6C"/>
    <w:rsid w:val="00F37A62"/>
    <w:rsid w:val="00F42694"/>
    <w:rsid w:val="00F51A4D"/>
    <w:rsid w:val="00F530C8"/>
    <w:rsid w:val="00F6477C"/>
    <w:rsid w:val="00F650EA"/>
    <w:rsid w:val="00F72CB7"/>
    <w:rsid w:val="00FA5FE0"/>
    <w:rsid w:val="00FB0511"/>
    <w:rsid w:val="00FB6348"/>
    <w:rsid w:val="00FD00FD"/>
    <w:rsid w:val="00FF470E"/>
    <w:rsid w:val="4C00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bf59efb4-1c1f-4a9a-88e2-3912734cd3de\&#27861;&#20154;&#25480;&#26435;&#22996;&#25176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法人授权委托书.docx</Template>
  <Pages>1</Pages>
  <Words>138</Words>
  <Characters>138</Characters>
  <Lines>2</Lines>
  <Paragraphs>1</Paragraphs>
  <TotalTime>3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2025-06-06T05:48:00Z</dcterms:created>
  <dc:creator>rankin</dc:creator>
  <cp:lastModifiedBy>曹某某</cp:lastModifiedBy>
  <dcterms:modified xsi:type="dcterms:W3CDTF">2025-06-06T05:53:17Z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v1.0_mb_SsUfvdWkPvpK6yZwQzdElw==</vt:lpwstr>
  </property>
  <property fmtid="{D5CDD505-2E9C-101B-9397-08002B2CF9AE}" pid="4" name="ICV">
    <vt:lpwstr>8B98F5E3A9604C40B40D4A6C415ED970_11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