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9B03F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房屋无偿使用协议书</w:t>
      </w:r>
    </w:p>
    <w:p w14:paraId="1649A1BD"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4E5E2581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提供方（甲方）：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 xml:space="preserve"> </w:t>
      </w:r>
    </w:p>
    <w:p w14:paraId="18799265"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使用方（乙方）：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</w:t>
      </w:r>
    </w:p>
    <w:p w14:paraId="3FEB8F76"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经双方协商</w:t>
      </w:r>
      <w:r>
        <w:rPr>
          <w:rFonts w:hint="eastAsia" w:ascii="宋体" w:hAnsi="宋体"/>
          <w:sz w:val="24"/>
          <w:lang w:val="en-US" w:eastAsia="zh-CN"/>
        </w:rPr>
        <w:t>后</w:t>
      </w:r>
      <w:r>
        <w:rPr>
          <w:rFonts w:hint="eastAsia" w:ascii="宋体" w:hAnsi="宋体"/>
          <w:sz w:val="24"/>
        </w:rPr>
        <w:t>达成一致意见，订立协议如下：</w:t>
      </w:r>
    </w:p>
    <w:p w14:paraId="3A369324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一、房屋坐落及面积</w:t>
      </w:r>
    </w:p>
    <w:p w14:paraId="3AC301C3">
      <w:pPr>
        <w:spacing w:line="360" w:lineRule="auto"/>
        <w:ind w:left="1" w:firstLine="484" w:firstLineChars="20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甲方无偿提供给乙方使用，房屋位于</w:t>
      </w:r>
    </w:p>
    <w:p w14:paraId="447C05A0">
      <w:pPr>
        <w:spacing w:line="360" w:lineRule="auto"/>
        <w:ind w:left="1" w:firstLine="484" w:firstLineChars="20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　　                                      　　　　　　</w:t>
      </w:r>
      <w:r>
        <w:rPr>
          <w:rFonts w:hint="eastAsia" w:ascii="宋体" w:hAnsi="宋体"/>
          <w:sz w:val="24"/>
        </w:rPr>
        <w:t>，</w:t>
      </w:r>
    </w:p>
    <w:p w14:paraId="167F1B52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使用面积为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平方米。</w:t>
      </w:r>
    </w:p>
    <w:p w14:paraId="6EFBFFC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二、使用期限</w:t>
      </w:r>
    </w:p>
    <w:p w14:paraId="0362AB24">
      <w:pPr>
        <w:spacing w:line="360" w:lineRule="auto"/>
        <w:ind w:left="141" w:leftChars="67" w:firstLine="367" w:firstLineChars="15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经甲乙双方商定，使用期限自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月日止。</w:t>
      </w:r>
    </w:p>
    <w:p w14:paraId="554BE44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三、其他约定</w:t>
      </w:r>
    </w:p>
    <w:p w14:paraId="1B985F66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经甲乙双方商定，甲方将房屋无偿提供</w:t>
      </w:r>
      <w:bookmarkStart w:id="0" w:name="_GoBack"/>
      <w:bookmarkEnd w:id="0"/>
      <w:r>
        <w:rPr>
          <w:rFonts w:hint="eastAsia" w:ascii="宋体" w:hAnsi="宋体"/>
          <w:sz w:val="24"/>
        </w:rPr>
        <w:t>给乙方使用，但乙方使用的水电</w:t>
      </w:r>
      <w:r>
        <w:rPr>
          <w:rFonts w:hint="eastAsia" w:ascii="宋体" w:hAnsi="宋体"/>
          <w:sz w:val="24"/>
          <w:lang w:val="en-US" w:eastAsia="zh-CN"/>
        </w:rPr>
        <w:t>产生的</w:t>
      </w:r>
      <w:r>
        <w:rPr>
          <w:rFonts w:hint="eastAsia" w:ascii="宋体" w:hAnsi="宋体"/>
          <w:sz w:val="24"/>
        </w:rPr>
        <w:t>相关费用概由乙方承担。</w:t>
      </w:r>
    </w:p>
    <w:p w14:paraId="44788815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四、本合同一式二份，甲方一份，乙方一份。</w:t>
      </w:r>
    </w:p>
    <w:p w14:paraId="3781B89A"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本协议经双方签字后立即生效。</w:t>
      </w:r>
    </w:p>
    <w:p w14:paraId="34E0A131">
      <w:pPr>
        <w:spacing w:line="360" w:lineRule="auto"/>
        <w:ind w:firstLine="570"/>
        <w:rPr>
          <w:rFonts w:ascii="宋体" w:hAnsi="宋体"/>
          <w:sz w:val="24"/>
        </w:rPr>
      </w:pPr>
    </w:p>
    <w:p w14:paraId="2C70BAE0">
      <w:pPr>
        <w:spacing w:line="360" w:lineRule="auto"/>
        <w:ind w:firstLine="570"/>
        <w:rPr>
          <w:rFonts w:ascii="宋体" w:hAnsi="宋体"/>
          <w:sz w:val="24"/>
        </w:rPr>
      </w:pPr>
    </w:p>
    <w:p w14:paraId="008D1890"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（甲方）： 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 xml:space="preserve">                          （乙方）：</w:t>
      </w:r>
      <w:r>
        <w:rPr>
          <w:rFonts w:ascii="宋体" w:hAnsi="宋体"/>
          <w:sz w:val="24"/>
          <w:u w:val="single"/>
        </w:rPr>
        <w:t xml:space="preserve">         </w:t>
      </w:r>
    </w:p>
    <w:p w14:paraId="37DCB25A">
      <w:pPr>
        <w:spacing w:line="360" w:lineRule="auto"/>
        <w:ind w:firstLine="570"/>
        <w:rPr>
          <w:rFonts w:hint="eastAsia" w:ascii="宋体" w:hAnsi="宋体"/>
          <w:sz w:val="24"/>
        </w:rPr>
      </w:pPr>
    </w:p>
    <w:p w14:paraId="7C223F93"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法人代表：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 xml:space="preserve">                           法人代表：</w:t>
      </w:r>
      <w:r>
        <w:rPr>
          <w:rFonts w:ascii="宋体" w:hAnsi="宋体"/>
          <w:sz w:val="24"/>
          <w:u w:val="single"/>
        </w:rPr>
        <w:t xml:space="preserve">         </w:t>
      </w:r>
    </w:p>
    <w:p w14:paraId="7571DB9E">
      <w:pPr>
        <w:spacing w:line="360" w:lineRule="auto"/>
        <w:ind w:firstLine="570"/>
        <w:rPr>
          <w:rFonts w:hint="eastAsia" w:ascii="宋体" w:hAnsi="宋体"/>
          <w:sz w:val="24"/>
        </w:rPr>
      </w:pPr>
    </w:p>
    <w:p w14:paraId="13FD906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sectPr>
      <w:headerReference r:id="rId3" w:type="default"/>
      <w:pgSz w:w="11906" w:h="16838"/>
      <w:pgMar w:top="1440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1A8D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1D0002"/>
    <w:rsid w:val="0000520C"/>
    <w:rsid w:val="00015BC8"/>
    <w:rsid w:val="00017528"/>
    <w:rsid w:val="0002178C"/>
    <w:rsid w:val="00036BD1"/>
    <w:rsid w:val="00051E95"/>
    <w:rsid w:val="00062A25"/>
    <w:rsid w:val="0006796F"/>
    <w:rsid w:val="000817FA"/>
    <w:rsid w:val="00082613"/>
    <w:rsid w:val="00090EA2"/>
    <w:rsid w:val="000974E5"/>
    <w:rsid w:val="000B7BF7"/>
    <w:rsid w:val="000C36CD"/>
    <w:rsid w:val="00110386"/>
    <w:rsid w:val="001276F9"/>
    <w:rsid w:val="00131060"/>
    <w:rsid w:val="00142E55"/>
    <w:rsid w:val="0015261A"/>
    <w:rsid w:val="0015586E"/>
    <w:rsid w:val="00164CD1"/>
    <w:rsid w:val="00175D3A"/>
    <w:rsid w:val="001A1727"/>
    <w:rsid w:val="001B59EB"/>
    <w:rsid w:val="001C74B2"/>
    <w:rsid w:val="001F0603"/>
    <w:rsid w:val="00202982"/>
    <w:rsid w:val="00205D08"/>
    <w:rsid w:val="00222657"/>
    <w:rsid w:val="00226304"/>
    <w:rsid w:val="00226E76"/>
    <w:rsid w:val="00237B1D"/>
    <w:rsid w:val="0027499B"/>
    <w:rsid w:val="002762A2"/>
    <w:rsid w:val="002762DB"/>
    <w:rsid w:val="002863E6"/>
    <w:rsid w:val="00297318"/>
    <w:rsid w:val="002A3C67"/>
    <w:rsid w:val="002B5898"/>
    <w:rsid w:val="002C0D3F"/>
    <w:rsid w:val="002C4640"/>
    <w:rsid w:val="002C4B1C"/>
    <w:rsid w:val="002E41A7"/>
    <w:rsid w:val="002F28E6"/>
    <w:rsid w:val="00311E4B"/>
    <w:rsid w:val="00342826"/>
    <w:rsid w:val="003520EC"/>
    <w:rsid w:val="0035431B"/>
    <w:rsid w:val="00357359"/>
    <w:rsid w:val="00376378"/>
    <w:rsid w:val="0037681C"/>
    <w:rsid w:val="00377904"/>
    <w:rsid w:val="003A0A8B"/>
    <w:rsid w:val="003A6028"/>
    <w:rsid w:val="003A7042"/>
    <w:rsid w:val="003D4FD0"/>
    <w:rsid w:val="003D6A08"/>
    <w:rsid w:val="003E06BD"/>
    <w:rsid w:val="003F1AC9"/>
    <w:rsid w:val="004214AA"/>
    <w:rsid w:val="004241A2"/>
    <w:rsid w:val="00430F4B"/>
    <w:rsid w:val="0043731C"/>
    <w:rsid w:val="004532D7"/>
    <w:rsid w:val="00485B54"/>
    <w:rsid w:val="00486ED9"/>
    <w:rsid w:val="004A2661"/>
    <w:rsid w:val="004A3E3E"/>
    <w:rsid w:val="004B1CAA"/>
    <w:rsid w:val="004B33CF"/>
    <w:rsid w:val="004C0963"/>
    <w:rsid w:val="004D0AF8"/>
    <w:rsid w:val="004E08E5"/>
    <w:rsid w:val="004F3D17"/>
    <w:rsid w:val="005117A8"/>
    <w:rsid w:val="00522874"/>
    <w:rsid w:val="005436A3"/>
    <w:rsid w:val="00545732"/>
    <w:rsid w:val="00561E52"/>
    <w:rsid w:val="00567B90"/>
    <w:rsid w:val="005730E4"/>
    <w:rsid w:val="00574062"/>
    <w:rsid w:val="00592393"/>
    <w:rsid w:val="005963CB"/>
    <w:rsid w:val="005B133A"/>
    <w:rsid w:val="005B61D1"/>
    <w:rsid w:val="005D2D7B"/>
    <w:rsid w:val="005E3F30"/>
    <w:rsid w:val="00626A20"/>
    <w:rsid w:val="00633BA1"/>
    <w:rsid w:val="006400BF"/>
    <w:rsid w:val="00661E8A"/>
    <w:rsid w:val="00674291"/>
    <w:rsid w:val="00684631"/>
    <w:rsid w:val="00711DFB"/>
    <w:rsid w:val="00746E51"/>
    <w:rsid w:val="0076381A"/>
    <w:rsid w:val="007805D6"/>
    <w:rsid w:val="007846DE"/>
    <w:rsid w:val="007B7363"/>
    <w:rsid w:val="007C09B8"/>
    <w:rsid w:val="007F3F90"/>
    <w:rsid w:val="00844797"/>
    <w:rsid w:val="008473B9"/>
    <w:rsid w:val="00867B47"/>
    <w:rsid w:val="00872076"/>
    <w:rsid w:val="008774DC"/>
    <w:rsid w:val="00887429"/>
    <w:rsid w:val="00893F29"/>
    <w:rsid w:val="008A2102"/>
    <w:rsid w:val="008A2A40"/>
    <w:rsid w:val="008A7E1E"/>
    <w:rsid w:val="008B60F8"/>
    <w:rsid w:val="008C4E27"/>
    <w:rsid w:val="008D63AC"/>
    <w:rsid w:val="008E4A76"/>
    <w:rsid w:val="00950BC6"/>
    <w:rsid w:val="00963599"/>
    <w:rsid w:val="00965D22"/>
    <w:rsid w:val="009704B6"/>
    <w:rsid w:val="00984C31"/>
    <w:rsid w:val="00994B9D"/>
    <w:rsid w:val="009B54C4"/>
    <w:rsid w:val="009D08D6"/>
    <w:rsid w:val="009D1C7A"/>
    <w:rsid w:val="009D54BE"/>
    <w:rsid w:val="009E7D6C"/>
    <w:rsid w:val="00A03050"/>
    <w:rsid w:val="00A10D99"/>
    <w:rsid w:val="00A147DE"/>
    <w:rsid w:val="00A202B7"/>
    <w:rsid w:val="00A259BF"/>
    <w:rsid w:val="00A403ED"/>
    <w:rsid w:val="00A85C3E"/>
    <w:rsid w:val="00A94D40"/>
    <w:rsid w:val="00AB5E36"/>
    <w:rsid w:val="00AC37FD"/>
    <w:rsid w:val="00AC4FFE"/>
    <w:rsid w:val="00AD2209"/>
    <w:rsid w:val="00B041DF"/>
    <w:rsid w:val="00B1094B"/>
    <w:rsid w:val="00B158A9"/>
    <w:rsid w:val="00B174A2"/>
    <w:rsid w:val="00B229CD"/>
    <w:rsid w:val="00B233EB"/>
    <w:rsid w:val="00B25E1B"/>
    <w:rsid w:val="00B469E6"/>
    <w:rsid w:val="00B70AA3"/>
    <w:rsid w:val="00B84FBC"/>
    <w:rsid w:val="00B958B0"/>
    <w:rsid w:val="00B972A3"/>
    <w:rsid w:val="00BB02FD"/>
    <w:rsid w:val="00BC4EB3"/>
    <w:rsid w:val="00BD3896"/>
    <w:rsid w:val="00BD6EBB"/>
    <w:rsid w:val="00BF5425"/>
    <w:rsid w:val="00BF55D4"/>
    <w:rsid w:val="00C00279"/>
    <w:rsid w:val="00C06EAF"/>
    <w:rsid w:val="00C1633A"/>
    <w:rsid w:val="00C2625F"/>
    <w:rsid w:val="00C340BF"/>
    <w:rsid w:val="00C50415"/>
    <w:rsid w:val="00C83797"/>
    <w:rsid w:val="00C95C47"/>
    <w:rsid w:val="00CD0FD5"/>
    <w:rsid w:val="00CE0CBE"/>
    <w:rsid w:val="00D2334A"/>
    <w:rsid w:val="00D26957"/>
    <w:rsid w:val="00D3119D"/>
    <w:rsid w:val="00D332E9"/>
    <w:rsid w:val="00D45AF3"/>
    <w:rsid w:val="00D66FCA"/>
    <w:rsid w:val="00D918D3"/>
    <w:rsid w:val="00DB707E"/>
    <w:rsid w:val="00DD79BD"/>
    <w:rsid w:val="00DE7B63"/>
    <w:rsid w:val="00DF2EB6"/>
    <w:rsid w:val="00DF2F74"/>
    <w:rsid w:val="00DF37BF"/>
    <w:rsid w:val="00DF5092"/>
    <w:rsid w:val="00E35C40"/>
    <w:rsid w:val="00EA135D"/>
    <w:rsid w:val="00EA6FF1"/>
    <w:rsid w:val="00EB4197"/>
    <w:rsid w:val="00ED3809"/>
    <w:rsid w:val="00ED5BDC"/>
    <w:rsid w:val="00ED7D26"/>
    <w:rsid w:val="00EE06CF"/>
    <w:rsid w:val="00EE4A56"/>
    <w:rsid w:val="00EF0922"/>
    <w:rsid w:val="00EF1AB7"/>
    <w:rsid w:val="00EF2477"/>
    <w:rsid w:val="00EF602F"/>
    <w:rsid w:val="00F03101"/>
    <w:rsid w:val="00F0468D"/>
    <w:rsid w:val="00F15F25"/>
    <w:rsid w:val="00F20E84"/>
    <w:rsid w:val="00F2778F"/>
    <w:rsid w:val="00F41647"/>
    <w:rsid w:val="00F67427"/>
    <w:rsid w:val="00F84FFE"/>
    <w:rsid w:val="00F9194F"/>
    <w:rsid w:val="00F95F75"/>
    <w:rsid w:val="00FC2A11"/>
    <w:rsid w:val="00FC30DE"/>
    <w:rsid w:val="00FD7AC9"/>
    <w:rsid w:val="00FE640A"/>
    <w:rsid w:val="05047A0C"/>
    <w:rsid w:val="731D0002"/>
    <w:rsid w:val="7A2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858d6070-ca46-489b-a1d0-ef77260c6220\&#25151;&#23627;&#26080;&#20607;&#20351;&#29992;&#21327;&#35758;&#2007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房屋无偿使用协议书.docx</Template>
  <Pages>1</Pages>
  <Words>214</Words>
  <Characters>214</Characters>
  <Lines>3</Lines>
  <Paragraphs>1</Paragraphs>
  <TotalTime>2</TotalTime>
  <ScaleCrop>false</ScaleCrop>
  <LinksUpToDate>false</LinksUpToDate>
  <CharactersWithSpaces>480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2025-06-04T07:33:00Z</dcterms:created>
  <dcterms:modified xsi:type="dcterms:W3CDTF">2025-06-04T09:38:09Z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v1.0_mb_xc8wsv+8WMT0K9imyPd2Kg==</vt:lpwstr>
  </property>
  <property fmtid="{D5CDD505-2E9C-101B-9397-08002B2CF9AE}" pid="4" name="ICV">
    <vt:lpwstr>AAF09B6F0BA343D7AE0464A8E97D9D7B_11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