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4BC1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/>
        <w:jc w:val="center"/>
        <w:textAlignment w:val="auto"/>
        <w:rPr>
          <w:rFonts w:hint="eastAsia"/>
        </w:rPr>
      </w:pPr>
      <w:bookmarkStart w:id="0" w:name="_GoBack"/>
      <w:r>
        <w:rPr>
          <w:rStyle w:val="4"/>
          <w:rFonts w:hint="eastAsia" w:ascii="黑体" w:hAnsi="黑体" w:eastAsia="黑体" w:cs="黑体"/>
          <w:b/>
          <w:sz w:val="36"/>
          <w:szCs w:val="36"/>
          <w:lang w:val="en-US" w:eastAsia="zh-CN"/>
        </w:rPr>
        <w:t>中</w:t>
      </w:r>
      <w:r>
        <w:rPr>
          <w:rStyle w:val="4"/>
          <w:rFonts w:hint="eastAsia" w:ascii="黑体" w:hAnsi="黑体" w:eastAsia="黑体" w:cs="黑体"/>
          <w:b/>
          <w:sz w:val="36"/>
          <w:szCs w:val="36"/>
        </w:rPr>
        <w:t>止合同协议书</w:t>
      </w:r>
    </w:p>
    <w:bookmarkEnd w:id="0"/>
    <w:p w14:paraId="79ECD1B0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甲方：</w:t>
      </w:r>
    </w:p>
    <w:p w14:paraId="45A7E4C1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乙方：</w:t>
      </w:r>
    </w:p>
    <w:p w14:paraId="03768223"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5053672B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日，甲方与乙方签署了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合同》，合同有效期限为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至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日，甲乙双方经协商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达成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意见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，同意于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日提前终止此合同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 w14:paraId="040F2D3B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7FD6A360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根据相关法律法规的规定，甲、乙双方本着平等、自愿、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互谅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互让的原则，就双方提前终止协议相关事宜达成如下条款，双方共同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遵守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p w14:paraId="459606B2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549C3572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第一条 甲、乙双方同意，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前终止双方于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日签订的合同。</w:t>
      </w:r>
    </w:p>
    <w:p w14:paraId="78EF6E52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5E72B69D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第二条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价款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结算及支付方式：</w:t>
      </w:r>
    </w:p>
    <w:p w14:paraId="31CFF1BA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甲方应于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日前一次性向乙方支付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期间的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费用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元（人民币大写：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>元整。）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乙方在甲方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付款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前，应向甲方开具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等额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发票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 w14:paraId="6017914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乙方在收到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此笔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款项后，甲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乙双方因协议存续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期间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提前中止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本协议所产生的所有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债权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债务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包括但不限于价款、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滞纳金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违约金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赔偿金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等其他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债权债务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已全都结清。</w:t>
      </w:r>
    </w:p>
    <w:p w14:paraId="272006C2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5FF35370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第三条 违约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责任</w:t>
      </w:r>
    </w:p>
    <w:p w14:paraId="4D535D06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甲乙双方应共同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遵守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本协议，任何一方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违反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本协议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约定，依法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承担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相应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赔偿责任。</w:t>
      </w:r>
    </w:p>
    <w:p w14:paraId="2C8B4122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乙方违反本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协议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约定，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侵犯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了甲方商业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秘密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等相关秘密，给甲方造成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损害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的，应承担因此给甲方造成的全部经济损失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乙方利用甲方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上述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秘密信息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牟取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的全部收益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无偿归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甲方所有。</w:t>
      </w:r>
    </w:p>
    <w:p w14:paraId="5AB9195E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自本协议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签订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之日起，乙方不得就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协议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存续期间及提前终止本协议所产生的任何事宣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包括但不限于价款、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滞纳金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违约金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赔偿金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等其他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债权债务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提起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仲裁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诉讼、申诉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、信访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否则，视为乙方根本性违约，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乙方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应双倍退还甲方己支付的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费用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 w14:paraId="7FD18860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50311538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第四条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争议解决</w:t>
      </w:r>
    </w:p>
    <w:p w14:paraId="2D88C576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因本协议所引起的或与本协议有关的争议，双方应友好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协商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解决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协商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不成应向甲方所在地有管镇权的人民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法院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提起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诉讼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违约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方应承担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守约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方因处理本协议项下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纠纷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所产生的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仲裁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律师费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差旅费等一切损失。</w:t>
      </w:r>
    </w:p>
    <w:p w14:paraId="4FE0C42C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2EB1F476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第五条 其他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定</w:t>
      </w:r>
    </w:p>
    <w:p w14:paraId="6575F5F8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未尽事项，双方另行协商解决并签订补充协议，有关的补充协议与本协议不可分割，具有同等法律效力。</w:t>
      </w:r>
    </w:p>
    <w:p w14:paraId="29FBE5BE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.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本协议自双方签字、盖章之日起生效，本协议一式二份，双方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执一份为证，具有同等法律效力。</w:t>
      </w:r>
    </w:p>
    <w:p w14:paraId="1D05A9FD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5F9A4F65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E5CB3EE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甲方(盖章)：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乙方(盖章）：</w:t>
      </w:r>
    </w:p>
    <w:p w14:paraId="037BF2A3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签字：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签字：</w:t>
      </w:r>
    </w:p>
    <w:p w14:paraId="5460CE23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zI5NTFlOWFjNzQwMGZlYjkwOGRlOTk3NWNhMWMifQ=="/>
  </w:docVars>
  <w:rsids>
    <w:rsidRoot w:val="289F0BEC"/>
    <w:rsid w:val="21CF6D42"/>
    <w:rsid w:val="289F0BEC"/>
    <w:rsid w:val="2C6547AC"/>
    <w:rsid w:val="37FD4AB3"/>
    <w:rsid w:val="4D3C6F04"/>
    <w:rsid w:val="5982761D"/>
    <w:rsid w:val="7894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  <w:rPr>
      <w:rFonts w:ascii="Calibri" w:hAnsi="Calibri" w:eastAsia="黑体"/>
      <w:b/>
      <w:sz w:val="36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e129322048b39ba509d49c5dced2b705\&#20013;&#27490;&#21512;&#21516;&#21327;&#35758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中止合同协议书.docx</Template>
  <Pages>2</Pages>
  <Words>767</Words>
  <Characters>769</Characters>
  <Lines>0</Lines>
  <Paragraphs>0</Paragraphs>
  <TotalTime>14</TotalTime>
  <ScaleCrop>false</ScaleCrop>
  <LinksUpToDate>false</LinksUpToDate>
  <CharactersWithSpaces>1063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2025-06-04T07:34:00Z</dcterms:created>
  <dc:creator>rankin</dc:creator>
  <cp:lastModifiedBy>泥泥螺</cp:lastModifiedBy>
  <dcterms:modified xsi:type="dcterms:W3CDTF">2025-06-04T09:21:02Z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5D07C622D32F4FC1902CEA5A9C199560_11</vt:lpwstr>
  </property>
  <property fmtid="{D5CDD505-2E9C-101B-9397-08002B2CF9AE}" pid="4" name="KSOTemplateUUID">
    <vt:lpwstr>v1.0_mb_HzyJV9+dUIu7saYu/9RU1Q==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