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FBF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ascii="Arial" w:hAnsi="Arial" w:cs="Arial"/>
          <w:b/>
          <w:i w:val="0"/>
          <w:caps w:val="0"/>
          <w:color w:val="333333"/>
          <w:spacing w:val="0"/>
          <w:sz w:val="33"/>
          <w:szCs w:val="33"/>
        </w:rPr>
      </w:pPr>
      <w:r>
        <w:rPr>
          <w:rFonts w:hint="eastAsia" w:ascii="Arial" w:hAnsi="Arial" w:cs="Arial"/>
          <w:b/>
          <w:i w:val="0"/>
          <w:caps w:val="0"/>
          <w:color w:val="333333"/>
          <w:spacing w:val="0"/>
          <w:sz w:val="33"/>
          <w:szCs w:val="33"/>
          <w:vertAlign w:val="baseline"/>
          <w:lang w:val="en-US" w:eastAsia="zh-CN"/>
        </w:rPr>
        <w:t>2025</w:t>
      </w: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33"/>
          <w:szCs w:val="33"/>
          <w:vertAlign w:val="baseline"/>
        </w:rPr>
        <w:t>男员工陪产假请假条</w:t>
      </w:r>
    </w:p>
    <w:p w14:paraId="5A4327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</w:p>
    <w:p w14:paraId="55EC05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尊敬的领导：</w:t>
      </w:r>
    </w:p>
    <w:p w14:paraId="53FCB5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本人因妻子分娩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(预产期___月___日)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在即，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属计划内合法生育， 并属晚婚、晚育。由于家中妻子无人照顾，难以坚持正常工作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需要看护，特此请假回家陪产_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天(含公司规定之陪产假_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天和事假_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天)请假时间从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年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月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日到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年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月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日，共计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天。请领导批准。</w:t>
      </w:r>
      <w:bookmarkStart w:id="0" w:name="_GoBack"/>
      <w:bookmarkEnd w:id="0"/>
    </w:p>
    <w:p w14:paraId="180412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此致</w:t>
      </w:r>
    </w:p>
    <w:p w14:paraId="612919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textAlignment w:val="baseline"/>
        <w:rPr>
          <w:rFonts w:hint="eastAsia" w:ascii="Arial" w:hAnsi="Arial" w:eastAsia="宋体" w:cs="Arial"/>
          <w:i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敬礼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！</w:t>
      </w:r>
    </w:p>
    <w:p w14:paraId="5301FA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left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请假人：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______</w:t>
      </w:r>
    </w:p>
    <w:p w14:paraId="525F60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left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年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月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___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vertAlign w:val="baseline"/>
        </w:rPr>
        <w:t>日</w:t>
      </w:r>
    </w:p>
    <w:p w14:paraId="33D34A2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43A03"/>
    <w:rsid w:val="0AC94ABF"/>
    <w:rsid w:val="35C9705C"/>
    <w:rsid w:val="3CE43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691eeb9aa875b48eb321a0f23b591a8b\&#30007;&#21592;&#24037;&#38506;&#20135;&#20551;&#35831;&#20551;&#2646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男员工陪产假请假条.doc</Template>
  <Pages>1</Pages>
  <Words>122</Words>
  <Characters>126</Characters>
  <Lines>0</Lines>
  <Paragraphs>0</Paragraphs>
  <TotalTime>5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2025-05-29T07:49:00Z</dcterms:created>
  <dc:creator>rankin</dc:creator>
  <cp:lastModifiedBy>rankin</cp:lastModifiedBy>
  <dcterms:modified xsi:type="dcterms:W3CDTF">2025-05-29T08:04:17Z</dcterms:modified>
  <dc:title>男员工陪产假请假条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v1.0_mb_YA+ZS6hwsgumgCHpsZWJ7g==</vt:lpwstr>
  </property>
  <property fmtid="{D5CDD505-2E9C-101B-9397-08002B2CF9AE}" pid="4" name="ICV">
    <vt:lpwstr>36691A3329744561A8B9D2BB33574826_11</vt:lpwstr>
  </property>
  <property fmtid="{D5CDD505-2E9C-101B-9397-08002B2CF9AE}" pid="5" name="KSOTemplateDocerSaveRecord">
    <vt:lpwstr>eyJoZGlkIjoiMDdhZDAyODE5NWY4MTJlZWE1MDIxNmY4ZDVlNmNkODkiLCJ1c2VySWQiOiI0NjE1MDMxNjIifQ==</vt:lpwstr>
  </property>
</Properties>
</file>