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7035C">
      <w:pPr>
        <w:jc w:val="center"/>
        <w:rPr>
          <w:rFonts w:hint="default" w:ascii="黑体" w:eastAsia="黑体"/>
          <w:sz w:val="52"/>
          <w:szCs w:val="52"/>
          <w:lang w:val="en-US" w:eastAsia="zh-CN"/>
        </w:rPr>
      </w:pPr>
      <w:bookmarkStart w:id="0" w:name="_GoBack"/>
      <w:r>
        <w:rPr>
          <w:rFonts w:hint="eastAsia" w:ascii="黑体" w:eastAsia="黑体"/>
          <w:sz w:val="52"/>
          <w:szCs w:val="52"/>
          <w:lang w:val="en-US" w:eastAsia="zh-CN"/>
        </w:rPr>
        <w:t>简单</w:t>
      </w:r>
      <w:r>
        <w:rPr>
          <w:rFonts w:hint="eastAsia" w:ascii="黑体" w:eastAsia="黑体"/>
          <w:sz w:val="52"/>
          <w:szCs w:val="52"/>
        </w:rPr>
        <w:t>订金</w:t>
      </w:r>
      <w:r>
        <w:rPr>
          <w:rFonts w:hint="eastAsia" w:ascii="黑体" w:eastAsia="黑体"/>
          <w:sz w:val="52"/>
          <w:szCs w:val="52"/>
          <w:lang w:val="en-US" w:eastAsia="zh-CN"/>
        </w:rPr>
        <w:t>合同范本</w:t>
      </w:r>
    </w:p>
    <w:p w14:paraId="6E86EE07">
      <w:pPr>
        <w:rPr>
          <w:rFonts w:hint="eastAsia"/>
        </w:rPr>
      </w:pPr>
    </w:p>
    <w:p w14:paraId="4D0D6CB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甲方(收款方):(此处填写甲方的全称)</w:t>
      </w:r>
    </w:p>
    <w:p w14:paraId="220151A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乙方(付款方):(此处填写乙方的全称)</w:t>
      </w:r>
    </w:p>
    <w:p w14:paraId="58A7622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鉴于甲乙双方就(此处填写具体事项)达成初步共识，乙方有意向与甲方进行进一步的合作，现双方就订金支付事宜达成如下协议:</w:t>
      </w:r>
    </w:p>
    <w:p w14:paraId="058A56F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一、乙方先交订金人民币</w:t>
      </w:r>
      <w:r>
        <w:rPr>
          <w:rFonts w:ascii="仿宋" w:hAnsi="仿宋" w:eastAsia="仿宋"/>
          <w:sz w:val="28"/>
        </w:rPr>
        <w:t>_______</w:t>
      </w:r>
      <w:r>
        <w:rPr>
          <w:rFonts w:hint="eastAsia" w:ascii="仿宋_GB2312" w:eastAsia="仿宋_GB2312"/>
          <w:sz w:val="32"/>
          <w:szCs w:val="32"/>
        </w:rPr>
        <w:t>元给甲方，作为                     的订金。</w:t>
      </w:r>
    </w:p>
    <w:p w14:paraId="202EE00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二、甲方收到订金后</w:t>
      </w:r>
      <w:r>
        <w:rPr>
          <w:rFonts w:ascii="仿宋" w:hAnsi="仿宋" w:eastAsia="仿宋"/>
          <w:sz w:val="28"/>
        </w:rPr>
        <w:t>_______</w:t>
      </w:r>
      <w:r>
        <w:rPr>
          <w:rFonts w:hint="eastAsia" w:ascii="仿宋_GB2312" w:eastAsia="仿宋_GB2312"/>
          <w:sz w:val="32"/>
          <w:szCs w:val="32"/>
        </w:rPr>
        <w:t>天内，将                         交给乙方。如甲方反悔，将以订金的十倍补偿给乙方。乙方在收到</w:t>
      </w:r>
      <w:r>
        <w:rPr>
          <w:rFonts w:ascii="仿宋" w:hAnsi="仿宋" w:eastAsia="仿宋"/>
          <w:sz w:val="28"/>
        </w:rPr>
        <w:t>_______</w:t>
      </w:r>
      <w:r>
        <w:rPr>
          <w:rFonts w:hint="eastAsia" w:ascii="仿宋_GB2312" w:eastAsia="仿宋_GB2312"/>
          <w:sz w:val="32"/>
          <w:szCs w:val="32"/>
        </w:rPr>
        <w:t>后，除订金外，尚欠</w:t>
      </w:r>
      <w:r>
        <w:rPr>
          <w:rFonts w:ascii="仿宋" w:hAnsi="仿宋" w:eastAsia="仿宋"/>
          <w:sz w:val="28"/>
        </w:rPr>
        <w:t>_______</w:t>
      </w:r>
      <w:r>
        <w:rPr>
          <w:rFonts w:hint="eastAsia" w:ascii="仿宋_GB2312" w:eastAsia="仿宋_GB2312"/>
          <w:sz w:val="32"/>
          <w:szCs w:val="32"/>
        </w:rPr>
        <w:t>元一次性付清给甲方。</w:t>
      </w:r>
    </w:p>
    <w:p w14:paraId="6152F97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特立此据，一式贰份，共同遵守。</w:t>
      </w:r>
    </w:p>
    <w:p w14:paraId="6D48ADE5">
      <w:pPr>
        <w:rPr>
          <w:rFonts w:hint="eastAsia" w:ascii="仿宋_GB2312" w:eastAsia="仿宋_GB2312"/>
          <w:sz w:val="32"/>
          <w:szCs w:val="32"/>
        </w:rPr>
      </w:pPr>
    </w:p>
    <w:p w14:paraId="6F59C6D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                                  乙方：</w:t>
      </w:r>
    </w:p>
    <w:p w14:paraId="5660454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                          年   月   日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A5E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12C75"/>
    <w:rsid w:val="000A2D81"/>
    <w:rsid w:val="001A3DC1"/>
    <w:rsid w:val="002020DD"/>
    <w:rsid w:val="002D36B7"/>
    <w:rsid w:val="00332342"/>
    <w:rsid w:val="00386900"/>
    <w:rsid w:val="003A154B"/>
    <w:rsid w:val="004471C3"/>
    <w:rsid w:val="00514558"/>
    <w:rsid w:val="005D0B4B"/>
    <w:rsid w:val="007B1209"/>
    <w:rsid w:val="007C060E"/>
    <w:rsid w:val="008D0F7A"/>
    <w:rsid w:val="008E7334"/>
    <w:rsid w:val="008F53E8"/>
    <w:rsid w:val="00B22DEE"/>
    <w:rsid w:val="00BC3B45"/>
    <w:rsid w:val="00C76AFD"/>
    <w:rsid w:val="00C942BB"/>
    <w:rsid w:val="00D17BFC"/>
    <w:rsid w:val="00D568EC"/>
    <w:rsid w:val="00D712CC"/>
    <w:rsid w:val="00E135F8"/>
    <w:rsid w:val="00E77B32"/>
    <w:rsid w:val="00FE1C91"/>
    <w:rsid w:val="39812C75"/>
    <w:rsid w:val="55214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4a3ccf0de44a7e0bff3918d932bf45ec\&#35746;&#37329;&#21327;&#35758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订金协议.doc</Template>
  <Pages>1</Pages>
  <Words>156</Words>
  <Characters>156</Characters>
  <Lines>2</Lines>
  <Paragraphs>1</Paragraphs>
  <TotalTime>0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2025-05-27T07:36:00Z</dcterms:created>
  <dc:creator>rankin</dc:creator>
  <cp:lastModifiedBy>rankin</cp:lastModifiedBy>
  <dcterms:modified xsi:type="dcterms:W3CDTF">2025-05-27T07:40:09Z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UUID">
    <vt:lpwstr>v1.0_mb_+2uaBHDes0+52Ohmj6gBFw==</vt:lpwstr>
  </property>
  <property fmtid="{D5CDD505-2E9C-101B-9397-08002B2CF9AE}" pid="3" name="KSOProductBuildVer">
    <vt:lpwstr>2052-12.1.0.21171</vt:lpwstr>
  </property>
  <property fmtid="{D5CDD505-2E9C-101B-9397-08002B2CF9AE}" pid="4" name="ICV">
    <vt:lpwstr>707B467AD16D46AB9FDF5C99AC35198D_11</vt:lpwstr>
  </property>
  <property fmtid="{D5CDD505-2E9C-101B-9397-08002B2CF9AE}" pid="5" name="KSOTemplateDocerSaveRecord">
    <vt:lpwstr>eyJoZGlkIjoiMDdhZDAyODE5NWY4MTJlZWE1MDIxNmY4ZDVlNmNkODkiLCJ1c2VySWQiOiI0NjE1MDMxNjIifQ==</vt:lpwstr>
  </property>
</Properties>
</file>