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3154">
      <w:pPr>
        <w:widowControl/>
        <w:spacing w:after="120" w:line="360" w:lineRule="atLeast"/>
        <w:jc w:val="center"/>
        <w:rPr>
          <w:rFonts w:hint="eastAsia"/>
          <w:b/>
          <w:color w:val="333333"/>
          <w:sz w:val="56"/>
          <w:szCs w:val="36"/>
        </w:rPr>
      </w:pPr>
      <w:r>
        <w:rPr>
          <w:rFonts w:hint="eastAsia"/>
          <w:b/>
          <w:color w:val="333333"/>
          <w:sz w:val="56"/>
          <w:szCs w:val="36"/>
        </w:rPr>
        <w:t>借款合同书</w:t>
      </w:r>
    </w:p>
    <w:p w14:paraId="68E42D33">
      <w:pPr>
        <w:widowControl/>
        <w:spacing w:after="12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1CBB033">
      <w:pPr>
        <w:widowControl/>
        <w:spacing w:after="120"/>
        <w:ind w:firstLine="560" w:firstLineChars="200"/>
        <w:jc w:val="left"/>
        <w:rPr>
          <w:rFonts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 xml:space="preserve">甲方（出借人）____________ 身份证号码：_______________ </w:t>
      </w:r>
    </w:p>
    <w:p w14:paraId="11231B21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乙方（借款人）____________ 身份证号码：_______________</w:t>
      </w:r>
    </w:p>
    <w:p w14:paraId="04C39310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为明确责任，恪守信用，在双方自愿、协商情况下特签订本合同以资共同信守。</w:t>
      </w:r>
    </w:p>
    <w:p w14:paraId="1FF9EF41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一、借款金额（大写）</w:t>
      </w:r>
    </w:p>
    <w:p w14:paraId="76E0C233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二、借款用途：借款人因___需要，急需一笔资金。</w:t>
      </w:r>
    </w:p>
    <w:p w14:paraId="7C174586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三、借款利率：______，按年收息，利随本清。</w:t>
      </w:r>
    </w:p>
    <w:p w14:paraId="7963870C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四、借款期限：借款时间自___年___月___日 起至___年___月___ 日止。</w:t>
      </w:r>
    </w:p>
    <w:p w14:paraId="60669CBB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五、还款日期和方式：____________________________</w:t>
      </w:r>
    </w:p>
    <w:p w14:paraId="37EB0E9F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六、违约责任：借款方</w:t>
      </w:r>
      <w:r>
        <w:rPr>
          <w:rFonts w:hint="eastAsia" w:ascii="宋体" w:hAnsi="宋体" w:cs="宋体"/>
          <w:kern w:val="0"/>
          <w:sz w:val="28"/>
          <w:szCs w:val="24"/>
          <w:lang w:val="en-US" w:eastAsia="zh-CN"/>
        </w:rPr>
        <w:t>须</w:t>
      </w:r>
      <w:r>
        <w:rPr>
          <w:rFonts w:hint="eastAsia" w:ascii="宋体" w:hAnsi="宋体" w:cs="宋体"/>
          <w:kern w:val="0"/>
          <w:sz w:val="28"/>
          <w:szCs w:val="24"/>
        </w:rPr>
        <w:t>按合同规定的时间还款。如借款方不按期偿还借款，出借方有权限期追回借款，并按合同规定____%计算加收利息。</w:t>
      </w:r>
    </w:p>
    <w:p w14:paraId="6619BF68">
      <w:pPr>
        <w:widowControl/>
        <w:spacing w:after="120"/>
        <w:ind w:firstLine="48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七、争议解决方式：</w:t>
      </w:r>
      <w:r>
        <w:rPr>
          <w:rFonts w:hint="eastAsia" w:ascii="宋体" w:hAnsi="宋体" w:cs="宋体"/>
          <w:kern w:val="0"/>
          <w:sz w:val="28"/>
          <w:szCs w:val="24"/>
          <w:lang w:val="en-US" w:eastAsia="zh-CN"/>
        </w:rPr>
        <w:t>双方</w:t>
      </w:r>
      <w:r>
        <w:rPr>
          <w:rFonts w:hint="eastAsia" w:ascii="宋体" w:hAnsi="宋体" w:cs="宋体"/>
          <w:kern w:val="0"/>
          <w:sz w:val="28"/>
          <w:szCs w:val="24"/>
        </w:rPr>
        <w:t>协商解决，协商不成，可向甲方所在的人</w:t>
      </w:r>
      <w:r>
        <w:rPr>
          <w:rFonts w:hint="eastAsia" w:ascii="宋体" w:hAnsi="宋体" w:cs="宋体"/>
          <w:color w:val="auto"/>
          <w:kern w:val="0"/>
          <w:sz w:val="28"/>
          <w:szCs w:val="24"/>
          <w:u w:val="none"/>
        </w:rPr>
        <w:t>民法</w:t>
      </w:r>
      <w:r>
        <w:rPr>
          <w:rFonts w:hint="eastAsia" w:ascii="宋体" w:hAnsi="宋体" w:cs="宋体"/>
          <w:kern w:val="0"/>
          <w:sz w:val="28"/>
          <w:szCs w:val="24"/>
        </w:rPr>
        <w:t>院起诉 .</w:t>
      </w:r>
    </w:p>
    <w:p w14:paraId="64932300">
      <w:pPr>
        <w:widowControl/>
        <w:spacing w:after="120"/>
        <w:ind w:firstLine="48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八、借款期限届满，乙方保证返还借款，否则</w:t>
      </w:r>
      <w:r>
        <w:rPr>
          <w:rFonts w:hint="eastAsia" w:ascii="宋体" w:hAnsi="宋体" w:cs="宋体"/>
          <w:kern w:val="0"/>
          <w:sz w:val="28"/>
          <w:szCs w:val="24"/>
          <w:lang w:val="en-US" w:eastAsia="zh-CN"/>
        </w:rPr>
        <w:t>须</w:t>
      </w:r>
      <w:r>
        <w:rPr>
          <w:rFonts w:hint="eastAsia" w:ascii="宋体" w:hAnsi="宋体" w:cs="宋体"/>
          <w:kern w:val="0"/>
          <w:sz w:val="28"/>
          <w:szCs w:val="24"/>
        </w:rPr>
        <w:t>承担一切法律责任。</w:t>
      </w:r>
    </w:p>
    <w:p w14:paraId="2985C662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九、其他：</w:t>
      </w:r>
    </w:p>
    <w:p w14:paraId="5D54A50F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 w14:paraId="587EFB45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2、合同的附件：收条。</w:t>
      </w:r>
    </w:p>
    <w:p w14:paraId="7DAB5C42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3、合同经各方签字后生效，借款本息全部清偿后自动失效。</w:t>
      </w:r>
    </w:p>
    <w:p w14:paraId="3A5640C4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本合同正本一式二份，借款方、出借方各执一份。合同文本具有同等</w:t>
      </w:r>
      <w:r>
        <w:rPr>
          <w:rFonts w:hint="eastAsia" w:ascii="宋体" w:hAnsi="宋体" w:cs="宋体"/>
          <w:color w:val="auto"/>
          <w:kern w:val="0"/>
          <w:sz w:val="28"/>
          <w:szCs w:val="24"/>
          <w:u w:val="none"/>
        </w:rPr>
        <w:t>法律</w:t>
      </w:r>
      <w:r>
        <w:rPr>
          <w:rFonts w:hint="eastAsia" w:ascii="宋体" w:hAnsi="宋体" w:cs="宋体"/>
          <w:kern w:val="0"/>
          <w:sz w:val="28"/>
          <w:szCs w:val="24"/>
        </w:rPr>
        <w:t>效力。</w:t>
      </w:r>
    </w:p>
    <w:p w14:paraId="76D72309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甲方（借款人）_________ 　　乙方（出借人）_________</w:t>
      </w:r>
    </w:p>
    <w:p w14:paraId="4B39E8DB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（签字、盖章）_________ 　　（签字、盖章）_________</w:t>
      </w:r>
    </w:p>
    <w:p w14:paraId="1977C9BF">
      <w:pPr>
        <w:widowControl/>
        <w:spacing w:after="120"/>
        <w:jc w:val="left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　　___年___月___日 　　___年___月___日</w:t>
      </w:r>
    </w:p>
    <w:p w14:paraId="4C2F23F2">
      <w:pPr>
        <w:rPr>
          <w:sz w:val="22"/>
        </w:rPr>
      </w:pPr>
      <w:bookmarkStart w:id="0" w:name="_GoBack"/>
      <w:bookmarkEnd w:id="0"/>
    </w:p>
    <w:sectPr>
      <w:pgSz w:w="11906" w:h="16838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B60B6A"/>
    <w:rsid w:val="002E5D39"/>
    <w:rsid w:val="00372069"/>
    <w:rsid w:val="005501A1"/>
    <w:rsid w:val="0092363B"/>
    <w:rsid w:val="00F91656"/>
    <w:rsid w:val="02C13883"/>
    <w:rsid w:val="15D10E72"/>
    <w:rsid w:val="17B60B6A"/>
    <w:rsid w:val="5C3D3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ee5df81c-d3fb-4da8-8b31-53a574a72c7e\&#20511;&#27454;&#21512;&#2151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借款合同.doc.docx</Template>
  <Pages>2</Pages>
  <Words>512</Words>
  <Characters>657</Characters>
  <Lines>6</Lines>
  <Paragraphs>1</Paragraphs>
  <TotalTime>3</TotalTime>
  <ScaleCrop>false</ScaleCrop>
  <LinksUpToDate>false</LinksUpToDate>
  <CharactersWithSpaces>704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2025-05-26T06:50:00Z</dcterms:created>
  <dc:creator>rankin</dc:creator>
  <cp:lastModifiedBy>泥泥螺</cp:lastModifiedBy>
  <dcterms:modified xsi:type="dcterms:W3CDTF">2025-05-26T07:39:42Z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2D10F2B506534FEB952F501E2027B79B_11</vt:lpwstr>
  </property>
  <property fmtid="{D5CDD505-2E9C-101B-9397-08002B2CF9AE}" pid="4" name="KSOTemplateUUID">
    <vt:lpwstr>v1.0_mb_tkfbaKSE1AMKW4Sp1FRsNQ==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