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29742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定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金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同</w:t>
      </w:r>
    </w:p>
    <w:p w14:paraId="74EBA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 w14:paraId="4F20D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甲方</w:t>
      </w:r>
      <w:r>
        <w:rPr>
          <w:rFonts w:hint="eastAsia" w:ascii="黑体" w:hAnsi="黑体" w:eastAsia="黑体" w:cs="黑体"/>
          <w:sz w:val="24"/>
          <w:szCs w:val="24"/>
        </w:rPr>
        <w:t>：________________________</w:t>
      </w:r>
      <w:r>
        <w:rPr>
          <w:rFonts w:hint="eastAsia" w:ascii="黑体" w:hAnsi="黑体" w:eastAsia="黑体" w:cs="黑体"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b/>
          <w:bCs/>
          <w:sz w:val="24"/>
          <w:szCs w:val="24"/>
        </w:rPr>
        <w:t>乙方</w:t>
      </w:r>
      <w:r>
        <w:rPr>
          <w:rFonts w:hint="eastAsia" w:ascii="黑体" w:hAnsi="黑体" w:eastAsia="黑体" w:cs="黑体"/>
          <w:sz w:val="24"/>
          <w:szCs w:val="24"/>
        </w:rPr>
        <w:t>：________________________</w:t>
      </w:r>
      <w:r>
        <w:rPr>
          <w:rFonts w:hint="eastAsia" w:ascii="黑体" w:hAnsi="黑体" w:eastAsia="黑体" w:cs="黑体"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sz w:val="24"/>
          <w:szCs w:val="24"/>
        </w:rPr>
        <w:t>　为确保甲、乙双方签订的______年______字第_____号合同（以下称主合同）的履行，双方经协商一致，就定金担保事宜达成如下协议：</w:t>
      </w:r>
    </w:p>
    <w:p w14:paraId="4F2B3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　第一条　依据主合同，甲、乙双方应履行如下义务：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       </w:t>
      </w:r>
    </w:p>
    <w:p w14:paraId="05A4C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　第二条　甲方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须</w:t>
      </w:r>
      <w:r>
        <w:rPr>
          <w:rFonts w:hint="eastAsia" w:ascii="黑体" w:hAnsi="黑体" w:eastAsia="黑体" w:cs="黑体"/>
          <w:sz w:val="24"/>
          <w:szCs w:val="24"/>
        </w:rPr>
        <w:t>在本合同签订之日起___日内向乙方交付定金__元整。</w:t>
      </w:r>
    </w:p>
    <w:p w14:paraId="030A5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　第三条　本合同生效后，甲、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乙任何一方不得擅自变更或解除，除非双方协商一致并达成书面协议。</w:t>
      </w:r>
    </w:p>
    <w:p w14:paraId="05B60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　第四条　甲方履行主合同义务后，乙方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须</w:t>
      </w:r>
      <w:r>
        <w:rPr>
          <w:rFonts w:hint="eastAsia" w:ascii="黑体" w:hAnsi="黑体" w:eastAsia="黑体" w:cs="黑体"/>
          <w:sz w:val="24"/>
          <w:szCs w:val="24"/>
        </w:rPr>
        <w:t>返还定金或以该定金冲抵甲方应付乙方款项。</w:t>
      </w:r>
    </w:p>
    <w:p w14:paraId="33135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　第五条　甲方不履行主合同，无权要求返还定金；乙方不履行主合同，应当双倍返还定金。定金罚则的执行，不影响任何一方要求赔偿的权利。</w:t>
      </w:r>
    </w:p>
    <w:p w14:paraId="7C9E9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　第六条　本合同经双方签章自定金交付之日起生效。</w:t>
      </w:r>
    </w:p>
    <w:p w14:paraId="5E7EF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 </w:t>
      </w:r>
    </w:p>
    <w:p w14:paraId="0077E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甲方：（公章）                          乙方：（公章）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法定代表人签字：_________              法定代表人签字：__________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日期：____年_____月_____日             日期：______年_____月_____日</w:t>
      </w:r>
    </w:p>
    <w:p w14:paraId="6956B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  <w:lang w:val="en-US"/>
        </w:rPr>
      </w:pPr>
    </w:p>
    <w:p w14:paraId="3C37F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textWrapping"/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17F3F"/>
    <w:rsid w:val="0ED06F80"/>
    <w:rsid w:val="4BE027F8"/>
    <w:rsid w:val="62022DC2"/>
    <w:rsid w:val="64EE1358"/>
    <w:rsid w:val="74717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ff206e2577fce6cc8d0b60d562a543e0\&#21508;&#20010;&#34892;&#19994;&#23450;&#37329;&#21512;&#21516;&#36890;&#29992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各个行业定金合同通用模板.docx</Template>
  <Pages>1</Pages>
  <Words>332</Words>
  <Characters>436</Characters>
  <Lines>0</Lines>
  <Paragraphs>0</Paragraphs>
  <TotalTime>1</TotalTime>
  <ScaleCrop>false</ScaleCrop>
  <LinksUpToDate>false</LinksUpToDate>
  <CharactersWithSpaces>522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2025-05-26T06:52:00Z</dcterms:created>
  <dc:creator>rankin</dc:creator>
  <cp:lastModifiedBy>泥泥螺</cp:lastModifiedBy>
  <dcterms:modified xsi:type="dcterms:W3CDTF">2025-05-26T07:30:02Z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v1.0_mb_1kR9656KuB3jmC8MO/vlzA==</vt:lpwstr>
  </property>
  <property fmtid="{D5CDD505-2E9C-101B-9397-08002B2CF9AE}" pid="4" name="ICV">
    <vt:lpwstr>DC239A4CFA0D445B90B4F3CF722563E1_11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