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F7141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撤诉申请书</w:t>
      </w:r>
    </w:p>
    <w:p w14:paraId="3D739811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1B442BFE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申请人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(姓名）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XXX        </w:t>
      </w:r>
      <w:r>
        <w:rPr>
          <w:rFonts w:hint="eastAsia" w:ascii="微软雅黑" w:hAnsi="微软雅黑" w:eastAsia="微软雅黑" w:cs="微软雅黑"/>
          <w:sz w:val="24"/>
          <w:szCs w:val="24"/>
        </w:rPr>
        <w:t>性别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女      </w:t>
      </w:r>
      <w:r>
        <w:rPr>
          <w:rFonts w:hint="eastAsia" w:ascii="微软雅黑" w:hAnsi="微软雅黑" w:eastAsia="微软雅黑" w:cs="微软雅黑"/>
          <w:sz w:val="24"/>
          <w:szCs w:val="24"/>
        </w:rPr>
        <w:t>出生年月日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198X年X月X日       </w:t>
      </w:r>
    </w:p>
    <w:p w14:paraId="681A92EE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联系电话：151XXXXXXXX      </w:t>
      </w:r>
    </w:p>
    <w:p w14:paraId="03D0C36B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身份证号码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500XXXXXXXXX                  </w:t>
      </w:r>
    </w:p>
    <w:p w14:paraId="7716126A"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家庭住址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：某某市某某区某某路某某小区</w:t>
      </w:r>
    </w:p>
    <w:p w14:paraId="10B4571C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被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申请人(姓名）： XXX      性别：男      出生年月日： 19XX年X月X日       </w:t>
      </w:r>
    </w:p>
    <w:p w14:paraId="2335184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联系电话：1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59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XXXXXXXX      </w:t>
      </w:r>
    </w:p>
    <w:p w14:paraId="0970C6F6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身份证号码：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500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XXXXXXXXX                  </w:t>
      </w:r>
    </w:p>
    <w:p w14:paraId="2D21C0F6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家庭住址：某某市某某区某某路某某小区</w:t>
      </w:r>
    </w:p>
    <w:p w14:paraId="6298B77F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申请事项：请求撤回对XXX的起诉。</w:t>
      </w:r>
    </w:p>
    <w:p w14:paraId="36B562C5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事实及理由：</w:t>
      </w:r>
    </w:p>
    <w:p w14:paraId="6133F923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申请人于20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2X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月x日向贵院起诉与被申请人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sz w:val="24"/>
          <w:szCs w:val="24"/>
        </w:rPr>
        <w:t>XX纠纷一案，已经你院受理，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被申请人在立案之后态度良好，积极挽回申请人损失，</w:t>
      </w:r>
      <w:r>
        <w:rPr>
          <w:rFonts w:hint="eastAsia" w:ascii="微软雅黑" w:hAnsi="微软雅黑" w:eastAsia="微软雅黑" w:cs="微软雅黑"/>
          <w:sz w:val="24"/>
          <w:szCs w:val="24"/>
        </w:rPr>
        <w:t>现因双方已达成</w:t>
      </w: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和解协议，申请人的合法权益已经得到维护，诉讼目的已经达到。现申请人依据</w:t>
      </w:r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《中华人民共和国民事诉讼法》之规定，申请人请求撤回被申请人XXX的起诉，请法院准许。</w:t>
      </w:r>
    </w:p>
    <w:p w14:paraId="70A1CF9D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此致</w:t>
      </w:r>
    </w:p>
    <w:p w14:paraId="411713BD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XXXX</w:t>
      </w:r>
      <w:r>
        <w:rPr>
          <w:rFonts w:hint="eastAsia" w:ascii="微软雅黑" w:hAnsi="微软雅黑" w:eastAsia="微软雅黑" w:cs="微软雅黑"/>
          <w:sz w:val="24"/>
          <w:szCs w:val="24"/>
        </w:rPr>
        <w:t>人民法院</w:t>
      </w:r>
    </w:p>
    <w:p w14:paraId="64F6489A">
      <w:pPr>
        <w:ind w:firstLine="6720" w:firstLineChars="28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申请</w:t>
      </w:r>
      <w:r>
        <w:rPr>
          <w:rFonts w:hint="eastAsia" w:ascii="微软雅黑" w:hAnsi="微软雅黑" w:eastAsia="微软雅黑" w:cs="微软雅黑"/>
          <w:sz w:val="24"/>
          <w:szCs w:val="24"/>
        </w:rPr>
        <w:t>人：xxx</w:t>
      </w:r>
    </w:p>
    <w:p w14:paraId="066DBEA9">
      <w:pPr>
        <w:ind w:firstLine="6480" w:firstLineChars="27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20xx年x月x日</w:t>
      </w:r>
    </w:p>
    <w:p w14:paraId="208DBD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96A8C"/>
    <w:rsid w:val="6B757CB5"/>
    <w:rsid w:val="6C891A47"/>
    <w:rsid w:val="7259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685811e6-0bd0-4a6c-8b68-e9b3f864a73f\&#25764;&#35785;&#30003;&#35831;&#20070;&#65288;&#20010;&#20154;&#29256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撤诉申请书（个人版）.docx</Template>
  <Pages>1</Pages>
  <Words>296</Words>
  <Characters>365</Characters>
  <Lines>0</Lines>
  <Paragraphs>0</Paragraphs>
  <TotalTime>3</TotalTime>
  <ScaleCrop>false</ScaleCrop>
  <LinksUpToDate>false</LinksUpToDate>
  <CharactersWithSpaces>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2025-05-21T09:16:00Z</dcterms:created>
  <dc:creator>rankin</dc:creator>
  <cp:lastModifiedBy>泥泥螺</cp:lastModifiedBy>
  <dcterms:modified xsi:type="dcterms:W3CDTF">2025-05-21T09:34:49Z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v1.0_mb_DTWvKgkPe0SfkY6WnNoV5w==</vt:lpwstr>
  </property>
  <property fmtid="{D5CDD505-2E9C-101B-9397-08002B2CF9AE}" pid="4" name="ICV">
    <vt:lpwstr>55B7664CB6384857BED9649804365F94_11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