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免</w:t>
      </w:r>
      <w:r>
        <w:rPr>
          <w:rFonts w:hint="eastAsia"/>
          <w:b/>
          <w:bCs/>
          <w:sz w:val="40"/>
          <w:szCs w:val="48"/>
        </w:rPr>
        <w:t>收公证费申请书</w:t>
      </w:r>
    </w:p>
    <w:p w14:paraId="4B7F5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</w:p>
    <w:p w14:paraId="238D2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 xml:space="preserve">公证处： </w:t>
      </w:r>
    </w:p>
    <w:p w14:paraId="10F9F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我是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（申请人姓名、性别、年龄），现住</w:t>
      </w:r>
      <w:r>
        <w:rPr>
          <w:rFonts w:hint="eastAsia"/>
          <w:sz w:val="28"/>
          <w:szCs w:val="36"/>
          <w:lang w:val="en-US" w:eastAsia="zh-CN"/>
        </w:rPr>
        <w:t>重庆人九龙区xx小区</w:t>
      </w:r>
      <w:r>
        <w:rPr>
          <w:rFonts w:hint="eastAsia"/>
          <w:sz w:val="28"/>
          <w:szCs w:val="36"/>
        </w:rPr>
        <w:t>。我于</w:t>
      </w:r>
      <w:r>
        <w:rPr>
          <w:rFonts w:hint="eastAsia"/>
          <w:sz w:val="28"/>
          <w:szCs w:val="36"/>
          <w:lang w:val="en-US" w:eastAsia="zh-CN"/>
        </w:rPr>
        <w:t>2025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日到贵处申请办理</w:t>
      </w:r>
      <w:r>
        <w:rPr>
          <w:rFonts w:hint="eastAsia"/>
          <w:sz w:val="28"/>
          <w:szCs w:val="36"/>
          <w:lang w:val="en-US" w:eastAsia="zh-CN"/>
        </w:rPr>
        <w:t>遗嘱公证</w:t>
      </w:r>
      <w:r>
        <w:rPr>
          <w:rFonts w:hint="eastAsia"/>
          <w:sz w:val="28"/>
          <w:szCs w:val="36"/>
        </w:rPr>
        <w:t>，按照《公证费收费规定》，应当缴纳公证费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元。由于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（不能缴纳的原因），无力支付全部公证费，特申请</w:t>
      </w:r>
      <w:r>
        <w:rPr>
          <w:rFonts w:hint="eastAsia"/>
          <w:sz w:val="28"/>
          <w:szCs w:val="36"/>
          <w:lang w:val="en-US" w:eastAsia="zh-CN"/>
        </w:rPr>
        <w:t>免</w:t>
      </w:r>
      <w:r>
        <w:rPr>
          <w:rFonts w:hint="eastAsia"/>
          <w:sz w:val="28"/>
          <w:szCs w:val="36"/>
        </w:rPr>
        <w:t xml:space="preserve">收公证费，请予批准。上述情况如有不实，本人愿承担全部法律责任。 </w:t>
      </w:r>
    </w:p>
    <w:p w14:paraId="5455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附：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 xml:space="preserve">（证明文件） </w:t>
      </w:r>
    </w:p>
    <w:p w14:paraId="2707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　　　　　　　　　　　　　　　　　　　</w:t>
      </w:r>
    </w:p>
    <w:p w14:paraId="3BFA6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36"/>
        </w:rPr>
        <w:t xml:space="preserve">申请人：（签名或者盖章） </w:t>
      </w:r>
    </w:p>
    <w:p w14:paraId="2EF0C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　　　　　　　　　　　　　　　　　　　</w:t>
      </w:r>
      <w:r>
        <w:rPr>
          <w:rFonts w:hint="eastAsia"/>
          <w:sz w:val="28"/>
          <w:szCs w:val="36"/>
          <w:lang w:val="en-US" w:eastAsia="zh-CN"/>
        </w:rPr>
        <w:t xml:space="preserve"> 2025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4C00"/>
    <w:rsid w:val="113D04AC"/>
    <w:rsid w:val="163B2926"/>
    <w:rsid w:val="259E4C00"/>
    <w:rsid w:val="384B2525"/>
    <w:rsid w:val="531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7e62a3461d09ef5bfc02b515946fc203\&#20813;&#25910;&#20844;&#35777;&#36153;&#30003;&#35831;&#20070;&#33539;&#2599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免收公证费申请书范文.docx</Template>
  <Pages>1</Pages>
  <Words>169</Words>
  <Characters>186</Characters>
  <Lines>0</Lines>
  <Paragraphs>0</Paragraphs>
  <TotalTime>5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2025-05-20T08:12:00Z</dcterms:created>
  <dc:creator>rankin</dc:creator>
  <cp:lastModifiedBy>泥泥螺</cp:lastModifiedBy>
  <dcterms:modified xsi:type="dcterms:W3CDTF">2025-05-20T09:11:59Z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v1.0_mb_sjAjEDV/v5AmC/cIwgwtbQ==</vt:lpwstr>
  </property>
  <property fmtid="{D5CDD505-2E9C-101B-9397-08002B2CF9AE}" pid="4" name="ICV">
    <vt:lpwstr>90FA45DBD0594B858643270479A6E89E_11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