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EBE7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交通事故私了协议书</w:t>
      </w:r>
    </w:p>
    <w:p w14:paraId="0F3B41A5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5F8C365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A1D1BD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对于_____年___月___日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____________________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地点</w:t>
      </w:r>
      <w:r>
        <w:rPr>
          <w:rFonts w:hint="eastAsia" w:ascii="仿宋" w:hAnsi="仿宋" w:eastAsia="仿宋" w:cs="仿宋"/>
          <w:sz w:val="32"/>
          <w:szCs w:val="32"/>
        </w:rPr>
        <w:t>发生的交通事故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（无人员伤亡）</w:t>
      </w:r>
      <w:r>
        <w:rPr>
          <w:rFonts w:hint="eastAsia" w:ascii="仿宋" w:hAnsi="仿宋" w:eastAsia="仿宋" w:cs="仿宋"/>
          <w:sz w:val="32"/>
          <w:szCs w:val="32"/>
        </w:rPr>
        <w:t>，经甲、乙双方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沟通</w:t>
      </w:r>
      <w:r>
        <w:rPr>
          <w:rFonts w:hint="eastAsia" w:ascii="仿宋" w:hAnsi="仿宋" w:eastAsia="仿宋" w:cs="仿宋"/>
          <w:sz w:val="32"/>
          <w:szCs w:val="32"/>
        </w:rPr>
        <w:t>协商一致达成如下协议：</w:t>
      </w:r>
    </w:p>
    <w:p w14:paraId="5C03F87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一、甲方赔偿给乙方各项损失共计________元人民币（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大写：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 w14:paraId="257F919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、本协议所涉及的赔偿是一次性终结赔偿，甲方支付乙方费用后，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此后</w:t>
      </w:r>
      <w:r>
        <w:rPr>
          <w:rFonts w:hint="eastAsia" w:ascii="仿宋" w:hAnsi="仿宋" w:eastAsia="仿宋" w:cs="仿宋"/>
          <w:sz w:val="32"/>
          <w:szCs w:val="32"/>
        </w:rPr>
        <w:t>乙方不得以任何理由向甲方主张任何权利，甲方不再负有任何赔偿责任。</w:t>
      </w:r>
    </w:p>
    <w:p w14:paraId="0FBAA43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、双方均是在自愿的情形下签订本协议，不存在任何重大误解或显示公平的情形，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协议签订后，</w:t>
      </w:r>
      <w:r>
        <w:rPr>
          <w:rFonts w:hint="eastAsia" w:ascii="仿宋" w:hAnsi="仿宋" w:eastAsia="仿宋" w:cs="仿宋"/>
          <w:sz w:val="32"/>
          <w:szCs w:val="32"/>
        </w:rPr>
        <w:t>甲、乙双方不得以任何理由对于协议提出反悔。</w:t>
      </w:r>
    </w:p>
    <w:p w14:paraId="591D6AD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、本协议双方当事人签字后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立即</w:t>
      </w:r>
      <w:r>
        <w:rPr>
          <w:rFonts w:hint="eastAsia" w:ascii="仿宋" w:hAnsi="仿宋" w:eastAsia="仿宋" w:cs="仿宋"/>
          <w:sz w:val="32"/>
          <w:szCs w:val="32"/>
        </w:rPr>
        <w:t>生效。</w:t>
      </w:r>
    </w:p>
    <w:p w14:paraId="06CE250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、本协议一式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贰</w:t>
      </w:r>
      <w:r>
        <w:rPr>
          <w:rFonts w:hint="eastAsia" w:ascii="仿宋" w:hAnsi="仿宋" w:eastAsia="仿宋" w:cs="仿宋"/>
          <w:sz w:val="32"/>
          <w:szCs w:val="32"/>
        </w:rPr>
        <w:t>份，甲、乙双方各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壹</w:t>
      </w:r>
      <w:r>
        <w:rPr>
          <w:rFonts w:hint="eastAsia" w:ascii="仿宋" w:hAnsi="仿宋" w:eastAsia="仿宋" w:cs="仿宋"/>
          <w:sz w:val="32"/>
          <w:szCs w:val="32"/>
        </w:rPr>
        <w:t>份，具有同等法律效力。</w:t>
      </w:r>
    </w:p>
    <w:p w14:paraId="0D328225">
      <w:pPr>
        <w:rPr>
          <w:rFonts w:hint="eastAsia" w:ascii="仿宋" w:hAnsi="仿宋" w:eastAsia="仿宋" w:cs="仿宋"/>
          <w:sz w:val="32"/>
          <w:szCs w:val="32"/>
        </w:rPr>
      </w:pPr>
    </w:p>
    <w:p w14:paraId="74A79B9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甲方（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</w:rPr>
        <w:t xml:space="preserve">）：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乙方（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 w14:paraId="047980F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身 份 证 号：              身 份 证 号：</w:t>
      </w:r>
    </w:p>
    <w:p w14:paraId="4B4E71F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_____年___月___日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_____年___月_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__日</w:t>
      </w:r>
    </w:p>
    <w:p w14:paraId="3E67C38E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20D41"/>
    <w:rsid w:val="03F20D41"/>
    <w:rsid w:val="10597A1D"/>
    <w:rsid w:val="10A33456"/>
    <w:rsid w:val="5C17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30373565-3138-3035-2d65-3631362d3839\&#20132;&#36890;&#20107;&#25925;&#31169;&#20102;&#21327;&#35758;&#20070;&#65288;&#26080;&#20154;&#21592;&#20260;&#20129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交通事故私了协议书（无人员伤亡）.docx</Template>
  <Pages>1</Pages>
  <Words>290</Words>
  <Characters>340</Characters>
  <Lines>0</Lines>
  <Paragraphs>0</Paragraphs>
  <TotalTime>4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2025-05-16T10:15:00Z</dcterms:created>
  <dc:creator>rankin</dc:creator>
  <cp:lastModifiedBy>泥泥螺</cp:lastModifiedBy>
  <dcterms:modified xsi:type="dcterms:W3CDTF">2025-05-17T05:27:50Z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A795663F8E1C46498C2E1AC3D518A986_11</vt:lpwstr>
  </property>
  <property fmtid="{D5CDD505-2E9C-101B-9397-08002B2CF9AE}" pid="4" name="KSOTemplateDocerSaveRecord">
    <vt:lpwstr>eyJoZGlkIjoiNTE5OTY2ZTBiOTRmMTI5NDQ1OTI0ZDE1OGUzMDBkOTgiLCJ1c2VySWQiOiIxNjM2OTE0Mzc4In0=</vt:lpwstr>
  </property>
</Properties>
</file>