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B917">
      <w:pPr>
        <w:tabs>
          <w:tab w:val="left" w:pos="2940"/>
        </w:tabs>
      </w:pPr>
      <w:r>
        <w:tab/>
      </w:r>
    </w:p>
    <w:p w14:paraId="047A31CD">
      <w:pPr>
        <w:pStyle w:val="4"/>
        <w:rPr>
          <w:color w:val="4472C4"/>
          <w:sz w:val="72"/>
          <w:szCs w:val="72"/>
        </w:rPr>
      </w:pPr>
      <w:r>
        <w:rPr>
          <w:rFonts w:hint="eastAsia"/>
          <w:color w:val="4472C4"/>
          <w:sz w:val="72"/>
          <w:szCs w:val="72"/>
        </w:rPr>
        <w:t>个人自愿解除劳动合同</w:t>
      </w:r>
    </w:p>
    <w:p w14:paraId="6CAD06C4">
      <w:pPr>
        <w:pStyle w:val="4"/>
        <w:rPr>
          <w:rFonts w:hint="eastAsia"/>
          <w:color w:val="4472C4"/>
          <w:sz w:val="72"/>
          <w:szCs w:val="72"/>
        </w:rPr>
      </w:pPr>
      <w:r>
        <w:rPr>
          <w:rFonts w:hint="eastAsia"/>
          <w:color w:val="4472C4"/>
          <w:sz w:val="72"/>
          <w:szCs w:val="72"/>
        </w:rPr>
        <w:t>协议书</w:t>
      </w:r>
    </w:p>
    <w:p w14:paraId="7E4F6C51">
      <w:pPr>
        <w:rPr>
          <w:rFonts w:hint="eastAsia"/>
        </w:rPr>
      </w:pPr>
      <w:bookmarkStart w:id="0" w:name="_GoBack"/>
      <w:bookmarkEnd w:id="0"/>
    </w:p>
    <w:p w14:paraId="7437A18F">
      <w:pPr>
        <w:rPr>
          <w:rFonts w:hint="eastAsia"/>
        </w:rPr>
      </w:pPr>
    </w:p>
    <w:p w14:paraId="3CB0D85B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甲方（用人单位）：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 w14:paraId="7F8E6F20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乙方（劳动者）：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</w:p>
    <w:p w14:paraId="3B4DA614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</w:p>
    <w:p w14:paraId="609E966D">
      <w:pPr>
        <w:rPr>
          <w:rFonts w:hint="eastAsia" w:ascii="仿宋" w:hAnsi="仿宋" w:eastAsia="仿宋"/>
          <w:sz w:val="32"/>
          <w:szCs w:val="32"/>
        </w:rPr>
      </w:pPr>
    </w:p>
    <w:p w14:paraId="2885862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甲、乙双方于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日签订【为期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年】、【农民合同制】劳动合同关系，现乙方对甲方提出申请，要求提前并永久解除劳动合同关系，甲方同意乙方提出解除劳动合同关系的要求。双方协商，就解除劳动合同关系达成如下协议：</w:t>
      </w:r>
    </w:p>
    <w:p w14:paraId="27A641F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1、双方一致同意于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日解除劳动合同关系，双方的劳动权利义务终止。</w:t>
      </w:r>
    </w:p>
    <w:p w14:paraId="68F9495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2、因是乙方提出解除劳动合同关系，按照相关规定，甲方不需要向乙方支付解除劳动的经济补偿金、赔偿金等。</w:t>
      </w:r>
    </w:p>
    <w:p w14:paraId="0374276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3、甲方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/>
          <w:sz w:val="32"/>
          <w:szCs w:val="32"/>
        </w:rPr>
        <w:t>为乙方缴纳社会保险费至签订本协议之日起终止。</w:t>
      </w:r>
    </w:p>
    <w:p w14:paraId="327D47F0">
      <w:pPr>
        <w:spacing w:before="100" w:beforeAutospacing="1" w:after="100" w:afterAutospacing="1"/>
        <w:ind w:firstLine="640" w:firstLineChars="20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4、甲、乙双方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/>
          <w:sz w:val="32"/>
          <w:szCs w:val="32"/>
        </w:rPr>
        <w:t>次确认：劳动合同履行期间，双方已依法签订了劳动合同，甲方依法履行了义务。乙方不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/>
          <w:sz w:val="32"/>
          <w:szCs w:val="32"/>
        </w:rPr>
        <w:t>因为原劳动合同的履行、解除，向甲方要求支付其他任何费用、补偿和赔偿以及其他要求。</w:t>
      </w:r>
    </w:p>
    <w:p w14:paraId="7F38CFD7">
      <w:pPr>
        <w:spacing w:before="100" w:beforeAutospacing="1" w:after="100" w:afterAutospacing="1"/>
        <w:ind w:firstLine="640" w:firstLineChars="20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5、乙方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/>
          <w:sz w:val="32"/>
          <w:szCs w:val="32"/>
        </w:rPr>
        <w:t>在签字之日起7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个工作日</w:t>
      </w:r>
      <w:r>
        <w:rPr>
          <w:rFonts w:hint="eastAsia" w:ascii="仿宋" w:hAnsi="仿宋" w:eastAsia="仿宋"/>
          <w:sz w:val="32"/>
          <w:szCs w:val="32"/>
        </w:rPr>
        <w:t>内与甲方有关部门办理完工作交接、物品归还、线路人员账务交接、偿还电费以及财务借款等事项。否则，由此给甲方造成损失的，由乙方全部承担。</w:t>
      </w:r>
    </w:p>
    <w:p w14:paraId="78260823">
      <w:pPr>
        <w:spacing w:before="100" w:beforeAutospacing="1" w:after="100" w:afterAutospacing="1"/>
        <w:ind w:firstLine="640" w:firstLineChars="20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6、甲、乙双方解除劳动合同后，乙方不得以任何方式对甲方进行诋毁、诽谤、恶意中伤、及任何有损甲方形象和利益的行为，否则甲方有权追究乙方的相关法律责任。</w:t>
      </w:r>
    </w:p>
    <w:p w14:paraId="14CCF030">
      <w:pPr>
        <w:spacing w:before="100" w:beforeAutospacing="1" w:after="100" w:afterAutospacing="1"/>
        <w:ind w:firstLine="640" w:firstLineChars="20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7、本协议经甲方盖章、乙方签字后生效，本协议一式三份，甲方留存两份、乙方一份。</w:t>
      </w:r>
    </w:p>
    <w:p w14:paraId="20C8F227">
      <w:pPr>
        <w:spacing w:before="100" w:beforeAutospacing="1" w:after="100" w:afterAutospacing="1"/>
        <w:ind w:firstLine="640" w:firstLineChars="200"/>
        <w:outlineLvl w:val="1"/>
        <w:rPr>
          <w:rFonts w:hint="eastAsia" w:ascii="仿宋" w:hAnsi="仿宋" w:eastAsia="仿宋"/>
          <w:sz w:val="32"/>
          <w:szCs w:val="32"/>
        </w:rPr>
      </w:pPr>
    </w:p>
    <w:p w14:paraId="38C9CF88">
      <w:pPr>
        <w:spacing w:before="100" w:beforeAutospacing="1" w:after="100" w:afterAutospacing="1"/>
        <w:ind w:left="-2" w:leftChars="-135" w:hanging="281" w:hangingChars="88"/>
        <w:outlineLvl w:val="1"/>
        <w:rPr>
          <w:rFonts w:ascii="微软雅黑" w:hAnsi="微软雅黑" w:eastAsia="微软雅黑" w:cs="宋体"/>
          <w:color w:val="000000"/>
          <w:kern w:val="36"/>
          <w:sz w:val="26"/>
          <w:szCs w:val="26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乙方（签字）：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 w14:paraId="6A42D2F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205CA"/>
    <w:rsid w:val="00111BA5"/>
    <w:rsid w:val="00121429"/>
    <w:rsid w:val="00207654"/>
    <w:rsid w:val="00241156"/>
    <w:rsid w:val="002A7720"/>
    <w:rsid w:val="002E1DBC"/>
    <w:rsid w:val="003724F7"/>
    <w:rsid w:val="003D5595"/>
    <w:rsid w:val="00547241"/>
    <w:rsid w:val="00547295"/>
    <w:rsid w:val="0079518F"/>
    <w:rsid w:val="008D194B"/>
    <w:rsid w:val="00924C0E"/>
    <w:rsid w:val="009849AF"/>
    <w:rsid w:val="00A23180"/>
    <w:rsid w:val="00AE5C74"/>
    <w:rsid w:val="00AF3485"/>
    <w:rsid w:val="00BB10C6"/>
    <w:rsid w:val="00DC0F9E"/>
    <w:rsid w:val="00DD5021"/>
    <w:rsid w:val="00DE172A"/>
    <w:rsid w:val="00EB67D5"/>
    <w:rsid w:val="00F23830"/>
    <w:rsid w:val="560205CA"/>
    <w:rsid w:val="62B63A28"/>
    <w:rsid w:val="78197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color-a-01"/>
    <w:basedOn w:val="7"/>
    <w:uiPriority w:val="0"/>
  </w:style>
  <w:style w:type="character" w:customStyle="1" w:styleId="10">
    <w:name w:val="color-a-1"/>
    <w:basedOn w:val="7"/>
    <w:uiPriority w:val="0"/>
  </w:style>
  <w:style w:type="character" w:customStyle="1" w:styleId="11">
    <w:name w:val="article-time1"/>
    <w:basedOn w:val="7"/>
    <w:uiPriority w:val="0"/>
  </w:style>
  <w:style w:type="character" w:customStyle="1" w:styleId="12">
    <w:name w:val="r all-number-comment"/>
    <w:basedOn w:val="7"/>
    <w:uiPriority w:val="0"/>
  </w:style>
  <w:style w:type="character" w:customStyle="1" w:styleId="13">
    <w:name w:val="标题 Char"/>
    <w:link w:val="5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14">
    <w:name w:val="副标题 字符"/>
    <w:link w:val="4"/>
    <w:uiPriority w:val="0"/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584bb84b-8c7d-433e-ae80-e78f9b30a5a6\&#20010;&#20154;&#33258;&#24895;&#35299;&#38500;&#21171;&#21160;&#21512;&#21516;&#21327;&#35758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个人自愿解除劳动合同协议书.doc.docx</Template>
  <Manager>  </Manager>
  <Pages>2</Pages>
  <Words>542</Words>
  <Characters>542</Characters>
  <Lines>4</Lines>
  <Paragraphs>1</Paragraphs>
  <TotalTime>4</TotalTime>
  <ScaleCrop>false</ScaleCrop>
  <LinksUpToDate>false</LinksUpToDate>
  <CharactersWithSpaces>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 </cp:category>
  <dcterms:created xsi:type="dcterms:W3CDTF">2025-05-14T10:14:00Z</dcterms:created>
  <dc:creator>rankin</dc:creator>
  <dc:description>  </dc:description>
  <cp:keywords>  </cp:keywords>
  <cp:lastModifiedBy>泥泥螺</cp:lastModifiedBy>
  <dcterms:modified xsi:type="dcterms:W3CDTF">2025-05-15T03:49:03Z</dcterms:modified>
  <dc:subject>   </dc:subject>
  <dc:title>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v1.0_mb_sr5dwwQ4fClARS35ZMcN7A==</vt:lpwstr>
  </property>
  <property fmtid="{D5CDD505-2E9C-101B-9397-08002B2CF9AE}" pid="4" name="ICV">
    <vt:lpwstr>8F514D62AC7944D1B63B1E192BE91D20_11</vt:lpwstr>
  </property>
  <property fmtid="{D5CDD505-2E9C-101B-9397-08002B2CF9AE}" pid="5" name="KSOTemplateDocerSaveRecord">
    <vt:lpwstr>eyJoZGlkIjoiNTE5OTY2ZTBiOTRmMTI5NDQ1OTI0ZDE1OGUzMDBkOTgiLCJ1c2VySWQiOiIxNjM2OTE0Mzc4In0=</vt:lpwstr>
  </property>
</Properties>
</file>