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3AAC">
      <w:pPr>
        <w:pStyle w:val="9"/>
        <w:bidi w:val="0"/>
      </w:pPr>
      <w:bookmarkStart w:id="0" w:name="_GoBack"/>
      <w:bookmarkEnd w:id="0"/>
      <w:r>
        <w:rPr>
          <w:rFonts w:hint="eastAsia"/>
        </w:rPr>
        <w:t xml:space="preserve">行政诉讼起诉书 </w:t>
      </w:r>
    </w:p>
    <w:p w14:paraId="1335A997">
      <w:pPr>
        <w:ind w:firstLine="420"/>
      </w:pPr>
      <w:r>
        <w:rPr>
          <w:rFonts w:hint="eastAsia"/>
        </w:rPr>
        <w:t>原告：___________________</w:t>
      </w:r>
    </w:p>
    <w:p w14:paraId="3787E844">
      <w:pPr>
        <w:ind w:firstLine="420"/>
      </w:pPr>
      <w:r>
        <w:rPr>
          <w:rFonts w:hint="eastAsia"/>
        </w:rPr>
        <w:t>被告：___________________</w:t>
      </w:r>
    </w:p>
    <w:p w14:paraId="3B4E15FB">
      <w:pPr>
        <w:ind w:firstLine="420"/>
      </w:pPr>
    </w:p>
    <w:p w14:paraId="4F89240F">
      <w:pPr>
        <w:ind w:firstLine="420"/>
      </w:pPr>
      <w:r>
        <w:rPr>
          <w:rFonts w:hint="eastAsia"/>
        </w:rPr>
        <w:t>案由：________行政争议案</w:t>
      </w:r>
    </w:p>
    <w:p w14:paraId="29092734">
      <w:pPr>
        <w:ind w:firstLine="420"/>
      </w:pPr>
    </w:p>
    <w:p w14:paraId="78EED4DD">
      <w:pPr>
        <w:ind w:firstLine="420"/>
      </w:pPr>
      <w:r>
        <w:rPr>
          <w:rFonts w:hint="eastAsia"/>
        </w:rPr>
        <w:t>诉讼请求：撤销________行政复议决定　　</w:t>
      </w:r>
    </w:p>
    <w:p w14:paraId="5112AD39">
      <w:pPr>
        <w:ind w:firstLine="420"/>
      </w:pPr>
    </w:p>
    <w:p w14:paraId="5EA8AE59">
      <w:pPr>
        <w:ind w:firstLine="420"/>
      </w:pPr>
      <w:r>
        <w:rPr>
          <w:rFonts w:hint="eastAsia"/>
        </w:rPr>
        <w:t>事实与理由：　　</w:t>
      </w:r>
    </w:p>
    <w:p w14:paraId="0644FB60">
      <w:pPr>
        <w:ind w:firstLine="420"/>
      </w:pPr>
      <w:r>
        <w:rPr>
          <w:rFonts w:hint="eastAsia"/>
        </w:rPr>
        <w:t xml:space="preserve">(写明双方争议的有关情况和不服行政决定的理由和依据) </w:t>
      </w:r>
    </w:p>
    <w:p w14:paraId="54CF22FE">
      <w:pPr>
        <w:ind w:firstLine="420"/>
      </w:pPr>
      <w:r>
        <w:rPr>
          <w:rFonts w:hint="eastAsia"/>
        </w:rPr>
        <w:t>____________________________________________________</w:t>
      </w:r>
    </w:p>
    <w:p w14:paraId="0A17C796">
      <w:pPr>
        <w:ind w:firstLine="420"/>
      </w:pPr>
      <w:r>
        <w:rPr>
          <w:rFonts w:hint="eastAsia"/>
        </w:rPr>
        <w:t>____________________________________________________</w:t>
      </w:r>
    </w:p>
    <w:p w14:paraId="72C9373B">
      <w:pPr>
        <w:ind w:firstLine="420"/>
      </w:pPr>
    </w:p>
    <w:p w14:paraId="318B2AF4">
      <w:pPr>
        <w:ind w:firstLine="420"/>
      </w:pPr>
      <w:r>
        <w:rPr>
          <w:rFonts w:hint="eastAsia"/>
        </w:rPr>
        <w:t>综上所述，被告所作出的行政决定，违反</w:t>
      </w:r>
      <w:r>
        <w:rPr>
          <w:rFonts w:hint="eastAsia"/>
          <w:color w:val="auto"/>
          <w:szCs w:val="21"/>
          <w:u w:val="none"/>
        </w:rPr>
        <w:t>法律</w:t>
      </w:r>
      <w:r>
        <w:rPr>
          <w:rFonts w:hint="eastAsia"/>
        </w:rPr>
        <w:t>规定，侵害了原告的合法权益，根据法律和行政</w:t>
      </w:r>
      <w:r>
        <w:rPr>
          <w:rFonts w:hint="eastAsia"/>
          <w:color w:val="auto"/>
          <w:szCs w:val="21"/>
          <w:u w:val="none"/>
        </w:rPr>
        <w:t>法规</w:t>
      </w:r>
      <w:r>
        <w:rPr>
          <w:rFonts w:hint="eastAsia"/>
        </w:rPr>
        <w:t>的规定，特向贵院提出撤销(或者变更)该决定，请求法院依法处理。</w:t>
      </w:r>
    </w:p>
    <w:p w14:paraId="7E670559">
      <w:pPr>
        <w:ind w:firstLine="420"/>
      </w:pPr>
    </w:p>
    <w:p w14:paraId="34F81B0B">
      <w:pPr>
        <w:ind w:firstLine="420"/>
      </w:pPr>
      <w:r>
        <w:rPr>
          <w:rFonts w:hint="eastAsia"/>
        </w:rPr>
        <w:t>此致</w:t>
      </w:r>
    </w:p>
    <w:p w14:paraId="738D9A70">
      <w:pPr>
        <w:ind w:firstLine="420"/>
      </w:pPr>
      <w:r>
        <w:rPr>
          <w:rFonts w:hint="eastAsia"/>
        </w:rPr>
        <w:t>________人民法院</w:t>
      </w:r>
    </w:p>
    <w:p w14:paraId="5958F5C2">
      <w:pPr>
        <w:ind w:firstLine="420"/>
      </w:pPr>
    </w:p>
    <w:p w14:paraId="704A16D6">
      <w:pPr>
        <w:ind w:firstLine="420"/>
      </w:pPr>
    </w:p>
    <w:p w14:paraId="3CF07E07">
      <w:pPr>
        <w:ind w:firstLine="420"/>
      </w:pPr>
      <w:r>
        <w:rPr>
          <w:rFonts w:hint="eastAsia"/>
        </w:rPr>
        <w:t>起诉人：(签字盖章)_______</w:t>
      </w:r>
    </w:p>
    <w:p w14:paraId="2CBD0279">
      <w:pPr>
        <w:ind w:firstLine="420"/>
      </w:pPr>
      <w:r>
        <w:rPr>
          <w:rFonts w:hint="eastAsia"/>
        </w:rPr>
        <w:t>______年_____月_____日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400E6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4984B">
                          <w:pPr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4984B">
                    <w:pPr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255F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7220F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A2DEE">
                          <w:pPr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A2DEE">
                    <w:pPr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30B0">
    <w:pPr>
      <w:pStyle w:val="7"/>
      <w:ind w:firstLine="360"/>
    </w:pPr>
  </w:p>
  <w:p w14:paraId="1E99F845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4F0E8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CC090">
    <w:pPr>
      <w:pStyle w:val="7"/>
      <w:ind w:firstLine="36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87E40"/>
    <w:rsid w:val="000C5F51"/>
    <w:rsid w:val="000F77FD"/>
    <w:rsid w:val="0011117B"/>
    <w:rsid w:val="00111468"/>
    <w:rsid w:val="00114015"/>
    <w:rsid w:val="00120AF8"/>
    <w:rsid w:val="0012487D"/>
    <w:rsid w:val="00150610"/>
    <w:rsid w:val="00243612"/>
    <w:rsid w:val="003D24E4"/>
    <w:rsid w:val="00436727"/>
    <w:rsid w:val="004609C6"/>
    <w:rsid w:val="00542851"/>
    <w:rsid w:val="005D0D44"/>
    <w:rsid w:val="00603ADA"/>
    <w:rsid w:val="00684BA2"/>
    <w:rsid w:val="00695A95"/>
    <w:rsid w:val="006E2209"/>
    <w:rsid w:val="009348DD"/>
    <w:rsid w:val="009645DF"/>
    <w:rsid w:val="00A02B74"/>
    <w:rsid w:val="00A9167A"/>
    <w:rsid w:val="00A93ABA"/>
    <w:rsid w:val="00AD3163"/>
    <w:rsid w:val="00B244DA"/>
    <w:rsid w:val="00B5554B"/>
    <w:rsid w:val="00C57ECE"/>
    <w:rsid w:val="00CD54D6"/>
    <w:rsid w:val="00D14AE2"/>
    <w:rsid w:val="00D313CA"/>
    <w:rsid w:val="00D65B64"/>
    <w:rsid w:val="00D7449B"/>
    <w:rsid w:val="00D753F2"/>
    <w:rsid w:val="00DD7C60"/>
    <w:rsid w:val="00E65A99"/>
    <w:rsid w:val="00E943FF"/>
    <w:rsid w:val="00EE5B8A"/>
    <w:rsid w:val="00F20DBF"/>
    <w:rsid w:val="00FB419C"/>
    <w:rsid w:val="00FB7FB0"/>
    <w:rsid w:val="00FF7C71"/>
    <w:rsid w:val="06836D66"/>
    <w:rsid w:val="0A5F7443"/>
    <w:rsid w:val="0CA653F6"/>
    <w:rsid w:val="1F4419EA"/>
    <w:rsid w:val="261F25AD"/>
    <w:rsid w:val="278D197F"/>
    <w:rsid w:val="2FAD466B"/>
    <w:rsid w:val="31AF3D98"/>
    <w:rsid w:val="33210AF7"/>
    <w:rsid w:val="340B0B7F"/>
    <w:rsid w:val="371A12E2"/>
    <w:rsid w:val="3D187E40"/>
    <w:rsid w:val="43700C56"/>
    <w:rsid w:val="469479AF"/>
    <w:rsid w:val="4C017B2B"/>
    <w:rsid w:val="71D20690"/>
    <w:rsid w:val="73C1096C"/>
    <w:rsid w:val="7CF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040"/>
      </w:tabs>
      <w:spacing w:line="400" w:lineRule="exact"/>
      <w:ind w:firstLine="198" w:firstLineChars="200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5760"/>
      </w:tabs>
      <w:outlineLvl w:val="0"/>
    </w:pPr>
  </w:style>
  <w:style w:type="paragraph" w:styleId="3">
    <w:name w:val="heading 2"/>
    <w:basedOn w:val="2"/>
    <w:next w:val="1"/>
    <w:link w:val="17"/>
    <w:semiHidden/>
    <w:unhideWhenUsed/>
    <w:qFormat/>
    <w:uiPriority w:val="9"/>
    <w:pPr>
      <w:outlineLvl w:val="1"/>
    </w:pPr>
    <w:rPr>
      <w:rFonts w:cstheme="majorBidi"/>
      <w:bCs/>
      <w:szCs w:val="32"/>
    </w:rPr>
  </w:style>
  <w:style w:type="paragraph" w:styleId="4">
    <w:name w:val="heading 3"/>
    <w:basedOn w:val="3"/>
    <w:next w:val="1"/>
    <w:link w:val="13"/>
    <w:qFormat/>
    <w:uiPriority w:val="9"/>
    <w:pPr>
      <w:outlineLvl w:val="2"/>
    </w:pPr>
    <w:rPr>
      <w:bCs w:val="0"/>
      <w:szCs w:val="27"/>
    </w:rPr>
  </w:style>
  <w:style w:type="paragraph" w:styleId="5">
    <w:name w:val="heading 4"/>
    <w:basedOn w:val="4"/>
    <w:next w:val="1"/>
    <w:link w:val="18"/>
    <w:semiHidden/>
    <w:unhideWhenUsed/>
    <w:qFormat/>
    <w:uiPriority w:val="9"/>
    <w:pPr>
      <w:outlineLvl w:val="3"/>
    </w:pPr>
    <w:rPr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</w:pPr>
    <w:rPr>
      <w:rFonts w:cs="Times New Roman"/>
    </w:rPr>
  </w:style>
  <w:style w:type="paragraph" w:styleId="9">
    <w:name w:val="Title"/>
    <w:basedOn w:val="1"/>
    <w:next w:val="1"/>
    <w:link w:val="16"/>
    <w:qFormat/>
    <w:uiPriority w:val="10"/>
    <w:pPr>
      <w:tabs>
        <w:tab w:val="left" w:pos="5760"/>
      </w:tabs>
      <w:spacing w:before="240" w:after="240" w:line="240" w:lineRule="atLeast"/>
      <w:ind w:firstLine="0" w:firstLineChars="0"/>
      <w:jc w:val="center"/>
      <w:outlineLvl w:val="0"/>
    </w:pPr>
    <w:rPr>
      <w:rFonts w:ascii="黑体" w:hAnsi="黑体" w:eastAsia="黑体" w:cstheme="majorBidi"/>
      <w:bCs/>
      <w:sz w:val="36"/>
      <w:szCs w:val="32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qFormat/>
    <w:uiPriority w:val="9"/>
    <w:rPr>
      <w:rFonts w:ascii="宋体" w:hAnsi="宋体" w:eastAsia="宋体" w:cstheme="majorBidi"/>
      <w:sz w:val="21"/>
      <w:szCs w:val="27"/>
    </w:rPr>
  </w:style>
  <w:style w:type="character" w:customStyle="1" w:styleId="14">
    <w:name w:val="页眉 字符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标题 字符"/>
    <w:basedOn w:val="11"/>
    <w:link w:val="9"/>
    <w:qFormat/>
    <w:uiPriority w:val="10"/>
    <w:rPr>
      <w:rFonts w:ascii="黑体" w:hAnsi="黑体" w:eastAsia="黑体" w:cstheme="majorBidi"/>
      <w:bCs/>
      <w:sz w:val="36"/>
      <w:szCs w:val="32"/>
    </w:rPr>
  </w:style>
  <w:style w:type="character" w:customStyle="1" w:styleId="17">
    <w:name w:val="标题 2 字符"/>
    <w:basedOn w:val="11"/>
    <w:link w:val="3"/>
    <w:semiHidden/>
    <w:qFormat/>
    <w:uiPriority w:val="9"/>
    <w:rPr>
      <w:rFonts w:ascii="宋体" w:hAnsi="宋体" w:eastAsia="宋体" w:cstheme="majorBidi"/>
      <w:bCs/>
      <w:sz w:val="21"/>
      <w:szCs w:val="32"/>
    </w:rPr>
  </w:style>
  <w:style w:type="character" w:customStyle="1" w:styleId="18">
    <w:name w:val="标题 4 字符"/>
    <w:basedOn w:val="11"/>
    <w:link w:val="5"/>
    <w:semiHidden/>
    <w:qFormat/>
    <w:uiPriority w:val="9"/>
    <w:rPr>
      <w:rFonts w:ascii="宋体" w:hAnsi="宋体" w:eastAsia="宋体" w:cstheme="majorBidi"/>
      <w:bCs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4cad3789-d3e6-445b-9adc-1a95c258a49b\&#34892;&#25919;&#35785;&#35772;&#36215;&#3578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行政诉讼起诉书.docx</Template>
  <Pages>1</Pages>
  <Words>169</Words>
  <Characters>348</Characters>
  <Lines>4</Lines>
  <Paragraphs>1</Paragraphs>
  <TotalTime>14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2025-05-07T06:35:00Z</dcterms:created>
  <dc:creator>rankin</dc:creator>
  <cp:lastModifiedBy>rankin</cp:lastModifiedBy>
  <dcterms:modified xsi:type="dcterms:W3CDTF">2025-05-07T06:36:39Z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5FB6DACFE293467EB0F176067E8DBBE2_11</vt:lpwstr>
  </property>
  <property fmtid="{D5CDD505-2E9C-101B-9397-08002B2CF9AE}" pid="4" name="KSOTemplateUUID">
    <vt:lpwstr>v1.0_mb_69ngE8kdJlRV87dAAQfm8Q==</vt:lpwstr>
  </property>
</Properties>
</file>