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DA9FC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刑事谅解书</w:t>
      </w:r>
    </w:p>
    <w:p w14:paraId="0CA6B625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0A6C5F6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王xxx先生，xxx年xx月x日下午16点整，驾驶渝xxxxxx牌照汽车与肖xx先生骑的电动车发生交通事故。事发后，王先生立即报警，拨打120急救电话。第一时间把受伤人员送入医院，安排救治。并且积极配合调查、民事赔偿。双方通过自愿协商，本着互谅互让的原则，双方已经达成民事赔偿，已经履行。肖先生对王先生的过失行为也能够谅解，因此请求有关部门对其从情处理。</w:t>
      </w:r>
    </w:p>
    <w:p w14:paraId="7F12C3EC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F68D471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此致</w:t>
      </w:r>
    </w:p>
    <w:p w14:paraId="2E331064">
      <w:pPr>
        <w:rPr>
          <w:rFonts w:hint="eastAsia"/>
          <w:lang w:val="en-US" w:eastAsia="zh-CN"/>
        </w:rPr>
      </w:pPr>
    </w:p>
    <w:p w14:paraId="48BD84A3">
      <w:pPr>
        <w:rPr>
          <w:rFonts w:hint="eastAsia"/>
          <w:lang w:val="en-US" w:eastAsia="zh-CN"/>
        </w:rPr>
      </w:pPr>
    </w:p>
    <w:p w14:paraId="7A37895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Xxxxx刑警队</w:t>
      </w:r>
    </w:p>
    <w:p w14:paraId="408108A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Xxxxx公安局</w:t>
      </w:r>
    </w:p>
    <w:p w14:paraId="46709E1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Xxxxx法院</w:t>
      </w:r>
    </w:p>
    <w:p w14:paraId="0FCF4D6F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D74696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谅解人：</w:t>
      </w:r>
    </w:p>
    <w:p w14:paraId="01D7DB6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 w14:paraId="66F727F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年月日</w:t>
      </w:r>
    </w:p>
    <w:p w14:paraId="3DE986A2">
      <w:pPr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46E4B"/>
    <w:rsid w:val="0B180235"/>
    <w:rsid w:val="111E5396"/>
    <w:rsid w:val="16FC06B6"/>
    <w:rsid w:val="27A46E4B"/>
    <w:rsid w:val="3E4C1181"/>
    <w:rsid w:val="4BE31ED3"/>
    <w:rsid w:val="75D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5fd9e832337826fe2c6ea58855e04ea\&#21009;&#20107;&#35845;&#35299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刑事谅解书.docx</Template>
  <Pages>1</Pages>
  <Words>190</Words>
  <Characters>215</Characters>
  <Lines>0</Lines>
  <Paragraphs>0</Paragraphs>
  <TotalTime>3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2025-05-07T06:32:00Z</dcterms:created>
  <dc:creator>rankin</dc:creator>
  <cp:lastModifiedBy>泥泥螺</cp:lastModifiedBy>
  <dcterms:modified xsi:type="dcterms:W3CDTF">2025-05-07T08:28:17Z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v1.0_mb_YWfBruB42915MLfY8Xew9A==</vt:lpwstr>
  </property>
  <property fmtid="{D5CDD505-2E9C-101B-9397-08002B2CF9AE}" pid="4" name="ICV">
    <vt:lpwstr>E9C34497299C44DC912C194A24A2AB5D_11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