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DCDC">
      <w:pPr>
        <w:autoSpaceDE w:val="0"/>
        <w:autoSpaceDN w:val="0"/>
        <w:adjustRightInd w:val="0"/>
        <w:jc w:val="left"/>
        <w:rPr>
          <w:rFonts w:hint="eastAsia" w:ascii="宋体"/>
          <w:kern w:val="0"/>
          <w:sz w:val="20"/>
          <w:szCs w:val="20"/>
          <w:lang w:val="zh-CN"/>
        </w:rPr>
      </w:pPr>
    </w:p>
    <w:p w14:paraId="177894AF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/>
        </w:rPr>
        <w:t>遗嘱公证书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 w:eastAsia="zh-CN"/>
        </w:rPr>
        <w:t>范例</w:t>
      </w:r>
    </w:p>
    <w:p w14:paraId="14D08AFF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</w:pPr>
      <w:bookmarkStart w:id="0" w:name="_GoBack"/>
      <w:bookmarkEnd w:id="0"/>
    </w:p>
    <w:p w14:paraId="76516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center"/>
        <w:textAlignment w:val="auto"/>
        <w:rPr>
          <w:rFonts w:ascii="宋体"/>
          <w:kern w:val="0"/>
          <w:sz w:val="28"/>
          <w:szCs w:val="28"/>
          <w:lang w:val="zh-CN"/>
        </w:rPr>
      </w:pPr>
    </w:p>
    <w:p w14:paraId="4B1E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　　　　　　　（　　）××字第××号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14C9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兹证明×××（应写明姓名、性别、出生年月日和现住址）于×年×月×日在×××（地点或者公证处），在我和×××（可以是其他公证员，也可以是见证人）的面前，立下了前面的遗嘱，并在遗嘱上签名（或者盖章）。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51D5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经查，遗嘱人的行为和遗嘱的内容符合《中华人民共和国继承法》第１６条的规定，是合法有效的。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2F97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中华人民共和国××市（县）公证处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53DA8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/>
          <w:kern w:val="0"/>
          <w:sz w:val="28"/>
          <w:szCs w:val="28"/>
          <w:lang w:val="zh-CN"/>
        </w:rPr>
        <w:t>公证员：×××（签名）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782C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　　　×年×月×日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517BC6BA">
      <w:pPr>
        <w:rPr>
          <w:sz w:val="28"/>
          <w:szCs w:val="28"/>
        </w:rPr>
      </w:pP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7AD9"/>
    <w:rsid w:val="03767AD9"/>
    <w:rsid w:val="0CE47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111d49e25c5fb7045641558e3f3b45b2\&#36951;&#22065;&#20844;&#35777;&#20070;&#33539;&#2036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遗嘱公证书范例.doc.docx</Template>
  <Pages>1</Pages>
  <Words>191</Words>
  <Characters>191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2025-05-07T06:38:00Z</dcterms:created>
  <dc:creator>rankin</dc:creator>
  <cp:lastModifiedBy>rankin</cp:lastModifiedBy>
  <dcterms:modified xsi:type="dcterms:W3CDTF">2025-05-07T06:38:58Z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AC60974BF2FC43039F2B0EA138EB47EB_11</vt:lpwstr>
  </property>
  <property fmtid="{D5CDD505-2E9C-101B-9397-08002B2CF9AE}" pid="4" name="KSOTemplateDocerSaveRecord">
    <vt:lpwstr>eyJoZGlkIjoiMDdhZDAyODE5NWY4MTJlZWE1MDIxNmY4ZDVlNmNkODkiLCJ1c2VySWQiOiI0NjE1MDMxNjIifQ==</vt:lpwstr>
  </property>
</Properties>
</file>